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E11B" w14:textId="77777777" w:rsidR="00BB7182" w:rsidRDefault="00BB7182" w:rsidP="002047D1">
      <w:pPr>
        <w:tabs>
          <w:tab w:val="left" w:pos="9435"/>
        </w:tabs>
        <w:jc w:val="center"/>
        <w:rPr>
          <w:rFonts w:ascii="Arial" w:hAnsi="Arial" w:cs="Arial"/>
          <w:b/>
          <w:sz w:val="22"/>
          <w:szCs w:val="22"/>
        </w:rPr>
      </w:pPr>
    </w:p>
    <w:p w14:paraId="594277B6" w14:textId="77777777" w:rsidR="0085293A" w:rsidRPr="00950738" w:rsidRDefault="0085293A" w:rsidP="002047D1">
      <w:pPr>
        <w:tabs>
          <w:tab w:val="left" w:pos="9435"/>
        </w:tabs>
        <w:jc w:val="center"/>
        <w:rPr>
          <w:rFonts w:ascii="Arial" w:hAnsi="Arial" w:cs="Arial"/>
          <w:b/>
          <w:sz w:val="22"/>
          <w:szCs w:val="22"/>
        </w:rPr>
      </w:pPr>
    </w:p>
    <w:p w14:paraId="65F77614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  <w:r w:rsidRPr="00950738">
        <w:rPr>
          <w:rFonts w:ascii="Arial" w:hAnsi="Arial" w:cs="Arial"/>
          <w:b/>
          <w:sz w:val="22"/>
          <w:szCs w:val="22"/>
        </w:rPr>
        <w:t>MÁSTER UNIVERSITARIO EN FISIOTERAPIA RESPIRATORIA Y CARDIACA</w:t>
      </w:r>
    </w:p>
    <w:p w14:paraId="6179CBDC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p w14:paraId="188E94A9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p w14:paraId="30E9D3CA" w14:textId="238B1972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  <w:r w:rsidRPr="00950738">
        <w:rPr>
          <w:rFonts w:ascii="Arial" w:hAnsi="Arial" w:cs="Arial"/>
          <w:b/>
          <w:sz w:val="22"/>
          <w:szCs w:val="22"/>
        </w:rPr>
        <w:t>CALEN</w:t>
      </w:r>
      <w:r w:rsidR="005977F4">
        <w:rPr>
          <w:rFonts w:ascii="Arial" w:hAnsi="Arial" w:cs="Arial"/>
          <w:b/>
          <w:sz w:val="22"/>
          <w:szCs w:val="22"/>
        </w:rPr>
        <w:t>DARIO DE EXÁMENES DEL CURSO 202</w:t>
      </w:r>
      <w:r w:rsidR="0085608D">
        <w:rPr>
          <w:rFonts w:ascii="Arial" w:hAnsi="Arial" w:cs="Arial"/>
          <w:b/>
          <w:sz w:val="22"/>
          <w:szCs w:val="22"/>
        </w:rPr>
        <w:t>6/2027</w:t>
      </w:r>
    </w:p>
    <w:p w14:paraId="156EAF4C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p w14:paraId="5247B1F4" w14:textId="77777777" w:rsidR="00284BEB" w:rsidRPr="00950738" w:rsidRDefault="00BF3753" w:rsidP="00284B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CONVOCATORIA EXTRAORDINARIA</w:t>
      </w:r>
    </w:p>
    <w:p w14:paraId="2382B216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p w14:paraId="67F6C4AA" w14:textId="77777777" w:rsidR="00284BEB" w:rsidRPr="00950738" w:rsidRDefault="00284BEB" w:rsidP="00284BE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5103"/>
        <w:gridCol w:w="1503"/>
        <w:gridCol w:w="890"/>
      </w:tblGrid>
      <w:tr w:rsidR="00284BEB" w:rsidRPr="00950738" w14:paraId="1373A45A" w14:textId="77777777" w:rsidTr="00BF3753">
        <w:tc>
          <w:tcPr>
            <w:tcW w:w="1443" w:type="dxa"/>
            <w:shd w:val="clear" w:color="auto" w:fill="BFBFBF"/>
          </w:tcPr>
          <w:p w14:paraId="00E3A353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738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5103" w:type="dxa"/>
            <w:shd w:val="clear" w:color="auto" w:fill="BFBFBF"/>
          </w:tcPr>
          <w:p w14:paraId="37FD5A67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738">
              <w:rPr>
                <w:rFonts w:ascii="Arial" w:hAnsi="Arial" w:cs="Arial"/>
                <w:b/>
                <w:sz w:val="22"/>
                <w:szCs w:val="22"/>
              </w:rPr>
              <w:t>Asignatura</w:t>
            </w:r>
          </w:p>
        </w:tc>
        <w:tc>
          <w:tcPr>
            <w:tcW w:w="1503" w:type="dxa"/>
            <w:shd w:val="clear" w:color="auto" w:fill="BFBFBF"/>
          </w:tcPr>
          <w:p w14:paraId="0D82048D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738">
              <w:rPr>
                <w:rFonts w:ascii="Arial" w:hAnsi="Arial" w:cs="Arial"/>
                <w:b/>
                <w:sz w:val="22"/>
                <w:szCs w:val="22"/>
              </w:rPr>
              <w:t>Aula</w:t>
            </w:r>
          </w:p>
        </w:tc>
        <w:tc>
          <w:tcPr>
            <w:tcW w:w="890" w:type="dxa"/>
            <w:shd w:val="clear" w:color="auto" w:fill="BFBFBF"/>
          </w:tcPr>
          <w:p w14:paraId="4FF56013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0738">
              <w:rPr>
                <w:rFonts w:ascii="Arial" w:hAnsi="Arial" w:cs="Arial"/>
                <w:b/>
                <w:sz w:val="22"/>
                <w:szCs w:val="22"/>
              </w:rPr>
              <w:t>Hora</w:t>
            </w:r>
          </w:p>
        </w:tc>
      </w:tr>
      <w:tr w:rsidR="00284BEB" w:rsidRPr="00950738" w14:paraId="3021C1EB" w14:textId="77777777" w:rsidTr="00BF3753">
        <w:tc>
          <w:tcPr>
            <w:tcW w:w="1443" w:type="dxa"/>
            <w:vAlign w:val="center"/>
          </w:tcPr>
          <w:p w14:paraId="5674D64D" w14:textId="72AB1E87" w:rsidR="00284BEB" w:rsidRPr="00950738" w:rsidRDefault="003324A2" w:rsidP="005977F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5608D">
              <w:rPr>
                <w:rFonts w:ascii="Arial" w:hAnsi="Arial" w:cs="Arial"/>
                <w:sz w:val="22"/>
                <w:szCs w:val="22"/>
              </w:rPr>
              <w:t>1</w:t>
            </w:r>
            <w:r w:rsidR="00284BEB" w:rsidRPr="00950738">
              <w:rPr>
                <w:rFonts w:ascii="Arial" w:hAnsi="Arial" w:cs="Arial"/>
                <w:sz w:val="22"/>
                <w:szCs w:val="22"/>
              </w:rPr>
              <w:t>/06/</w:t>
            </w:r>
            <w:r w:rsidR="00284BEB">
              <w:rPr>
                <w:rFonts w:ascii="Arial" w:hAnsi="Arial" w:cs="Arial"/>
                <w:sz w:val="22"/>
                <w:szCs w:val="22"/>
              </w:rPr>
              <w:t>20</w:t>
            </w:r>
            <w:r w:rsidR="00BF3753">
              <w:rPr>
                <w:rFonts w:ascii="Arial" w:hAnsi="Arial" w:cs="Arial"/>
                <w:sz w:val="22"/>
                <w:szCs w:val="22"/>
              </w:rPr>
              <w:t>2</w:t>
            </w:r>
            <w:r w:rsidR="0085608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center"/>
          </w:tcPr>
          <w:p w14:paraId="5B4E3E5C" w14:textId="77777777" w:rsidR="00284BEB" w:rsidRPr="00950738" w:rsidRDefault="00284BEB" w:rsidP="0039373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 xml:space="preserve">Fisioterapia Respiratoria en el </w:t>
            </w:r>
            <w:r w:rsidR="0039373C">
              <w:rPr>
                <w:rFonts w:ascii="Arial" w:hAnsi="Arial" w:cs="Arial"/>
                <w:sz w:val="22"/>
                <w:szCs w:val="22"/>
              </w:rPr>
              <w:t>Paciente A</w:t>
            </w:r>
            <w:r w:rsidRPr="00950738">
              <w:rPr>
                <w:rFonts w:ascii="Arial" w:hAnsi="Arial" w:cs="Arial"/>
                <w:sz w:val="22"/>
                <w:szCs w:val="22"/>
              </w:rPr>
              <w:t>dulto (fecha límite entrega vídeos)</w:t>
            </w:r>
          </w:p>
        </w:tc>
        <w:tc>
          <w:tcPr>
            <w:tcW w:w="1503" w:type="dxa"/>
            <w:vAlign w:val="center"/>
          </w:tcPr>
          <w:p w14:paraId="63BB28F6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Campus virtual</w:t>
            </w:r>
          </w:p>
        </w:tc>
        <w:tc>
          <w:tcPr>
            <w:tcW w:w="890" w:type="dxa"/>
            <w:vAlign w:val="center"/>
          </w:tcPr>
          <w:p w14:paraId="1E1F4188" w14:textId="77777777" w:rsidR="00284BEB" w:rsidRPr="00950738" w:rsidRDefault="00284BEB" w:rsidP="007941C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85608D" w:rsidRPr="00950738" w14:paraId="494638FA" w14:textId="77777777" w:rsidTr="00BF3753">
        <w:tc>
          <w:tcPr>
            <w:tcW w:w="1443" w:type="dxa"/>
            <w:vAlign w:val="center"/>
          </w:tcPr>
          <w:p w14:paraId="55AFD525" w14:textId="0F78541A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14/06/2027</w:t>
            </w:r>
          </w:p>
        </w:tc>
        <w:tc>
          <w:tcPr>
            <w:tcW w:w="5103" w:type="dxa"/>
            <w:vAlign w:val="center"/>
          </w:tcPr>
          <w:p w14:paraId="5590C588" w14:textId="05EE905C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 xml:space="preserve">Bases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50738">
              <w:rPr>
                <w:rFonts w:ascii="Arial" w:hAnsi="Arial" w:cs="Arial"/>
                <w:sz w:val="22"/>
                <w:szCs w:val="22"/>
              </w:rPr>
              <w:t xml:space="preserve">eóricas y 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950738">
              <w:rPr>
                <w:rFonts w:ascii="Arial" w:hAnsi="Arial" w:cs="Arial"/>
                <w:sz w:val="22"/>
                <w:szCs w:val="22"/>
              </w:rPr>
              <w:t>isiopatológicas de la Fisioterapia Respiratoria y Cardiaca</w:t>
            </w:r>
          </w:p>
        </w:tc>
        <w:tc>
          <w:tcPr>
            <w:tcW w:w="1503" w:type="dxa"/>
            <w:vAlign w:val="center"/>
          </w:tcPr>
          <w:p w14:paraId="2DF6CB1F" w14:textId="2C24DF1B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6FDB407F" w14:textId="1D8FE5CE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5073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608D" w:rsidRPr="00950738" w14:paraId="1FD94DCF" w14:textId="77777777" w:rsidTr="00BF3753">
        <w:tc>
          <w:tcPr>
            <w:tcW w:w="1443" w:type="dxa"/>
            <w:vAlign w:val="center"/>
          </w:tcPr>
          <w:p w14:paraId="2388A747" w14:textId="42A446A6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16/06/2027</w:t>
            </w:r>
          </w:p>
        </w:tc>
        <w:tc>
          <w:tcPr>
            <w:tcW w:w="5103" w:type="dxa"/>
            <w:vAlign w:val="center"/>
          </w:tcPr>
          <w:p w14:paraId="4C86197F" w14:textId="4A059089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isioterapia Respiratoria en el Paciente A</w:t>
            </w:r>
            <w:r w:rsidRPr="00950738">
              <w:rPr>
                <w:rFonts w:ascii="Arial" w:hAnsi="Arial" w:cs="Arial"/>
                <w:sz w:val="22"/>
                <w:szCs w:val="22"/>
              </w:rPr>
              <w:t>dulto (examen teórico escrito)</w:t>
            </w:r>
          </w:p>
        </w:tc>
        <w:tc>
          <w:tcPr>
            <w:tcW w:w="1503" w:type="dxa"/>
            <w:vAlign w:val="center"/>
          </w:tcPr>
          <w:p w14:paraId="4F8CFAA6" w14:textId="5286BBDF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6E788027" w14:textId="15E24DA1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5073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608D" w:rsidRPr="00950738" w14:paraId="6B78CE18" w14:textId="77777777" w:rsidTr="00BF3753">
        <w:tc>
          <w:tcPr>
            <w:tcW w:w="1443" w:type="dxa"/>
            <w:vAlign w:val="center"/>
          </w:tcPr>
          <w:p w14:paraId="45278E91" w14:textId="7FEB1775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18/06/202</w:t>
            </w:r>
            <w:r w:rsidR="00EB325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center"/>
          </w:tcPr>
          <w:p w14:paraId="19951803" w14:textId="045B6535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Fisioterapia Respiratoria en P</w:t>
            </w:r>
            <w:r w:rsidRPr="00950738">
              <w:rPr>
                <w:rFonts w:ascii="Arial" w:hAnsi="Arial" w:cs="Arial"/>
                <w:sz w:val="22"/>
                <w:szCs w:val="22"/>
              </w:rPr>
              <w:t>ediatría</w:t>
            </w:r>
          </w:p>
        </w:tc>
        <w:tc>
          <w:tcPr>
            <w:tcW w:w="1503" w:type="dxa"/>
            <w:vAlign w:val="center"/>
          </w:tcPr>
          <w:p w14:paraId="07C6DB92" w14:textId="41465E6C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72E23785" w14:textId="43A1299B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50738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85608D" w:rsidRPr="00950738" w14:paraId="5B748F69" w14:textId="77777777" w:rsidTr="00BF3753">
        <w:tc>
          <w:tcPr>
            <w:tcW w:w="1443" w:type="dxa"/>
            <w:vAlign w:val="center"/>
          </w:tcPr>
          <w:p w14:paraId="2CE950F3" w14:textId="244FE194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18/06/202</w:t>
            </w:r>
            <w:r w:rsidR="00EB325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103" w:type="dxa"/>
            <w:vAlign w:val="center"/>
          </w:tcPr>
          <w:p w14:paraId="18C5E705" w14:textId="77777777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Fisioterapia Respiratoria en P</w:t>
            </w:r>
            <w:r w:rsidRPr="00950738">
              <w:rPr>
                <w:rFonts w:ascii="Arial" w:hAnsi="Arial" w:cs="Arial"/>
                <w:sz w:val="22"/>
                <w:szCs w:val="22"/>
              </w:rPr>
              <w:t>ediatría</w:t>
            </w:r>
          </w:p>
          <w:p w14:paraId="0DD347FB" w14:textId="7B3C57C5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(examen práctico)</w:t>
            </w:r>
          </w:p>
        </w:tc>
        <w:tc>
          <w:tcPr>
            <w:tcW w:w="1503" w:type="dxa"/>
            <w:vAlign w:val="center"/>
          </w:tcPr>
          <w:p w14:paraId="7D7D2985" w14:textId="5500202B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90" w:type="dxa"/>
            <w:vAlign w:val="center"/>
          </w:tcPr>
          <w:p w14:paraId="45AEBC24" w14:textId="00DEF85A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50738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</w:tr>
      <w:tr w:rsidR="0085608D" w:rsidRPr="00950738" w14:paraId="2CFC92C3" w14:textId="77777777" w:rsidTr="00BF3753">
        <w:tc>
          <w:tcPr>
            <w:tcW w:w="1443" w:type="dxa"/>
            <w:vAlign w:val="center"/>
          </w:tcPr>
          <w:p w14:paraId="26C3AF5D" w14:textId="5CB4F997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21/06/2027</w:t>
            </w:r>
          </w:p>
        </w:tc>
        <w:tc>
          <w:tcPr>
            <w:tcW w:w="5103" w:type="dxa"/>
            <w:vAlign w:val="center"/>
          </w:tcPr>
          <w:p w14:paraId="3C2B47F2" w14:textId="36FCF174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 xml:space="preserve">Fisioterapia Respiratoria en el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50738">
              <w:rPr>
                <w:rFonts w:ascii="Arial" w:hAnsi="Arial" w:cs="Arial"/>
                <w:sz w:val="22"/>
                <w:szCs w:val="22"/>
              </w:rPr>
              <w:t xml:space="preserve">aciente </w:t>
            </w:r>
            <w:r>
              <w:rPr>
                <w:rFonts w:ascii="Arial" w:hAnsi="Arial" w:cs="Arial"/>
                <w:sz w:val="22"/>
                <w:szCs w:val="22"/>
              </w:rPr>
              <w:t>Crítico y N</w:t>
            </w:r>
            <w:r w:rsidRPr="00950738">
              <w:rPr>
                <w:rFonts w:ascii="Arial" w:hAnsi="Arial" w:cs="Arial"/>
                <w:sz w:val="22"/>
                <w:szCs w:val="22"/>
              </w:rPr>
              <w:t>euromuscular</w:t>
            </w:r>
          </w:p>
        </w:tc>
        <w:tc>
          <w:tcPr>
            <w:tcW w:w="1503" w:type="dxa"/>
            <w:vAlign w:val="center"/>
          </w:tcPr>
          <w:p w14:paraId="6373DB7D" w14:textId="20C7AFE2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6EB83CAC" w14:textId="27B3222E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5073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608D" w:rsidRPr="00950738" w14:paraId="0086044F" w14:textId="77777777" w:rsidTr="00BF3753">
        <w:tc>
          <w:tcPr>
            <w:tcW w:w="1443" w:type="dxa"/>
            <w:vAlign w:val="center"/>
          </w:tcPr>
          <w:p w14:paraId="077EF881" w14:textId="159C75BD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22/06/2027</w:t>
            </w:r>
          </w:p>
        </w:tc>
        <w:tc>
          <w:tcPr>
            <w:tcW w:w="5103" w:type="dxa"/>
            <w:vAlign w:val="center"/>
          </w:tcPr>
          <w:p w14:paraId="2D1025E3" w14:textId="1E331794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Rehabilitación Cardiopulmonar</w:t>
            </w:r>
          </w:p>
        </w:tc>
        <w:tc>
          <w:tcPr>
            <w:tcW w:w="1503" w:type="dxa"/>
            <w:vAlign w:val="center"/>
          </w:tcPr>
          <w:p w14:paraId="5F8A31B5" w14:textId="291C4C94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53A1C817" w14:textId="3DB28C01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50738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608D" w:rsidRPr="00950738" w14:paraId="6FC6EC5A" w14:textId="77777777" w:rsidTr="00BF3753">
        <w:tc>
          <w:tcPr>
            <w:tcW w:w="1443" w:type="dxa"/>
            <w:vAlign w:val="center"/>
          </w:tcPr>
          <w:p w14:paraId="6A61A2E5" w14:textId="3015D2FF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24/</w:t>
            </w:r>
            <w:r w:rsidRPr="00950738">
              <w:rPr>
                <w:rFonts w:ascii="Arial" w:hAnsi="Arial" w:cs="Arial"/>
                <w:sz w:val="22"/>
                <w:szCs w:val="22"/>
              </w:rPr>
              <w:t>06/</w:t>
            </w:r>
            <w:r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5103" w:type="dxa"/>
            <w:vAlign w:val="center"/>
          </w:tcPr>
          <w:p w14:paraId="3EB30DB9" w14:textId="46D9207C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Herramientas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Información A</w:t>
            </w:r>
            <w:r w:rsidRPr="00950738">
              <w:rPr>
                <w:rFonts w:ascii="Arial" w:hAnsi="Arial" w:cs="Arial"/>
                <w:sz w:val="22"/>
                <w:szCs w:val="22"/>
              </w:rPr>
              <w:t>plicadas a las Ciencias de la Salud</w:t>
            </w:r>
          </w:p>
        </w:tc>
        <w:tc>
          <w:tcPr>
            <w:tcW w:w="1503" w:type="dxa"/>
            <w:vAlign w:val="center"/>
          </w:tcPr>
          <w:p w14:paraId="76224693" w14:textId="12C01449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1BFA6379" w14:textId="64BA2410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</w:t>
            </w:r>
          </w:p>
        </w:tc>
      </w:tr>
      <w:tr w:rsidR="0085608D" w:rsidRPr="00950738" w14:paraId="6A1E54EB" w14:textId="77777777" w:rsidTr="00BF3753">
        <w:tc>
          <w:tcPr>
            <w:tcW w:w="1443" w:type="dxa"/>
            <w:vAlign w:val="center"/>
          </w:tcPr>
          <w:p w14:paraId="44EAF4D4" w14:textId="3E65AB0B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950738">
              <w:rPr>
                <w:rFonts w:ascii="Arial" w:hAnsi="Arial" w:cs="Arial"/>
                <w:sz w:val="22"/>
                <w:szCs w:val="22"/>
              </w:rPr>
              <w:t>/06/</w:t>
            </w:r>
            <w:r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5103" w:type="dxa"/>
            <w:vAlign w:val="center"/>
          </w:tcPr>
          <w:p w14:paraId="04BF43FC" w14:textId="161E6CB6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Metodología de la Investigación en Fisioterapia</w:t>
            </w:r>
          </w:p>
        </w:tc>
        <w:tc>
          <w:tcPr>
            <w:tcW w:w="1503" w:type="dxa"/>
            <w:vAlign w:val="center"/>
          </w:tcPr>
          <w:p w14:paraId="389FBB4B" w14:textId="283D3D76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90" w:type="dxa"/>
            <w:vAlign w:val="center"/>
          </w:tcPr>
          <w:p w14:paraId="62E0EE2E" w14:textId="351EA5CB" w:rsidR="0085608D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</w:t>
            </w:r>
          </w:p>
        </w:tc>
      </w:tr>
      <w:tr w:rsidR="0085608D" w:rsidRPr="00950738" w14:paraId="2D4AE302" w14:textId="77777777" w:rsidTr="00BF3753">
        <w:tc>
          <w:tcPr>
            <w:tcW w:w="1443" w:type="dxa"/>
            <w:vAlign w:val="center"/>
          </w:tcPr>
          <w:p w14:paraId="589FFF2F" w14:textId="37762683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31/08</w:t>
            </w:r>
            <w:r w:rsidRPr="0095073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5103" w:type="dxa"/>
            <w:vAlign w:val="center"/>
          </w:tcPr>
          <w:p w14:paraId="0D0D93AE" w14:textId="77777777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Fecha límite para la entrega de los Trabajos Fin de Máster</w:t>
            </w:r>
          </w:p>
        </w:tc>
        <w:tc>
          <w:tcPr>
            <w:tcW w:w="1503" w:type="dxa"/>
            <w:vAlign w:val="center"/>
          </w:tcPr>
          <w:p w14:paraId="5CE73960" w14:textId="77777777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Campus virtual</w:t>
            </w:r>
          </w:p>
        </w:tc>
        <w:tc>
          <w:tcPr>
            <w:tcW w:w="890" w:type="dxa"/>
            <w:vAlign w:val="center"/>
          </w:tcPr>
          <w:p w14:paraId="2D90F670" w14:textId="77777777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9507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</w:tr>
      <w:tr w:rsidR="0085608D" w:rsidRPr="00950738" w14:paraId="158D9CDA" w14:textId="77777777" w:rsidTr="00BF3753">
        <w:tc>
          <w:tcPr>
            <w:tcW w:w="1443" w:type="dxa"/>
            <w:vAlign w:val="center"/>
          </w:tcPr>
          <w:p w14:paraId="2CF37FAC" w14:textId="2BE76EA6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50738">
              <w:rPr>
                <w:rFonts w:ascii="Arial" w:hAnsi="Arial" w:cs="Arial"/>
                <w:sz w:val="22"/>
                <w:szCs w:val="22"/>
              </w:rPr>
              <w:t>/09/</w:t>
            </w:r>
            <w:r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5103" w:type="dxa"/>
            <w:vAlign w:val="center"/>
          </w:tcPr>
          <w:p w14:paraId="1475A8F4" w14:textId="12C5B9EB" w:rsidR="0085608D" w:rsidRPr="00950738" w:rsidRDefault="0085608D" w:rsidP="0085608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Defensa de los Trabajos Fin de Máster</w:t>
            </w:r>
            <w:r>
              <w:rPr>
                <w:rFonts w:ascii="Arial" w:hAnsi="Arial" w:cs="Arial"/>
                <w:sz w:val="22"/>
                <w:szCs w:val="22"/>
              </w:rPr>
              <w:t xml:space="preserve"> (*)</w:t>
            </w:r>
          </w:p>
        </w:tc>
        <w:tc>
          <w:tcPr>
            <w:tcW w:w="1503" w:type="dxa"/>
            <w:vAlign w:val="center"/>
          </w:tcPr>
          <w:p w14:paraId="00DF465A" w14:textId="77777777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90" w:type="dxa"/>
            <w:vAlign w:val="center"/>
          </w:tcPr>
          <w:p w14:paraId="109A9688" w14:textId="77777777" w:rsidR="0085608D" w:rsidRPr="00950738" w:rsidRDefault="0085608D" w:rsidP="0085608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738">
              <w:rPr>
                <w:rFonts w:ascii="Arial" w:hAnsi="Arial" w:cs="Arial"/>
                <w:sz w:val="22"/>
                <w:szCs w:val="22"/>
              </w:rPr>
              <w:t>08:00</w:t>
            </w:r>
          </w:p>
        </w:tc>
      </w:tr>
    </w:tbl>
    <w:p w14:paraId="74C71412" w14:textId="77777777" w:rsidR="00284BEB" w:rsidRPr="00950738" w:rsidRDefault="00284BEB" w:rsidP="00284BEB">
      <w:pPr>
        <w:jc w:val="both"/>
        <w:rPr>
          <w:rFonts w:ascii="Arial" w:hAnsi="Arial" w:cs="Arial"/>
          <w:b/>
          <w:sz w:val="22"/>
          <w:szCs w:val="22"/>
        </w:rPr>
      </w:pPr>
    </w:p>
    <w:p w14:paraId="78D329AF" w14:textId="1144F909" w:rsidR="00115DD6" w:rsidRPr="00115DD6" w:rsidRDefault="00115DD6" w:rsidP="00115DD6">
      <w:pPr>
        <w:jc w:val="both"/>
        <w:rPr>
          <w:rFonts w:ascii="Arial" w:eastAsia="Calibri" w:hAnsi="Arial" w:cs="Arial"/>
          <w:sz w:val="22"/>
          <w:szCs w:val="22"/>
          <w:lang w:val="es-ES" w:eastAsia="en-US"/>
        </w:rPr>
      </w:pPr>
      <w:r w:rsidRPr="00115DD6">
        <w:rPr>
          <w:rFonts w:ascii="Arial" w:eastAsia="Calibri" w:hAnsi="Arial" w:cs="Arial"/>
          <w:sz w:val="22"/>
          <w:szCs w:val="22"/>
          <w:lang w:val="es-ES" w:eastAsia="en-US"/>
        </w:rPr>
        <w:t xml:space="preserve">(*) La defensa de los Trabajos Fin de </w:t>
      </w:r>
      <w:r>
        <w:rPr>
          <w:rFonts w:ascii="Arial" w:eastAsia="Calibri" w:hAnsi="Arial" w:cs="Arial"/>
          <w:sz w:val="22"/>
          <w:szCs w:val="22"/>
          <w:lang w:val="es-ES" w:eastAsia="en-US"/>
        </w:rPr>
        <w:t>Máster</w:t>
      </w:r>
      <w:r w:rsidRPr="00115DD6">
        <w:rPr>
          <w:rFonts w:ascii="Arial" w:eastAsia="Calibri" w:hAnsi="Arial" w:cs="Arial"/>
          <w:sz w:val="22"/>
          <w:szCs w:val="22"/>
          <w:lang w:val="es-ES" w:eastAsia="en-US"/>
        </w:rPr>
        <w:t xml:space="preserve"> será un acto público para miembros de la comunidad académica y </w:t>
      </w:r>
      <w:r w:rsidR="004E2FA8">
        <w:rPr>
          <w:rFonts w:ascii="Arial" w:eastAsia="Calibri" w:hAnsi="Arial" w:cs="Arial"/>
          <w:sz w:val="22"/>
          <w:szCs w:val="22"/>
          <w:lang w:val="es-ES" w:eastAsia="en-US"/>
        </w:rPr>
        <w:t>miembros</w:t>
      </w:r>
      <w:r w:rsidRPr="00115DD6">
        <w:rPr>
          <w:rFonts w:ascii="Arial" w:eastAsia="Calibri" w:hAnsi="Arial" w:cs="Arial"/>
          <w:sz w:val="22"/>
          <w:szCs w:val="22"/>
          <w:lang w:val="es-ES" w:eastAsia="en-US"/>
        </w:rPr>
        <w:t xml:space="preserve"> extern</w:t>
      </w:r>
      <w:r w:rsidR="004E2FA8">
        <w:rPr>
          <w:rFonts w:ascii="Arial" w:eastAsia="Calibri" w:hAnsi="Arial" w:cs="Arial"/>
          <w:sz w:val="22"/>
          <w:szCs w:val="22"/>
          <w:lang w:val="es-ES" w:eastAsia="en-US"/>
        </w:rPr>
        <w:t>o</w:t>
      </w:r>
      <w:r w:rsidRPr="00115DD6">
        <w:rPr>
          <w:rFonts w:ascii="Arial" w:eastAsia="Calibri" w:hAnsi="Arial" w:cs="Arial"/>
          <w:sz w:val="22"/>
          <w:szCs w:val="22"/>
          <w:lang w:val="es-ES" w:eastAsia="en-US"/>
        </w:rPr>
        <w:t>s hasta completar el aforo máximo del aula.</w:t>
      </w:r>
    </w:p>
    <w:p w14:paraId="1459F9EE" w14:textId="77777777" w:rsidR="00284BEB" w:rsidRPr="00950738" w:rsidRDefault="00284BEB" w:rsidP="00284BEB">
      <w:pPr>
        <w:tabs>
          <w:tab w:val="left" w:pos="4678"/>
        </w:tabs>
        <w:spacing w:line="280" w:lineRule="exact"/>
        <w:ind w:right="21"/>
        <w:rPr>
          <w:rFonts w:ascii="Arial" w:hAnsi="Arial" w:cs="Arial"/>
          <w:sz w:val="22"/>
          <w:szCs w:val="22"/>
        </w:rPr>
      </w:pPr>
    </w:p>
    <w:p w14:paraId="5AD5D33C" w14:textId="77777777" w:rsidR="00C43185" w:rsidRPr="00950738" w:rsidRDefault="00C43185" w:rsidP="00BB7182">
      <w:pPr>
        <w:jc w:val="right"/>
        <w:rPr>
          <w:rFonts w:ascii="Arial" w:hAnsi="Arial" w:cs="Arial"/>
          <w:sz w:val="22"/>
          <w:szCs w:val="22"/>
        </w:rPr>
      </w:pPr>
    </w:p>
    <w:sectPr w:rsidR="00C43185" w:rsidRPr="00950738" w:rsidSect="00EB0E41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8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C790" w14:textId="77777777" w:rsidR="00506BA8" w:rsidRDefault="00506BA8" w:rsidP="0069068F">
      <w:pPr>
        <w:rPr>
          <w:noProof/>
        </w:rPr>
      </w:pPr>
      <w:r>
        <w:separator/>
      </w:r>
    </w:p>
  </w:endnote>
  <w:endnote w:type="continuationSeparator" w:id="0">
    <w:p w14:paraId="58F9285A" w14:textId="77777777" w:rsidR="00506BA8" w:rsidRDefault="00506BA8" w:rsidP="0069068F">
      <w:pPr>
        <w:rPr>
          <w:noProof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6FA8" w14:textId="7AD4E327" w:rsidR="000956AB" w:rsidRPr="002C6C0E" w:rsidRDefault="00A345D1">
    <w:pPr>
      <w:pStyle w:val="Piedepgin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41B5870" wp14:editId="12D5D3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33375"/>
              <wp:effectExtent l="0" t="0" r="12700" b="0"/>
              <wp:wrapNone/>
              <wp:docPr id="698095635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6E8FE" w14:textId="6CF51FE7" w:rsidR="00A345D1" w:rsidRPr="00A345D1" w:rsidRDefault="00A345D1" w:rsidP="00A345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45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B58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left:0;text-align:left;margin-left:0;margin-top:0;width:86pt;height:26.2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" filled="f" stroked="f">
              <v:textbox style="mso-fit-shape-to-text:t" inset="20pt,0,0,15pt">
                <w:txbxContent>
                  <w:p w14:paraId="3F16E8FE" w14:textId="6CF51FE7" w:rsidR="00A345D1" w:rsidRPr="00A345D1" w:rsidRDefault="00A345D1" w:rsidP="00A345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45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09D6" w:rsidRPr="002C6C0E">
      <w:rPr>
        <w:rFonts w:ascii="Arial" w:hAnsi="Arial" w:cs="Arial"/>
        <w:sz w:val="20"/>
        <w:szCs w:val="20"/>
      </w:rPr>
      <w:fldChar w:fldCharType="begin"/>
    </w:r>
    <w:r w:rsidR="000956AB" w:rsidRPr="002C6C0E">
      <w:rPr>
        <w:rFonts w:ascii="Arial" w:hAnsi="Arial" w:cs="Arial"/>
        <w:sz w:val="20"/>
        <w:szCs w:val="20"/>
      </w:rPr>
      <w:instrText xml:space="preserve"> PAGE   \* MERGEFORMAT </w:instrText>
    </w:r>
    <w:r w:rsidR="00B109D6" w:rsidRPr="002C6C0E">
      <w:rPr>
        <w:rFonts w:ascii="Arial" w:hAnsi="Arial" w:cs="Arial"/>
        <w:sz w:val="20"/>
        <w:szCs w:val="20"/>
      </w:rPr>
      <w:fldChar w:fldCharType="separate"/>
    </w:r>
    <w:r w:rsidR="000956AB">
      <w:rPr>
        <w:rFonts w:ascii="Arial" w:hAnsi="Arial" w:cs="Arial"/>
        <w:noProof/>
        <w:sz w:val="20"/>
        <w:szCs w:val="20"/>
      </w:rPr>
      <w:t>2</w:t>
    </w:r>
    <w:r w:rsidR="00B109D6" w:rsidRPr="002C6C0E">
      <w:rPr>
        <w:rFonts w:ascii="Arial" w:hAnsi="Arial" w:cs="Arial"/>
        <w:sz w:val="20"/>
        <w:szCs w:val="20"/>
      </w:rPr>
      <w:fldChar w:fldCharType="end"/>
    </w:r>
  </w:p>
  <w:p w14:paraId="042A5381" w14:textId="77777777" w:rsidR="000956AB" w:rsidRDefault="000956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9742" w14:textId="0E979CC5" w:rsidR="000956AB" w:rsidRPr="002C6C0E" w:rsidRDefault="00A345D1">
    <w:pPr>
      <w:pStyle w:val="Piedepgin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965DE99" wp14:editId="6B049A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33375"/>
              <wp:effectExtent l="0" t="0" r="12700" b="0"/>
              <wp:wrapNone/>
              <wp:docPr id="1087951339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95B61" w14:textId="20835FF2" w:rsidR="00A345D1" w:rsidRPr="00A345D1" w:rsidRDefault="00A345D1" w:rsidP="00A345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45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5DE9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left:0;text-align:left;margin-left:0;margin-top:0;width:86pt;height:26.25pt;z-index:2516608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" filled="f" stroked="f">
              <v:textbox style="mso-fit-shape-to-text:t" inset="20pt,0,0,15pt">
                <w:txbxContent>
                  <w:p w14:paraId="30895B61" w14:textId="20835FF2" w:rsidR="00A345D1" w:rsidRPr="00A345D1" w:rsidRDefault="00A345D1" w:rsidP="00A345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45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AD93B8" w14:textId="77777777" w:rsidR="000956AB" w:rsidRDefault="000956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D5F7" w14:textId="18568EED" w:rsidR="00A345D1" w:rsidRDefault="00A345D1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BB5CED9" wp14:editId="5357AB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33375"/>
              <wp:effectExtent l="0" t="0" r="12700" b="0"/>
              <wp:wrapNone/>
              <wp:docPr id="1980435620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F6AEB" w14:textId="4A0595FB" w:rsidR="00A345D1" w:rsidRPr="00A345D1" w:rsidRDefault="00A345D1" w:rsidP="00A345D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45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5CED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86pt;height:26.2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" filled="f" stroked="f">
              <v:textbox style="mso-fit-shape-to-text:t" inset="20pt,0,0,15pt">
                <w:txbxContent>
                  <w:p w14:paraId="658F6AEB" w14:textId="4A0595FB" w:rsidR="00A345D1" w:rsidRPr="00A345D1" w:rsidRDefault="00A345D1" w:rsidP="00A345D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45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B08C" w14:textId="77777777" w:rsidR="00506BA8" w:rsidRDefault="00506BA8" w:rsidP="0069068F">
      <w:pPr>
        <w:rPr>
          <w:noProof/>
        </w:rPr>
      </w:pPr>
      <w:r>
        <w:separator/>
      </w:r>
    </w:p>
  </w:footnote>
  <w:footnote w:type="continuationSeparator" w:id="0">
    <w:p w14:paraId="02D59DBB" w14:textId="77777777" w:rsidR="00506BA8" w:rsidRDefault="00506BA8" w:rsidP="0069068F">
      <w:pPr>
        <w:rPr>
          <w:noProof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3EDC" w14:textId="601E2505" w:rsidR="000956AB" w:rsidRDefault="00EB0E41" w:rsidP="00EB0E41">
    <w:pPr>
      <w:pStyle w:val="Encabezado"/>
      <w:ind w:hanging="851"/>
    </w:pPr>
    <w:r>
      <w:rPr>
        <w:noProof/>
      </w:rPr>
      <w:drawing>
        <wp:inline distT="0" distB="0" distL="0" distR="0" wp14:anchorId="59E4FBD7" wp14:editId="3B7A5BBD">
          <wp:extent cx="6614795" cy="536575"/>
          <wp:effectExtent l="0" t="0" r="0" b="0"/>
          <wp:docPr id="106091050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79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4EE"/>
    <w:multiLevelType w:val="hybridMultilevel"/>
    <w:tmpl w:val="A7727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F49"/>
    <w:multiLevelType w:val="hybridMultilevel"/>
    <w:tmpl w:val="BD6C8BB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54A73"/>
    <w:multiLevelType w:val="hybridMultilevel"/>
    <w:tmpl w:val="2A705722"/>
    <w:lvl w:ilvl="0" w:tplc="F552D2DC">
      <w:numFmt w:val="bullet"/>
      <w:lvlText w:val=""/>
      <w:lvlJc w:val="left"/>
      <w:pPr>
        <w:tabs>
          <w:tab w:val="num" w:pos="2278"/>
        </w:tabs>
        <w:ind w:left="2278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998"/>
        </w:tabs>
        <w:ind w:left="299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18"/>
        </w:tabs>
        <w:ind w:left="37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38"/>
        </w:tabs>
        <w:ind w:left="44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58"/>
        </w:tabs>
        <w:ind w:left="51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78"/>
        </w:tabs>
        <w:ind w:left="58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98"/>
        </w:tabs>
        <w:ind w:left="65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</w:abstractNum>
  <w:abstractNum w:abstractNumId="3" w15:restartNumberingAfterBreak="0">
    <w:nsid w:val="292B09E1"/>
    <w:multiLevelType w:val="hybridMultilevel"/>
    <w:tmpl w:val="9EEA01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C4235"/>
    <w:multiLevelType w:val="hybridMultilevel"/>
    <w:tmpl w:val="A776D062"/>
    <w:lvl w:ilvl="0" w:tplc="C4940B7C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44CC7838"/>
    <w:multiLevelType w:val="hybridMultilevel"/>
    <w:tmpl w:val="9B8A627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244273"/>
    <w:multiLevelType w:val="hybridMultilevel"/>
    <w:tmpl w:val="DD3A7CF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35CDF"/>
    <w:multiLevelType w:val="hybridMultilevel"/>
    <w:tmpl w:val="7D3E1682"/>
    <w:lvl w:ilvl="0" w:tplc="4A7C00BC">
      <w:start w:val="15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A05103"/>
    <w:multiLevelType w:val="hybridMultilevel"/>
    <w:tmpl w:val="2BC6C6A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A70889"/>
    <w:multiLevelType w:val="hybridMultilevel"/>
    <w:tmpl w:val="2632D054"/>
    <w:lvl w:ilvl="0" w:tplc="2E84FB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C0D29"/>
    <w:multiLevelType w:val="hybridMultilevel"/>
    <w:tmpl w:val="1A0EE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97759">
    <w:abstractNumId w:val="2"/>
  </w:num>
  <w:num w:numId="2" w16cid:durableId="1135370874">
    <w:abstractNumId w:val="0"/>
  </w:num>
  <w:num w:numId="3" w16cid:durableId="784692244">
    <w:abstractNumId w:val="3"/>
  </w:num>
  <w:num w:numId="4" w16cid:durableId="1005013971">
    <w:abstractNumId w:val="6"/>
  </w:num>
  <w:num w:numId="5" w16cid:durableId="87235356">
    <w:abstractNumId w:val="8"/>
  </w:num>
  <w:num w:numId="6" w16cid:durableId="998928382">
    <w:abstractNumId w:val="1"/>
  </w:num>
  <w:num w:numId="7" w16cid:durableId="1769231181">
    <w:abstractNumId w:val="7"/>
  </w:num>
  <w:num w:numId="8" w16cid:durableId="1643727965">
    <w:abstractNumId w:val="10"/>
  </w:num>
  <w:num w:numId="9" w16cid:durableId="17015850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3471728">
    <w:abstractNumId w:val="9"/>
  </w:num>
  <w:num w:numId="11" w16cid:durableId="1270507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BC"/>
    <w:rsid w:val="00011701"/>
    <w:rsid w:val="0002654F"/>
    <w:rsid w:val="00074900"/>
    <w:rsid w:val="00090DBC"/>
    <w:rsid w:val="000956AB"/>
    <w:rsid w:val="00115DD6"/>
    <w:rsid w:val="001657B2"/>
    <w:rsid w:val="001A56DB"/>
    <w:rsid w:val="001B3F34"/>
    <w:rsid w:val="001B48C1"/>
    <w:rsid w:val="001F1FA4"/>
    <w:rsid w:val="00202C01"/>
    <w:rsid w:val="002047D1"/>
    <w:rsid w:val="00207083"/>
    <w:rsid w:val="00217ADC"/>
    <w:rsid w:val="00227F7C"/>
    <w:rsid w:val="002615BD"/>
    <w:rsid w:val="00284BEB"/>
    <w:rsid w:val="002C6C0E"/>
    <w:rsid w:val="002D1A6A"/>
    <w:rsid w:val="002D4168"/>
    <w:rsid w:val="00311338"/>
    <w:rsid w:val="00315D76"/>
    <w:rsid w:val="003324A2"/>
    <w:rsid w:val="00371A71"/>
    <w:rsid w:val="00386BC5"/>
    <w:rsid w:val="0039373C"/>
    <w:rsid w:val="003D32A7"/>
    <w:rsid w:val="003D5568"/>
    <w:rsid w:val="003E6C75"/>
    <w:rsid w:val="004030A6"/>
    <w:rsid w:val="00406E5D"/>
    <w:rsid w:val="00435D9B"/>
    <w:rsid w:val="00435E93"/>
    <w:rsid w:val="00436860"/>
    <w:rsid w:val="004E1F06"/>
    <w:rsid w:val="004E2FA8"/>
    <w:rsid w:val="004E6CFE"/>
    <w:rsid w:val="00506BA8"/>
    <w:rsid w:val="0050769F"/>
    <w:rsid w:val="00557B14"/>
    <w:rsid w:val="005977F4"/>
    <w:rsid w:val="005B4837"/>
    <w:rsid w:val="005B5717"/>
    <w:rsid w:val="005E592E"/>
    <w:rsid w:val="005F3C82"/>
    <w:rsid w:val="00603286"/>
    <w:rsid w:val="006268D2"/>
    <w:rsid w:val="00657EA8"/>
    <w:rsid w:val="00672CDA"/>
    <w:rsid w:val="0069068F"/>
    <w:rsid w:val="006D2E9E"/>
    <w:rsid w:val="006F1D53"/>
    <w:rsid w:val="00727CF2"/>
    <w:rsid w:val="00813972"/>
    <w:rsid w:val="0081792D"/>
    <w:rsid w:val="008303B4"/>
    <w:rsid w:val="00835492"/>
    <w:rsid w:val="0085293A"/>
    <w:rsid w:val="0085608D"/>
    <w:rsid w:val="008C3766"/>
    <w:rsid w:val="008F4BBD"/>
    <w:rsid w:val="00950738"/>
    <w:rsid w:val="00976DF1"/>
    <w:rsid w:val="009B5E06"/>
    <w:rsid w:val="00A345D1"/>
    <w:rsid w:val="00A40851"/>
    <w:rsid w:val="00A56004"/>
    <w:rsid w:val="00AD1FBC"/>
    <w:rsid w:val="00AE0745"/>
    <w:rsid w:val="00AE79F8"/>
    <w:rsid w:val="00AF2E22"/>
    <w:rsid w:val="00B01BE6"/>
    <w:rsid w:val="00B109D6"/>
    <w:rsid w:val="00B2062A"/>
    <w:rsid w:val="00B3663A"/>
    <w:rsid w:val="00B53586"/>
    <w:rsid w:val="00B719F1"/>
    <w:rsid w:val="00BB7182"/>
    <w:rsid w:val="00BF3753"/>
    <w:rsid w:val="00C111F4"/>
    <w:rsid w:val="00C20D88"/>
    <w:rsid w:val="00C43185"/>
    <w:rsid w:val="00C522F5"/>
    <w:rsid w:val="00C914E0"/>
    <w:rsid w:val="00CE7E09"/>
    <w:rsid w:val="00CF7872"/>
    <w:rsid w:val="00DE0191"/>
    <w:rsid w:val="00E6308B"/>
    <w:rsid w:val="00EA45B3"/>
    <w:rsid w:val="00EB0E41"/>
    <w:rsid w:val="00EB325A"/>
    <w:rsid w:val="00EB38E3"/>
    <w:rsid w:val="00ED39C8"/>
    <w:rsid w:val="00FE4C9D"/>
    <w:rsid w:val="1117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02BB82"/>
  <w15:docId w15:val="{36A6E5CC-2C97-4E13-92D3-CAB189D1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0E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6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068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906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68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5D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D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2C6C0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rsid w:val="002C6C0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C6C0E"/>
    <w:rPr>
      <w:rFonts w:ascii="Courier New" w:hAnsi="Courier New" w:cs="Courier New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2C6C0E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C6C0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2C6C0E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AppData\Roaming\Microsoft\Plantillas\Norm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S xmlns="11f0ad40-4b45-4834-8028-28a0e12fce35" xsi:nil="true"/>
    <Fecha xmlns="11f0ad40-4b45-4834-8028-28a0e12fce35">2021-08-09T00:00:00+00:00</Fecha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ce93859711ab773549abc4e34a55b6e4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3cfbd7479b5059428efd3ab2b46d88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D943E-0404-4FE9-ACFD-2A92B16727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2E865-AFA8-4600-BAA2-F426F7F97E70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3.xml><?xml version="1.0" encoding="utf-8"?>
<ds:datastoreItem xmlns:ds="http://schemas.openxmlformats.org/officeDocument/2006/customXml" ds:itemID="{30CFE030-D529-42CF-81E8-AF812B524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149A97-D088-45C3-B98D-122DF7D6F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Arribas González, Luis Fernando</cp:lastModifiedBy>
  <cp:revision>3</cp:revision>
  <cp:lastPrinted>2017-02-03T09:58:00Z</cp:lastPrinted>
  <dcterms:created xsi:type="dcterms:W3CDTF">2025-12-10T13:17:00Z</dcterms:created>
  <dcterms:modified xsi:type="dcterms:W3CDTF">2026-05-28T11:59:00Z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0x0101000DBA1BBD56F0D145A876B27351960CF8</vt:lpwstr>
  </property>
  <property fmtid="{D5CDD505-2E9C-101B-9397-08002B2CF9AE}" pid="3" name="Order">
    <vt:r8>332000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760b0ca4,299c1813,40d8d1eb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Sólo uso interno</vt:lpwstr>
  </property>
  <property fmtid="{D5CDD505-2E9C-101B-9397-08002B2CF9AE}" pid="8" name="MSIP_Label_6dda522c-392e-4927-8936-fdbf7e4d8220_Enabled">
    <vt:lpwstr>true</vt:lpwstr>
  </property>
  <property fmtid="{D5CDD505-2E9C-101B-9397-08002B2CF9AE}" pid="9" name="MSIP_Label_6dda522c-392e-4927-8936-fdbf7e4d8220_SetDate">
    <vt:lpwstr>2024-09-13T10:11:53Z</vt:lpwstr>
  </property>
  <property fmtid="{D5CDD505-2E9C-101B-9397-08002B2CF9AE}" pid="10" name="MSIP_Label_6dda522c-392e-4927-8936-fdbf7e4d8220_Method">
    <vt:lpwstr>Standard</vt:lpwstr>
  </property>
  <property fmtid="{D5CDD505-2E9C-101B-9397-08002B2CF9AE}" pid="11" name="MSIP_Label_6dda522c-392e-4927-8936-fdbf7e4d8220_Name">
    <vt:lpwstr>Uso interno</vt:lpwstr>
  </property>
  <property fmtid="{D5CDD505-2E9C-101B-9397-08002B2CF9AE}" pid="12" name="MSIP_Label_6dda522c-392e-4927-8936-fdbf7e4d8220_SiteId">
    <vt:lpwstr>7058ea83-9484-46cb-b59d-67006e22c0d6</vt:lpwstr>
  </property>
  <property fmtid="{D5CDD505-2E9C-101B-9397-08002B2CF9AE}" pid="13" name="MSIP_Label_6dda522c-392e-4927-8936-fdbf7e4d8220_ActionId">
    <vt:lpwstr>a0b49c34-3d22-44e9-b454-e95c6bcb277e</vt:lpwstr>
  </property>
  <property fmtid="{D5CDD505-2E9C-101B-9397-08002B2CF9AE}" pid="14" name="MSIP_Label_6dda522c-392e-4927-8936-fdbf7e4d8220_ContentBits">
    <vt:lpwstr>2</vt:lpwstr>
  </property>
  <property fmtid="{D5CDD505-2E9C-101B-9397-08002B2CF9AE}" pid="15" name="docLang">
    <vt:lpwstr>es</vt:lpwstr>
  </property>
</Properties>
</file>