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BBA63" w14:textId="77777777" w:rsidR="008B39B8" w:rsidRDefault="008B39B8" w:rsidP="00E23E08">
      <w:pPr>
        <w:jc w:val="center"/>
        <w:rPr>
          <w:rFonts w:ascii="Arial" w:hAnsi="Arial" w:cs="Arial"/>
          <w:b/>
          <w:sz w:val="22"/>
          <w:szCs w:val="22"/>
        </w:rPr>
      </w:pPr>
    </w:p>
    <w:p w14:paraId="691A4699" w14:textId="77777777" w:rsidR="005261DC" w:rsidRDefault="005261DC" w:rsidP="00E23E08">
      <w:pPr>
        <w:jc w:val="center"/>
        <w:rPr>
          <w:rFonts w:ascii="Arial" w:hAnsi="Arial" w:cs="Arial"/>
          <w:b/>
          <w:sz w:val="22"/>
          <w:szCs w:val="22"/>
        </w:rPr>
      </w:pPr>
    </w:p>
    <w:p w14:paraId="3013453B" w14:textId="77777777" w:rsidR="005261DC" w:rsidRDefault="005261DC" w:rsidP="00E23E08">
      <w:pPr>
        <w:jc w:val="center"/>
        <w:rPr>
          <w:rFonts w:ascii="Arial" w:hAnsi="Arial" w:cs="Arial"/>
          <w:b/>
          <w:sz w:val="22"/>
          <w:szCs w:val="22"/>
        </w:rPr>
      </w:pPr>
    </w:p>
    <w:p w14:paraId="6E53C69E" w14:textId="77777777" w:rsidR="005261DC" w:rsidRDefault="002047D1" w:rsidP="005261D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047D1">
        <w:rPr>
          <w:rFonts w:ascii="Arial" w:hAnsi="Arial" w:cs="Arial"/>
          <w:b/>
          <w:sz w:val="22"/>
          <w:szCs w:val="22"/>
        </w:rPr>
        <w:t>MÁSTER UNIVERSITARIO EN FISIOTERAPIA DEL SISTEMA MUSCULOESQUELÉTICO</w:t>
      </w:r>
    </w:p>
    <w:p w14:paraId="1EF7819A" w14:textId="77777777" w:rsidR="002047D1" w:rsidRPr="002047D1" w:rsidRDefault="005261DC" w:rsidP="00C8602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ESPECIALIDAD: </w:t>
      </w:r>
      <w:r w:rsidR="002047D1" w:rsidRPr="002047D1">
        <w:rPr>
          <w:rFonts w:ascii="Arial" w:hAnsi="Arial" w:cs="Arial"/>
          <w:b/>
          <w:sz w:val="22"/>
          <w:szCs w:val="22"/>
        </w:rPr>
        <w:t>FISIOTERAPIA MANUAL ORTOPÉDICA</w:t>
      </w:r>
    </w:p>
    <w:p w14:paraId="1833C17F" w14:textId="77777777" w:rsidR="002047D1" w:rsidRDefault="002047D1" w:rsidP="00E23E08">
      <w:pPr>
        <w:tabs>
          <w:tab w:val="left" w:pos="9435"/>
        </w:tabs>
        <w:jc w:val="center"/>
        <w:rPr>
          <w:rFonts w:ascii="Arial" w:hAnsi="Arial" w:cs="Arial"/>
          <w:b/>
          <w:sz w:val="22"/>
          <w:szCs w:val="22"/>
        </w:rPr>
      </w:pPr>
    </w:p>
    <w:p w14:paraId="1492E2BB" w14:textId="77777777" w:rsidR="005261DC" w:rsidRPr="002047D1" w:rsidRDefault="005261DC" w:rsidP="00E23E08">
      <w:pPr>
        <w:tabs>
          <w:tab w:val="left" w:pos="9435"/>
        </w:tabs>
        <w:jc w:val="center"/>
        <w:rPr>
          <w:rFonts w:ascii="Arial" w:hAnsi="Arial" w:cs="Arial"/>
          <w:b/>
          <w:sz w:val="22"/>
          <w:szCs w:val="22"/>
        </w:rPr>
      </w:pPr>
    </w:p>
    <w:p w14:paraId="6210DF3F" w14:textId="177D3EF8" w:rsidR="002047D1" w:rsidRPr="002047D1" w:rsidRDefault="002047D1" w:rsidP="002047D1">
      <w:pPr>
        <w:tabs>
          <w:tab w:val="left" w:pos="9435"/>
        </w:tabs>
        <w:jc w:val="center"/>
        <w:rPr>
          <w:rFonts w:ascii="Arial" w:hAnsi="Arial" w:cs="Arial"/>
          <w:b/>
          <w:sz w:val="22"/>
          <w:szCs w:val="22"/>
        </w:rPr>
      </w:pPr>
      <w:r w:rsidRPr="002047D1">
        <w:rPr>
          <w:rFonts w:ascii="Arial" w:hAnsi="Arial" w:cs="Arial"/>
          <w:b/>
          <w:sz w:val="22"/>
          <w:szCs w:val="22"/>
        </w:rPr>
        <w:t>CALENDARIO  DE  EXÁMENES  DEL  CURSO  20</w:t>
      </w:r>
      <w:r w:rsidR="00CA2143">
        <w:rPr>
          <w:rFonts w:ascii="Arial" w:hAnsi="Arial" w:cs="Arial"/>
          <w:b/>
          <w:sz w:val="22"/>
          <w:szCs w:val="22"/>
        </w:rPr>
        <w:t>2</w:t>
      </w:r>
      <w:r w:rsidR="008F5AE2">
        <w:rPr>
          <w:rFonts w:ascii="Arial" w:hAnsi="Arial" w:cs="Arial"/>
          <w:b/>
          <w:sz w:val="22"/>
          <w:szCs w:val="22"/>
        </w:rPr>
        <w:t>6</w:t>
      </w:r>
      <w:r w:rsidRPr="002047D1">
        <w:rPr>
          <w:rFonts w:ascii="Arial" w:hAnsi="Arial" w:cs="Arial"/>
          <w:b/>
          <w:sz w:val="22"/>
          <w:szCs w:val="22"/>
        </w:rPr>
        <w:t>/</w:t>
      </w:r>
      <w:r w:rsidR="007645D2">
        <w:rPr>
          <w:rFonts w:ascii="Arial" w:hAnsi="Arial" w:cs="Arial"/>
          <w:b/>
          <w:sz w:val="22"/>
          <w:szCs w:val="22"/>
        </w:rPr>
        <w:t>202</w:t>
      </w:r>
      <w:r w:rsidR="008F5AE2">
        <w:rPr>
          <w:rFonts w:ascii="Arial" w:hAnsi="Arial" w:cs="Arial"/>
          <w:b/>
          <w:sz w:val="22"/>
          <w:szCs w:val="22"/>
        </w:rPr>
        <w:t>7</w:t>
      </w:r>
    </w:p>
    <w:p w14:paraId="3C516062" w14:textId="77777777" w:rsidR="002047D1" w:rsidRDefault="002047D1" w:rsidP="00E23E08">
      <w:pPr>
        <w:tabs>
          <w:tab w:val="left" w:pos="9435"/>
        </w:tabs>
        <w:jc w:val="center"/>
        <w:rPr>
          <w:rFonts w:ascii="Arial" w:hAnsi="Arial" w:cs="Arial"/>
          <w:b/>
          <w:sz w:val="22"/>
          <w:szCs w:val="22"/>
        </w:rPr>
      </w:pPr>
    </w:p>
    <w:p w14:paraId="18EB6A0B" w14:textId="77777777" w:rsidR="002047D1" w:rsidRPr="002047D1" w:rsidRDefault="002047D1" w:rsidP="002047D1">
      <w:pPr>
        <w:tabs>
          <w:tab w:val="left" w:pos="9435"/>
        </w:tabs>
        <w:jc w:val="center"/>
        <w:rPr>
          <w:rFonts w:ascii="Arial" w:hAnsi="Arial" w:cs="Arial"/>
          <w:b/>
          <w:sz w:val="22"/>
          <w:szCs w:val="22"/>
        </w:rPr>
      </w:pPr>
      <w:r w:rsidRPr="002047D1">
        <w:rPr>
          <w:rFonts w:ascii="Arial" w:hAnsi="Arial" w:cs="Arial"/>
          <w:b/>
          <w:sz w:val="22"/>
          <w:szCs w:val="22"/>
        </w:rPr>
        <w:t>CONVOCATORIA  ORDINARIA</w:t>
      </w:r>
    </w:p>
    <w:p w14:paraId="1A4FE4B1" w14:textId="77777777" w:rsidR="002047D1" w:rsidRDefault="002047D1" w:rsidP="002047D1">
      <w:pPr>
        <w:tabs>
          <w:tab w:val="left" w:pos="9435"/>
        </w:tabs>
        <w:jc w:val="center"/>
        <w:rPr>
          <w:rFonts w:ascii="Arial" w:hAnsi="Arial" w:cs="Arial"/>
          <w:b/>
          <w:sz w:val="22"/>
          <w:szCs w:val="22"/>
        </w:rPr>
      </w:pPr>
    </w:p>
    <w:p w14:paraId="060512BA" w14:textId="77777777" w:rsidR="005261DC" w:rsidRPr="002047D1" w:rsidRDefault="005261DC" w:rsidP="002047D1">
      <w:pPr>
        <w:tabs>
          <w:tab w:val="left" w:pos="9435"/>
        </w:tabs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807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4456"/>
        <w:gridCol w:w="1305"/>
        <w:gridCol w:w="877"/>
      </w:tblGrid>
      <w:tr w:rsidR="002047D1" w:rsidRPr="002047D1" w14:paraId="34C71A23" w14:textId="77777777" w:rsidTr="000E271C">
        <w:tc>
          <w:tcPr>
            <w:tcW w:w="1433" w:type="dxa"/>
            <w:shd w:val="clear" w:color="auto" w:fill="9CC2E5"/>
            <w:vAlign w:val="center"/>
          </w:tcPr>
          <w:p w14:paraId="0BAC146F" w14:textId="3911D0B6" w:rsidR="002047D1" w:rsidRPr="002047D1" w:rsidRDefault="002047D1" w:rsidP="00FE4A5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47D1"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  <w:tc>
          <w:tcPr>
            <w:tcW w:w="4456" w:type="dxa"/>
            <w:shd w:val="clear" w:color="auto" w:fill="9CC2E5"/>
            <w:vAlign w:val="center"/>
          </w:tcPr>
          <w:p w14:paraId="639895E7" w14:textId="6CACB7BD" w:rsidR="002047D1" w:rsidRPr="002047D1" w:rsidRDefault="007E7476" w:rsidP="00FE4A5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ASIGNATURA</w:t>
            </w:r>
          </w:p>
        </w:tc>
        <w:tc>
          <w:tcPr>
            <w:tcW w:w="1305" w:type="dxa"/>
            <w:shd w:val="clear" w:color="auto" w:fill="9CC2E5"/>
          </w:tcPr>
          <w:p w14:paraId="6FBBA5DE" w14:textId="77777777" w:rsidR="002047D1" w:rsidRPr="002047D1" w:rsidRDefault="002047D1" w:rsidP="00FE4A5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47D1">
              <w:rPr>
                <w:rFonts w:ascii="Arial" w:hAnsi="Arial" w:cs="Arial"/>
                <w:b/>
                <w:sz w:val="22"/>
                <w:szCs w:val="22"/>
              </w:rPr>
              <w:t>Aula</w:t>
            </w:r>
          </w:p>
        </w:tc>
        <w:tc>
          <w:tcPr>
            <w:tcW w:w="877" w:type="dxa"/>
            <w:shd w:val="clear" w:color="auto" w:fill="9CC2E5"/>
            <w:vAlign w:val="center"/>
          </w:tcPr>
          <w:p w14:paraId="0CD72585" w14:textId="77777777" w:rsidR="002047D1" w:rsidRPr="002047D1" w:rsidRDefault="002047D1" w:rsidP="00FE4A5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47D1">
              <w:rPr>
                <w:rFonts w:ascii="Arial" w:hAnsi="Arial" w:cs="Arial"/>
                <w:b/>
                <w:sz w:val="22"/>
                <w:szCs w:val="22"/>
              </w:rPr>
              <w:t>Hora</w:t>
            </w:r>
          </w:p>
        </w:tc>
      </w:tr>
      <w:tr w:rsidR="00512B04" w:rsidRPr="002047D1" w14:paraId="739ACB82" w14:textId="77777777" w:rsidTr="00EA45B3">
        <w:trPr>
          <w:trHeight w:val="465"/>
        </w:trPr>
        <w:tc>
          <w:tcPr>
            <w:tcW w:w="1433" w:type="dxa"/>
            <w:vAlign w:val="center"/>
          </w:tcPr>
          <w:p w14:paraId="55427ABE" w14:textId="0C691261" w:rsidR="00512B04" w:rsidRPr="00B74EE1" w:rsidRDefault="007F29A2" w:rsidP="00E85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4EE1">
              <w:rPr>
                <w:rFonts w:ascii="Arial" w:hAnsi="Arial" w:cs="Arial"/>
                <w:sz w:val="22"/>
                <w:szCs w:val="22"/>
              </w:rPr>
              <w:t>1</w:t>
            </w:r>
            <w:r w:rsidR="00B74EE1" w:rsidRPr="00B74EE1">
              <w:rPr>
                <w:rFonts w:ascii="Arial" w:hAnsi="Arial" w:cs="Arial"/>
                <w:sz w:val="22"/>
                <w:szCs w:val="22"/>
              </w:rPr>
              <w:t>0</w:t>
            </w:r>
            <w:r w:rsidR="00512B04" w:rsidRPr="00B74EE1">
              <w:rPr>
                <w:rFonts w:ascii="Arial" w:hAnsi="Arial" w:cs="Arial"/>
                <w:sz w:val="22"/>
                <w:szCs w:val="22"/>
              </w:rPr>
              <w:t>/1</w:t>
            </w:r>
            <w:r w:rsidR="00B74EE1" w:rsidRPr="00B74EE1">
              <w:rPr>
                <w:rFonts w:ascii="Arial" w:hAnsi="Arial" w:cs="Arial"/>
                <w:sz w:val="22"/>
                <w:szCs w:val="22"/>
              </w:rPr>
              <w:t>2</w:t>
            </w:r>
            <w:r w:rsidR="00512B04" w:rsidRPr="00B74EE1">
              <w:rPr>
                <w:rFonts w:ascii="Arial" w:hAnsi="Arial" w:cs="Arial"/>
                <w:sz w:val="22"/>
                <w:szCs w:val="22"/>
              </w:rPr>
              <w:t>/202</w:t>
            </w:r>
            <w:r w:rsidR="008F5AE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456" w:type="dxa"/>
            <w:vAlign w:val="center"/>
          </w:tcPr>
          <w:p w14:paraId="726BB68B" w14:textId="77777777" w:rsidR="00512B04" w:rsidRPr="00B74EE1" w:rsidRDefault="00B74EE1" w:rsidP="00B74E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4EE1">
              <w:rPr>
                <w:rFonts w:ascii="Arial" w:hAnsi="Arial" w:cs="Arial"/>
                <w:sz w:val="22"/>
                <w:szCs w:val="22"/>
              </w:rPr>
              <w:t>Ciencias del Comportamiento y Razonamiento Clínico en Fisioterapia Musculoesquelética</w:t>
            </w:r>
          </w:p>
        </w:tc>
        <w:tc>
          <w:tcPr>
            <w:tcW w:w="1305" w:type="dxa"/>
            <w:vAlign w:val="center"/>
          </w:tcPr>
          <w:p w14:paraId="2946E570" w14:textId="77777777" w:rsidR="00512B04" w:rsidRPr="00B74EE1" w:rsidRDefault="00512B04" w:rsidP="00B22C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4EE1">
              <w:rPr>
                <w:rFonts w:ascii="Arial" w:hAnsi="Arial" w:cs="Arial"/>
                <w:sz w:val="22"/>
                <w:szCs w:val="22"/>
              </w:rPr>
              <w:t>Aula 10</w:t>
            </w:r>
          </w:p>
        </w:tc>
        <w:tc>
          <w:tcPr>
            <w:tcW w:w="877" w:type="dxa"/>
            <w:vAlign w:val="center"/>
          </w:tcPr>
          <w:p w14:paraId="1FDCC5BE" w14:textId="77777777" w:rsidR="00512B04" w:rsidRPr="00B74EE1" w:rsidRDefault="00512B04" w:rsidP="00EA45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4EE1">
              <w:rPr>
                <w:rFonts w:ascii="Arial" w:hAnsi="Arial" w:cs="Arial"/>
                <w:sz w:val="22"/>
                <w:szCs w:val="22"/>
              </w:rPr>
              <w:t>0</w:t>
            </w:r>
            <w:r w:rsidR="00B74EE1" w:rsidRPr="00B74EE1">
              <w:rPr>
                <w:rFonts w:ascii="Arial" w:hAnsi="Arial" w:cs="Arial"/>
                <w:sz w:val="22"/>
                <w:szCs w:val="22"/>
              </w:rPr>
              <w:t>9</w:t>
            </w:r>
            <w:r w:rsidRPr="00B74EE1">
              <w:rPr>
                <w:rFonts w:ascii="Arial" w:hAnsi="Arial" w:cs="Arial"/>
                <w:sz w:val="22"/>
                <w:szCs w:val="22"/>
              </w:rPr>
              <w:t>:00</w:t>
            </w:r>
          </w:p>
        </w:tc>
      </w:tr>
      <w:tr w:rsidR="00CA2143" w:rsidRPr="002047D1" w14:paraId="39C69436" w14:textId="77777777" w:rsidTr="00EA45B3">
        <w:trPr>
          <w:trHeight w:val="465"/>
        </w:trPr>
        <w:tc>
          <w:tcPr>
            <w:tcW w:w="1433" w:type="dxa"/>
            <w:vAlign w:val="center"/>
          </w:tcPr>
          <w:p w14:paraId="147E30FE" w14:textId="77721A49" w:rsidR="00CA2143" w:rsidRPr="00B74EE1" w:rsidRDefault="00C50E4B" w:rsidP="00E85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4EE1">
              <w:rPr>
                <w:rFonts w:ascii="Arial" w:hAnsi="Arial" w:cs="Arial"/>
                <w:sz w:val="22"/>
                <w:szCs w:val="22"/>
              </w:rPr>
              <w:t>1</w:t>
            </w:r>
            <w:r w:rsidR="007E7476">
              <w:rPr>
                <w:rFonts w:ascii="Arial" w:hAnsi="Arial" w:cs="Arial"/>
                <w:sz w:val="22"/>
                <w:szCs w:val="22"/>
              </w:rPr>
              <w:t>1</w:t>
            </w:r>
            <w:r w:rsidRPr="00B74EE1">
              <w:rPr>
                <w:rFonts w:ascii="Arial" w:hAnsi="Arial" w:cs="Arial"/>
                <w:sz w:val="22"/>
                <w:szCs w:val="22"/>
              </w:rPr>
              <w:t>/</w:t>
            </w:r>
            <w:r w:rsidR="00B74EE1" w:rsidRPr="00B74EE1">
              <w:rPr>
                <w:rFonts w:ascii="Arial" w:hAnsi="Arial" w:cs="Arial"/>
                <w:sz w:val="22"/>
                <w:szCs w:val="22"/>
              </w:rPr>
              <w:t>12</w:t>
            </w:r>
            <w:r w:rsidRPr="00B74EE1">
              <w:rPr>
                <w:rFonts w:ascii="Arial" w:hAnsi="Arial" w:cs="Arial"/>
                <w:sz w:val="22"/>
                <w:szCs w:val="22"/>
              </w:rPr>
              <w:t>/202</w:t>
            </w:r>
            <w:r w:rsidR="008F5AE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456" w:type="dxa"/>
            <w:vAlign w:val="center"/>
          </w:tcPr>
          <w:p w14:paraId="482A3001" w14:textId="77777777" w:rsidR="00CA2143" w:rsidRPr="00B74EE1" w:rsidRDefault="00B74EE1" w:rsidP="00E850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74EE1">
              <w:rPr>
                <w:rFonts w:ascii="Arial" w:hAnsi="Arial" w:cs="Arial"/>
                <w:sz w:val="22"/>
                <w:szCs w:val="22"/>
              </w:rPr>
              <w:t>Neurodinámica en la Práctica Clínica</w:t>
            </w:r>
          </w:p>
        </w:tc>
        <w:tc>
          <w:tcPr>
            <w:tcW w:w="1305" w:type="dxa"/>
            <w:vAlign w:val="center"/>
          </w:tcPr>
          <w:p w14:paraId="158064E4" w14:textId="77777777" w:rsidR="00CA2143" w:rsidRPr="00B74EE1" w:rsidRDefault="00CA2143" w:rsidP="00EA45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4EE1">
              <w:rPr>
                <w:rFonts w:ascii="Arial" w:hAnsi="Arial" w:cs="Arial"/>
                <w:sz w:val="22"/>
                <w:szCs w:val="22"/>
              </w:rPr>
              <w:t>Aula 10</w:t>
            </w:r>
          </w:p>
        </w:tc>
        <w:tc>
          <w:tcPr>
            <w:tcW w:w="877" w:type="dxa"/>
            <w:vAlign w:val="center"/>
          </w:tcPr>
          <w:p w14:paraId="79AB4016" w14:textId="77777777" w:rsidR="00CA2143" w:rsidRPr="00B74EE1" w:rsidRDefault="001C5B62" w:rsidP="00EA45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4EE1">
              <w:rPr>
                <w:rFonts w:ascii="Arial" w:hAnsi="Arial" w:cs="Arial"/>
                <w:sz w:val="22"/>
                <w:szCs w:val="22"/>
              </w:rPr>
              <w:t>0</w:t>
            </w:r>
            <w:r w:rsidR="00B74EE1">
              <w:rPr>
                <w:rFonts w:ascii="Arial" w:hAnsi="Arial" w:cs="Arial"/>
                <w:sz w:val="22"/>
                <w:szCs w:val="22"/>
              </w:rPr>
              <w:t>9</w:t>
            </w:r>
            <w:r w:rsidR="00CA2143" w:rsidRPr="00B74EE1">
              <w:rPr>
                <w:rFonts w:ascii="Arial" w:hAnsi="Arial" w:cs="Arial"/>
                <w:sz w:val="22"/>
                <w:szCs w:val="22"/>
              </w:rPr>
              <w:t>:00</w:t>
            </w:r>
          </w:p>
        </w:tc>
      </w:tr>
      <w:tr w:rsidR="00B74EE1" w:rsidRPr="002047D1" w14:paraId="751EFCE3" w14:textId="77777777" w:rsidTr="00EA45B3">
        <w:trPr>
          <w:trHeight w:val="465"/>
        </w:trPr>
        <w:tc>
          <w:tcPr>
            <w:tcW w:w="1433" w:type="dxa"/>
            <w:vAlign w:val="center"/>
          </w:tcPr>
          <w:p w14:paraId="1230BE27" w14:textId="6D6B37B5" w:rsidR="00B74EE1" w:rsidRPr="00B74EE1" w:rsidRDefault="00B74EE1" w:rsidP="00E85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4EE1">
              <w:rPr>
                <w:rFonts w:ascii="Arial" w:hAnsi="Arial" w:cs="Arial"/>
                <w:sz w:val="22"/>
                <w:szCs w:val="22"/>
              </w:rPr>
              <w:t>1</w:t>
            </w:r>
            <w:r w:rsidR="007E7476">
              <w:rPr>
                <w:rFonts w:ascii="Arial" w:hAnsi="Arial" w:cs="Arial"/>
                <w:sz w:val="22"/>
                <w:szCs w:val="22"/>
              </w:rPr>
              <w:t>5</w:t>
            </w:r>
            <w:r w:rsidRPr="00B74EE1">
              <w:rPr>
                <w:rFonts w:ascii="Arial" w:hAnsi="Arial" w:cs="Arial"/>
                <w:sz w:val="22"/>
                <w:szCs w:val="22"/>
              </w:rPr>
              <w:t>/12/202</w:t>
            </w:r>
            <w:r w:rsidR="008F5AE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456" w:type="dxa"/>
            <w:vAlign w:val="center"/>
          </w:tcPr>
          <w:p w14:paraId="72FB8C2C" w14:textId="77777777" w:rsidR="00B74EE1" w:rsidRPr="00B74EE1" w:rsidRDefault="00B74EE1" w:rsidP="00E85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4EE1">
              <w:rPr>
                <w:rFonts w:ascii="Arial" w:hAnsi="Arial" w:cs="Arial"/>
                <w:sz w:val="22"/>
                <w:szCs w:val="22"/>
              </w:rPr>
              <w:t>Herramientas de la Información Aplicadas a las Ciencias de la Salud</w:t>
            </w:r>
          </w:p>
        </w:tc>
        <w:tc>
          <w:tcPr>
            <w:tcW w:w="1305" w:type="dxa"/>
            <w:vAlign w:val="center"/>
          </w:tcPr>
          <w:p w14:paraId="373D620E" w14:textId="77777777" w:rsidR="00B74EE1" w:rsidRPr="00B74EE1" w:rsidRDefault="00B74EE1" w:rsidP="00EA45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4EE1">
              <w:rPr>
                <w:rFonts w:ascii="Arial" w:hAnsi="Arial" w:cs="Arial"/>
                <w:sz w:val="22"/>
                <w:szCs w:val="22"/>
              </w:rPr>
              <w:t>Aula 10</w:t>
            </w:r>
          </w:p>
        </w:tc>
        <w:tc>
          <w:tcPr>
            <w:tcW w:w="877" w:type="dxa"/>
            <w:vAlign w:val="center"/>
          </w:tcPr>
          <w:p w14:paraId="48E7867B" w14:textId="77777777" w:rsidR="00B74EE1" w:rsidRPr="00B74EE1" w:rsidRDefault="00B74EE1" w:rsidP="00EA45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4EE1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B74EE1">
              <w:rPr>
                <w:rFonts w:ascii="Arial" w:hAnsi="Arial" w:cs="Arial"/>
                <w:sz w:val="22"/>
                <w:szCs w:val="22"/>
              </w:rPr>
              <w:t>:00</w:t>
            </w:r>
          </w:p>
        </w:tc>
      </w:tr>
      <w:tr w:rsidR="00B74EE1" w:rsidRPr="002047D1" w14:paraId="2A651E50" w14:textId="77777777" w:rsidTr="00EA45B3">
        <w:trPr>
          <w:trHeight w:val="465"/>
        </w:trPr>
        <w:tc>
          <w:tcPr>
            <w:tcW w:w="1433" w:type="dxa"/>
            <w:vAlign w:val="center"/>
          </w:tcPr>
          <w:p w14:paraId="40D8995C" w14:textId="0311A9D4" w:rsidR="00B74EE1" w:rsidRPr="00B74EE1" w:rsidRDefault="00B74EE1" w:rsidP="00E85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4EE1">
              <w:rPr>
                <w:rFonts w:ascii="Arial" w:hAnsi="Arial" w:cs="Arial"/>
                <w:sz w:val="22"/>
                <w:szCs w:val="22"/>
              </w:rPr>
              <w:t>1</w:t>
            </w:r>
            <w:r w:rsidR="007E7476">
              <w:rPr>
                <w:rFonts w:ascii="Arial" w:hAnsi="Arial" w:cs="Arial"/>
                <w:sz w:val="22"/>
                <w:szCs w:val="22"/>
              </w:rPr>
              <w:t>7</w:t>
            </w:r>
            <w:r w:rsidRPr="00B74EE1">
              <w:rPr>
                <w:rFonts w:ascii="Arial" w:hAnsi="Arial" w:cs="Arial"/>
                <w:sz w:val="22"/>
                <w:szCs w:val="22"/>
              </w:rPr>
              <w:t>/12/202</w:t>
            </w:r>
            <w:r w:rsidR="008F5AE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456" w:type="dxa"/>
            <w:vAlign w:val="center"/>
          </w:tcPr>
          <w:p w14:paraId="508032DE" w14:textId="77777777" w:rsidR="00B74EE1" w:rsidRPr="00CC0530" w:rsidRDefault="00CC0530" w:rsidP="00E8509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C0530">
              <w:rPr>
                <w:rFonts w:ascii="Arial" w:hAnsi="Arial" w:cs="Arial"/>
                <w:sz w:val="22"/>
                <w:szCs w:val="22"/>
              </w:rPr>
              <w:t>Neurofisiología y Ejercicio en Afecciones Musculoesqueléticas</w:t>
            </w:r>
          </w:p>
        </w:tc>
        <w:tc>
          <w:tcPr>
            <w:tcW w:w="1305" w:type="dxa"/>
            <w:vAlign w:val="center"/>
          </w:tcPr>
          <w:p w14:paraId="612C3D52" w14:textId="77777777" w:rsidR="00B74EE1" w:rsidRPr="00B74EE1" w:rsidRDefault="00B74EE1" w:rsidP="00EA45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4EE1">
              <w:rPr>
                <w:rFonts w:ascii="Arial" w:hAnsi="Arial" w:cs="Arial"/>
                <w:sz w:val="22"/>
                <w:szCs w:val="22"/>
              </w:rPr>
              <w:t>Aula 10</w:t>
            </w:r>
          </w:p>
        </w:tc>
        <w:tc>
          <w:tcPr>
            <w:tcW w:w="877" w:type="dxa"/>
            <w:vAlign w:val="center"/>
          </w:tcPr>
          <w:p w14:paraId="79396859" w14:textId="77777777" w:rsidR="00B74EE1" w:rsidRPr="00B74EE1" w:rsidRDefault="00B74EE1" w:rsidP="00EA45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4EE1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B74EE1">
              <w:rPr>
                <w:rFonts w:ascii="Arial" w:hAnsi="Arial" w:cs="Arial"/>
                <w:sz w:val="22"/>
                <w:szCs w:val="22"/>
              </w:rPr>
              <w:t>:00</w:t>
            </w:r>
          </w:p>
        </w:tc>
      </w:tr>
      <w:tr w:rsidR="006A206C" w:rsidRPr="002047D1" w14:paraId="7EB77D0C" w14:textId="77777777" w:rsidTr="00EA45B3">
        <w:trPr>
          <w:trHeight w:val="465"/>
        </w:trPr>
        <w:tc>
          <w:tcPr>
            <w:tcW w:w="1433" w:type="dxa"/>
            <w:vAlign w:val="center"/>
          </w:tcPr>
          <w:p w14:paraId="04489FD5" w14:textId="377E1F1D" w:rsidR="006A206C" w:rsidRPr="00625D7E" w:rsidRDefault="006A206C" w:rsidP="00E85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5D7E">
              <w:rPr>
                <w:rFonts w:ascii="Arial" w:hAnsi="Arial" w:cs="Arial"/>
                <w:sz w:val="22"/>
                <w:szCs w:val="22"/>
              </w:rPr>
              <w:t>2</w:t>
            </w:r>
            <w:r w:rsidR="00625D7E" w:rsidRPr="00625D7E">
              <w:rPr>
                <w:rFonts w:ascii="Arial" w:hAnsi="Arial" w:cs="Arial"/>
                <w:sz w:val="22"/>
                <w:szCs w:val="22"/>
              </w:rPr>
              <w:t>7</w:t>
            </w:r>
            <w:r w:rsidRPr="00625D7E">
              <w:rPr>
                <w:rFonts w:ascii="Arial" w:hAnsi="Arial" w:cs="Arial"/>
                <w:sz w:val="22"/>
                <w:szCs w:val="22"/>
              </w:rPr>
              <w:t>/04/20</w:t>
            </w:r>
            <w:r w:rsidR="00E85094" w:rsidRPr="00625D7E">
              <w:rPr>
                <w:rFonts w:ascii="Arial" w:hAnsi="Arial" w:cs="Arial"/>
                <w:sz w:val="22"/>
                <w:szCs w:val="22"/>
              </w:rPr>
              <w:t>2</w:t>
            </w:r>
            <w:r w:rsidR="008F5AE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456" w:type="dxa"/>
            <w:vAlign w:val="center"/>
          </w:tcPr>
          <w:p w14:paraId="71286DC4" w14:textId="77777777" w:rsidR="006A206C" w:rsidRPr="00625D7E" w:rsidRDefault="006A206C" w:rsidP="00E85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5D7E">
              <w:rPr>
                <w:rFonts w:ascii="Arial" w:hAnsi="Arial" w:cs="Arial"/>
                <w:sz w:val="22"/>
                <w:szCs w:val="22"/>
              </w:rPr>
              <w:t>Fisioterapia Manual del Cuadrante Inferior</w:t>
            </w:r>
          </w:p>
        </w:tc>
        <w:tc>
          <w:tcPr>
            <w:tcW w:w="1305" w:type="dxa"/>
            <w:vAlign w:val="center"/>
          </w:tcPr>
          <w:p w14:paraId="3707EBAB" w14:textId="77777777" w:rsidR="00276585" w:rsidRPr="00625D7E" w:rsidRDefault="006A206C" w:rsidP="00BF54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5D7E">
              <w:rPr>
                <w:rFonts w:ascii="Arial" w:hAnsi="Arial" w:cs="Arial"/>
                <w:sz w:val="22"/>
                <w:szCs w:val="22"/>
              </w:rPr>
              <w:t>Aula 10</w:t>
            </w:r>
            <w:r w:rsidR="00276585" w:rsidRPr="00625D7E">
              <w:rPr>
                <w:rFonts w:ascii="Arial" w:hAnsi="Arial" w:cs="Arial"/>
                <w:sz w:val="22"/>
                <w:szCs w:val="22"/>
              </w:rPr>
              <w:t xml:space="preserve"> y</w:t>
            </w:r>
          </w:p>
          <w:p w14:paraId="45E8D583" w14:textId="77777777" w:rsidR="006A206C" w:rsidRPr="00625D7E" w:rsidRDefault="006A206C" w:rsidP="00E07F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5D7E">
              <w:rPr>
                <w:rFonts w:ascii="Arial" w:hAnsi="Arial" w:cs="Arial"/>
                <w:sz w:val="22"/>
                <w:szCs w:val="22"/>
              </w:rPr>
              <w:t xml:space="preserve">Aula </w:t>
            </w:r>
            <w:r w:rsidR="00E07F47" w:rsidRPr="00625D7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877" w:type="dxa"/>
            <w:vAlign w:val="center"/>
          </w:tcPr>
          <w:p w14:paraId="1053ECFE" w14:textId="77777777" w:rsidR="006A206C" w:rsidRPr="00625D7E" w:rsidRDefault="006A206C" w:rsidP="00BF54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5D7E">
              <w:rPr>
                <w:rFonts w:ascii="Arial" w:hAnsi="Arial" w:cs="Arial"/>
                <w:sz w:val="22"/>
                <w:szCs w:val="22"/>
              </w:rPr>
              <w:t>08:00</w:t>
            </w:r>
          </w:p>
        </w:tc>
      </w:tr>
      <w:tr w:rsidR="006A206C" w:rsidRPr="002047D1" w14:paraId="5BC57187" w14:textId="77777777" w:rsidTr="00EA45B3">
        <w:trPr>
          <w:trHeight w:val="465"/>
        </w:trPr>
        <w:tc>
          <w:tcPr>
            <w:tcW w:w="1433" w:type="dxa"/>
            <w:vAlign w:val="center"/>
          </w:tcPr>
          <w:p w14:paraId="60453F13" w14:textId="4C56C511" w:rsidR="006A206C" w:rsidRPr="00625D7E" w:rsidRDefault="00625D7E" w:rsidP="006A2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5D7E">
              <w:rPr>
                <w:rFonts w:ascii="Arial" w:hAnsi="Arial" w:cs="Arial"/>
                <w:sz w:val="22"/>
                <w:szCs w:val="22"/>
              </w:rPr>
              <w:t>29</w:t>
            </w:r>
            <w:r w:rsidR="006A206C" w:rsidRPr="00625D7E">
              <w:rPr>
                <w:rFonts w:ascii="Arial" w:hAnsi="Arial" w:cs="Arial"/>
                <w:sz w:val="22"/>
                <w:szCs w:val="22"/>
              </w:rPr>
              <w:t>/04/20</w:t>
            </w:r>
            <w:r w:rsidR="00E85094" w:rsidRPr="00625D7E">
              <w:rPr>
                <w:rFonts w:ascii="Arial" w:hAnsi="Arial" w:cs="Arial"/>
                <w:sz w:val="22"/>
                <w:szCs w:val="22"/>
              </w:rPr>
              <w:t>2</w:t>
            </w:r>
            <w:r w:rsidR="008F5AE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456" w:type="dxa"/>
            <w:vAlign w:val="center"/>
          </w:tcPr>
          <w:p w14:paraId="5B91B6B5" w14:textId="77777777" w:rsidR="006A206C" w:rsidRPr="00625D7E" w:rsidRDefault="006A206C" w:rsidP="00E85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5D7E">
              <w:rPr>
                <w:rFonts w:ascii="Arial" w:hAnsi="Arial" w:cs="Arial"/>
                <w:sz w:val="22"/>
                <w:szCs w:val="22"/>
              </w:rPr>
              <w:t>Fisioterapia Manual del Cuadrante Inferior</w:t>
            </w:r>
          </w:p>
        </w:tc>
        <w:tc>
          <w:tcPr>
            <w:tcW w:w="1305" w:type="dxa"/>
            <w:vAlign w:val="center"/>
          </w:tcPr>
          <w:p w14:paraId="001B32CC" w14:textId="77777777" w:rsidR="006A206C" w:rsidRPr="00625D7E" w:rsidRDefault="006A206C" w:rsidP="00E07F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5D7E">
              <w:rPr>
                <w:rFonts w:ascii="Arial" w:hAnsi="Arial" w:cs="Arial"/>
                <w:sz w:val="22"/>
                <w:szCs w:val="22"/>
              </w:rPr>
              <w:t xml:space="preserve">Aula </w:t>
            </w:r>
            <w:r w:rsidR="00E07F47" w:rsidRPr="00625D7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877" w:type="dxa"/>
            <w:vAlign w:val="center"/>
          </w:tcPr>
          <w:p w14:paraId="2E7864F2" w14:textId="77777777" w:rsidR="006A206C" w:rsidRPr="00625D7E" w:rsidRDefault="00CE4757" w:rsidP="00EA45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5D7E">
              <w:rPr>
                <w:rFonts w:ascii="Arial" w:hAnsi="Arial" w:cs="Arial"/>
                <w:sz w:val="22"/>
                <w:szCs w:val="22"/>
              </w:rPr>
              <w:t>10</w:t>
            </w:r>
            <w:r w:rsidR="006A206C" w:rsidRPr="00625D7E">
              <w:rPr>
                <w:rFonts w:ascii="Arial" w:hAnsi="Arial" w:cs="Arial"/>
                <w:sz w:val="22"/>
                <w:szCs w:val="22"/>
              </w:rPr>
              <w:t>:00</w:t>
            </w:r>
          </w:p>
        </w:tc>
      </w:tr>
      <w:tr w:rsidR="006A206C" w:rsidRPr="002047D1" w14:paraId="444CBECF" w14:textId="77777777" w:rsidTr="00EA45B3">
        <w:trPr>
          <w:trHeight w:val="465"/>
        </w:trPr>
        <w:tc>
          <w:tcPr>
            <w:tcW w:w="1433" w:type="dxa"/>
            <w:vAlign w:val="center"/>
          </w:tcPr>
          <w:p w14:paraId="40A1398F" w14:textId="1F498A79" w:rsidR="006A206C" w:rsidRPr="00FB6D23" w:rsidRDefault="007F29A2" w:rsidP="00E85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D23">
              <w:rPr>
                <w:rFonts w:ascii="Arial" w:hAnsi="Arial" w:cs="Arial"/>
                <w:sz w:val="22"/>
                <w:szCs w:val="22"/>
              </w:rPr>
              <w:t>0</w:t>
            </w:r>
            <w:r w:rsidR="007E7476">
              <w:rPr>
                <w:rFonts w:ascii="Arial" w:hAnsi="Arial" w:cs="Arial"/>
                <w:sz w:val="22"/>
                <w:szCs w:val="22"/>
              </w:rPr>
              <w:t>4</w:t>
            </w:r>
            <w:r w:rsidR="00F60708" w:rsidRPr="00FB6D23">
              <w:rPr>
                <w:rFonts w:ascii="Arial" w:hAnsi="Arial" w:cs="Arial"/>
                <w:sz w:val="22"/>
                <w:szCs w:val="22"/>
              </w:rPr>
              <w:t>/0</w:t>
            </w:r>
            <w:r w:rsidRPr="00FB6D23">
              <w:rPr>
                <w:rFonts w:ascii="Arial" w:hAnsi="Arial" w:cs="Arial"/>
                <w:sz w:val="22"/>
                <w:szCs w:val="22"/>
              </w:rPr>
              <w:t>5</w:t>
            </w:r>
            <w:r w:rsidR="00F60708" w:rsidRPr="00FB6D23">
              <w:rPr>
                <w:rFonts w:ascii="Arial" w:hAnsi="Arial" w:cs="Arial"/>
                <w:sz w:val="22"/>
                <w:szCs w:val="22"/>
              </w:rPr>
              <w:t>/202</w:t>
            </w:r>
            <w:r w:rsidR="008F5AE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456" w:type="dxa"/>
            <w:vAlign w:val="center"/>
          </w:tcPr>
          <w:p w14:paraId="042A03E9" w14:textId="77777777" w:rsidR="006A206C" w:rsidRPr="00FB6D23" w:rsidRDefault="00FB6D23" w:rsidP="00E85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D23">
              <w:rPr>
                <w:rFonts w:ascii="Arial" w:hAnsi="Arial" w:cs="Arial"/>
                <w:sz w:val="22"/>
                <w:szCs w:val="22"/>
              </w:rPr>
              <w:t xml:space="preserve">Dolor Persistente. Abordaje desde la Neurociencia </w:t>
            </w:r>
          </w:p>
        </w:tc>
        <w:tc>
          <w:tcPr>
            <w:tcW w:w="1305" w:type="dxa"/>
            <w:vAlign w:val="center"/>
          </w:tcPr>
          <w:p w14:paraId="5AE4B6C4" w14:textId="77777777" w:rsidR="006A206C" w:rsidRPr="00FB6D23" w:rsidRDefault="00F60708" w:rsidP="00CA21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D23">
              <w:rPr>
                <w:rFonts w:ascii="Arial" w:hAnsi="Arial" w:cs="Arial"/>
                <w:sz w:val="22"/>
                <w:szCs w:val="22"/>
              </w:rPr>
              <w:t>Aula 10</w:t>
            </w:r>
          </w:p>
        </w:tc>
        <w:tc>
          <w:tcPr>
            <w:tcW w:w="877" w:type="dxa"/>
            <w:vAlign w:val="center"/>
          </w:tcPr>
          <w:p w14:paraId="13447517" w14:textId="77777777" w:rsidR="006A206C" w:rsidRPr="00FB6D23" w:rsidRDefault="00F60708" w:rsidP="00EA45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D23">
              <w:rPr>
                <w:rFonts w:ascii="Arial" w:hAnsi="Arial" w:cs="Arial"/>
                <w:sz w:val="22"/>
                <w:szCs w:val="22"/>
              </w:rPr>
              <w:t>10:00</w:t>
            </w:r>
          </w:p>
        </w:tc>
      </w:tr>
      <w:tr w:rsidR="006A206C" w:rsidRPr="002047D1" w14:paraId="61759479" w14:textId="77777777" w:rsidTr="003C1325">
        <w:trPr>
          <w:trHeight w:val="465"/>
        </w:trPr>
        <w:tc>
          <w:tcPr>
            <w:tcW w:w="1433" w:type="dxa"/>
            <w:vAlign w:val="center"/>
          </w:tcPr>
          <w:p w14:paraId="4F40E1AA" w14:textId="03C59623" w:rsidR="006A206C" w:rsidRPr="00FB6D23" w:rsidRDefault="00F60708" w:rsidP="00E85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D23">
              <w:rPr>
                <w:rFonts w:ascii="Arial" w:hAnsi="Arial" w:cs="Arial"/>
                <w:sz w:val="22"/>
                <w:szCs w:val="22"/>
              </w:rPr>
              <w:t>0</w:t>
            </w:r>
            <w:r w:rsidR="007E7476">
              <w:rPr>
                <w:rFonts w:ascii="Arial" w:hAnsi="Arial" w:cs="Arial"/>
                <w:sz w:val="22"/>
                <w:szCs w:val="22"/>
              </w:rPr>
              <w:t>7</w:t>
            </w:r>
            <w:r w:rsidRPr="00FB6D23">
              <w:rPr>
                <w:rFonts w:ascii="Arial" w:hAnsi="Arial" w:cs="Arial"/>
                <w:sz w:val="22"/>
                <w:szCs w:val="22"/>
              </w:rPr>
              <w:t>/05/202</w:t>
            </w:r>
            <w:r w:rsidR="008F5AE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456" w:type="dxa"/>
            <w:vAlign w:val="center"/>
          </w:tcPr>
          <w:p w14:paraId="071E2821" w14:textId="77777777" w:rsidR="00F60708" w:rsidRPr="00FB6D23" w:rsidRDefault="00F60708" w:rsidP="00F607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D23">
              <w:rPr>
                <w:rFonts w:ascii="Arial" w:hAnsi="Arial" w:cs="Arial"/>
                <w:sz w:val="22"/>
                <w:szCs w:val="22"/>
              </w:rPr>
              <w:t>Finaliza el plazo de entrega de la</w:t>
            </w:r>
          </w:p>
          <w:p w14:paraId="2AF626A6" w14:textId="77777777" w:rsidR="006A206C" w:rsidRPr="00FB6D23" w:rsidRDefault="00F60708" w:rsidP="00F607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D23">
              <w:rPr>
                <w:rFonts w:ascii="Arial" w:hAnsi="Arial" w:cs="Arial"/>
                <w:sz w:val="22"/>
                <w:szCs w:val="22"/>
              </w:rPr>
              <w:t>Memoria del Pr</w:t>
            </w:r>
            <w:r w:rsidR="00BF78EF" w:rsidRPr="00FB6D23">
              <w:rPr>
                <w:rFonts w:ascii="Arial" w:hAnsi="Arial" w:cs="Arial"/>
                <w:sz w:val="22"/>
                <w:szCs w:val="22"/>
              </w:rPr>
              <w:t>á</w:t>
            </w:r>
            <w:r w:rsidRPr="00FB6D23">
              <w:rPr>
                <w:rFonts w:ascii="Arial" w:hAnsi="Arial" w:cs="Arial"/>
                <w:sz w:val="22"/>
                <w:szCs w:val="22"/>
              </w:rPr>
              <w:t>cticum</w:t>
            </w:r>
          </w:p>
        </w:tc>
        <w:tc>
          <w:tcPr>
            <w:tcW w:w="1305" w:type="dxa"/>
            <w:vAlign w:val="center"/>
          </w:tcPr>
          <w:p w14:paraId="40356BAC" w14:textId="77777777" w:rsidR="006A206C" w:rsidRPr="00FB6D23" w:rsidRDefault="00F60708" w:rsidP="003C1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D23">
              <w:rPr>
                <w:rFonts w:ascii="Arial" w:hAnsi="Arial" w:cs="Arial"/>
                <w:sz w:val="22"/>
                <w:szCs w:val="22"/>
              </w:rPr>
              <w:t>Campus virtual</w:t>
            </w:r>
          </w:p>
        </w:tc>
        <w:tc>
          <w:tcPr>
            <w:tcW w:w="877" w:type="dxa"/>
            <w:vAlign w:val="center"/>
          </w:tcPr>
          <w:p w14:paraId="5C707641" w14:textId="77777777" w:rsidR="006A206C" w:rsidRPr="00FB6D23" w:rsidRDefault="00F60708" w:rsidP="003C1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6D23">
              <w:rPr>
                <w:rFonts w:ascii="Arial" w:hAnsi="Arial" w:cs="Arial"/>
                <w:sz w:val="22"/>
                <w:szCs w:val="22"/>
              </w:rPr>
              <w:t>23:59</w:t>
            </w:r>
          </w:p>
        </w:tc>
      </w:tr>
      <w:tr w:rsidR="00C40204" w:rsidRPr="00C40204" w14:paraId="25D97E8E" w14:textId="77777777" w:rsidTr="00EA45B3">
        <w:trPr>
          <w:trHeight w:val="465"/>
        </w:trPr>
        <w:tc>
          <w:tcPr>
            <w:tcW w:w="1433" w:type="dxa"/>
            <w:vAlign w:val="center"/>
          </w:tcPr>
          <w:p w14:paraId="76CDBF45" w14:textId="5A6E7915" w:rsidR="003C1325" w:rsidRPr="00C40204" w:rsidRDefault="007F29A2" w:rsidP="003C1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0204">
              <w:rPr>
                <w:rFonts w:ascii="Arial" w:hAnsi="Arial" w:cs="Arial"/>
                <w:sz w:val="22"/>
                <w:szCs w:val="22"/>
              </w:rPr>
              <w:t>1</w:t>
            </w:r>
            <w:r w:rsidR="007E7476">
              <w:rPr>
                <w:rFonts w:ascii="Arial" w:hAnsi="Arial" w:cs="Arial"/>
                <w:sz w:val="22"/>
                <w:szCs w:val="22"/>
              </w:rPr>
              <w:t>0</w:t>
            </w:r>
            <w:r w:rsidR="003C1325" w:rsidRPr="00C40204">
              <w:rPr>
                <w:rFonts w:ascii="Arial" w:hAnsi="Arial" w:cs="Arial"/>
                <w:sz w:val="22"/>
                <w:szCs w:val="22"/>
              </w:rPr>
              <w:t>/05/20</w:t>
            </w:r>
            <w:r w:rsidR="00E85094" w:rsidRPr="00C40204">
              <w:rPr>
                <w:rFonts w:ascii="Arial" w:hAnsi="Arial" w:cs="Arial"/>
                <w:sz w:val="22"/>
                <w:szCs w:val="22"/>
              </w:rPr>
              <w:t>2</w:t>
            </w:r>
            <w:r w:rsidR="008F5AE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456" w:type="dxa"/>
            <w:vAlign w:val="center"/>
          </w:tcPr>
          <w:p w14:paraId="4E2FA7B0" w14:textId="77777777" w:rsidR="003C1325" w:rsidRPr="00C40204" w:rsidRDefault="003C1325" w:rsidP="00E85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0204">
              <w:rPr>
                <w:rFonts w:ascii="Arial" w:hAnsi="Arial" w:cs="Arial"/>
                <w:sz w:val="22"/>
                <w:szCs w:val="22"/>
              </w:rPr>
              <w:t>Fisioterapia Manual del Cuadrante Superior</w:t>
            </w:r>
            <w:r w:rsidR="00706BAB" w:rsidRPr="00C40204">
              <w:rPr>
                <w:rFonts w:ascii="Arial" w:hAnsi="Arial" w:cs="Arial"/>
                <w:sz w:val="22"/>
                <w:szCs w:val="22"/>
              </w:rPr>
              <w:t xml:space="preserve"> y </w:t>
            </w:r>
            <w:r w:rsidR="008E4F7C" w:rsidRPr="00C40204">
              <w:rPr>
                <w:rFonts w:ascii="Arial" w:hAnsi="Arial" w:cs="Arial"/>
                <w:sz w:val="22"/>
                <w:szCs w:val="22"/>
              </w:rPr>
              <w:t xml:space="preserve">del </w:t>
            </w:r>
            <w:r w:rsidR="00706BAB" w:rsidRPr="00C40204">
              <w:rPr>
                <w:rFonts w:ascii="Arial" w:hAnsi="Arial" w:cs="Arial"/>
                <w:sz w:val="22"/>
                <w:szCs w:val="22"/>
              </w:rPr>
              <w:t>Tórax</w:t>
            </w:r>
          </w:p>
        </w:tc>
        <w:tc>
          <w:tcPr>
            <w:tcW w:w="1305" w:type="dxa"/>
            <w:vAlign w:val="center"/>
          </w:tcPr>
          <w:p w14:paraId="1540DAE4" w14:textId="77777777" w:rsidR="003C1325" w:rsidRPr="00C40204" w:rsidRDefault="003C1325" w:rsidP="00F64D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0204">
              <w:rPr>
                <w:rFonts w:ascii="Arial" w:hAnsi="Arial" w:cs="Arial"/>
                <w:sz w:val="22"/>
                <w:szCs w:val="22"/>
              </w:rPr>
              <w:t>Aula 10</w:t>
            </w:r>
            <w:r w:rsidR="007855AB" w:rsidRPr="00C40204">
              <w:rPr>
                <w:rFonts w:ascii="Arial" w:hAnsi="Arial" w:cs="Arial"/>
                <w:sz w:val="22"/>
                <w:szCs w:val="22"/>
              </w:rPr>
              <w:t xml:space="preserve"> y Aula 7</w:t>
            </w:r>
          </w:p>
        </w:tc>
        <w:tc>
          <w:tcPr>
            <w:tcW w:w="877" w:type="dxa"/>
            <w:vAlign w:val="center"/>
          </w:tcPr>
          <w:p w14:paraId="741A0908" w14:textId="77777777" w:rsidR="003C1325" w:rsidRPr="00C40204" w:rsidRDefault="003C1325" w:rsidP="00F64D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0204">
              <w:rPr>
                <w:rFonts w:ascii="Arial" w:hAnsi="Arial" w:cs="Arial"/>
                <w:sz w:val="22"/>
                <w:szCs w:val="22"/>
              </w:rPr>
              <w:t>08:00</w:t>
            </w:r>
          </w:p>
        </w:tc>
      </w:tr>
      <w:tr w:rsidR="00C40204" w:rsidRPr="00C40204" w14:paraId="33E80840" w14:textId="77777777" w:rsidTr="00EA45B3">
        <w:trPr>
          <w:trHeight w:val="465"/>
        </w:trPr>
        <w:tc>
          <w:tcPr>
            <w:tcW w:w="1433" w:type="dxa"/>
            <w:vAlign w:val="center"/>
          </w:tcPr>
          <w:p w14:paraId="23D8D0CC" w14:textId="2AAEA52B" w:rsidR="003C1325" w:rsidRPr="00C40204" w:rsidRDefault="007F29A2" w:rsidP="003C1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0204">
              <w:rPr>
                <w:rFonts w:ascii="Arial" w:hAnsi="Arial" w:cs="Arial"/>
                <w:sz w:val="22"/>
                <w:szCs w:val="22"/>
              </w:rPr>
              <w:t>1</w:t>
            </w:r>
            <w:r w:rsidR="007E7476">
              <w:rPr>
                <w:rFonts w:ascii="Arial" w:hAnsi="Arial" w:cs="Arial"/>
                <w:sz w:val="22"/>
                <w:szCs w:val="22"/>
              </w:rPr>
              <w:t>1</w:t>
            </w:r>
            <w:r w:rsidR="003C1325" w:rsidRPr="00C40204">
              <w:rPr>
                <w:rFonts w:ascii="Arial" w:hAnsi="Arial" w:cs="Arial"/>
                <w:sz w:val="22"/>
                <w:szCs w:val="22"/>
              </w:rPr>
              <w:t>/05/20</w:t>
            </w:r>
            <w:r w:rsidR="00E85094" w:rsidRPr="00C40204">
              <w:rPr>
                <w:rFonts w:ascii="Arial" w:hAnsi="Arial" w:cs="Arial"/>
                <w:sz w:val="22"/>
                <w:szCs w:val="22"/>
              </w:rPr>
              <w:t>2</w:t>
            </w:r>
            <w:r w:rsidR="008F5AE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456" w:type="dxa"/>
            <w:vAlign w:val="center"/>
          </w:tcPr>
          <w:p w14:paraId="4FCEF953" w14:textId="77777777" w:rsidR="003C1325" w:rsidRPr="00C40204" w:rsidRDefault="003C1325" w:rsidP="00E85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0204">
              <w:rPr>
                <w:rFonts w:ascii="Arial" w:hAnsi="Arial" w:cs="Arial"/>
                <w:sz w:val="22"/>
                <w:szCs w:val="22"/>
              </w:rPr>
              <w:t>Fisioterapia Manual del Cuadrante Superior</w:t>
            </w:r>
            <w:r w:rsidR="00706BAB" w:rsidRPr="00C40204">
              <w:rPr>
                <w:rFonts w:ascii="Arial" w:hAnsi="Arial" w:cs="Arial"/>
                <w:sz w:val="22"/>
                <w:szCs w:val="22"/>
              </w:rPr>
              <w:t xml:space="preserve"> y </w:t>
            </w:r>
            <w:r w:rsidR="008E4F7C" w:rsidRPr="00C40204">
              <w:rPr>
                <w:rFonts w:ascii="Arial" w:hAnsi="Arial" w:cs="Arial"/>
                <w:sz w:val="22"/>
                <w:szCs w:val="22"/>
              </w:rPr>
              <w:t xml:space="preserve">del </w:t>
            </w:r>
            <w:r w:rsidR="00706BAB" w:rsidRPr="00C40204">
              <w:rPr>
                <w:rFonts w:ascii="Arial" w:hAnsi="Arial" w:cs="Arial"/>
                <w:sz w:val="22"/>
                <w:szCs w:val="22"/>
              </w:rPr>
              <w:t>Tórax</w:t>
            </w:r>
          </w:p>
        </w:tc>
        <w:tc>
          <w:tcPr>
            <w:tcW w:w="1305" w:type="dxa"/>
            <w:vAlign w:val="center"/>
          </w:tcPr>
          <w:p w14:paraId="523FCF7A" w14:textId="77777777" w:rsidR="003C1325" w:rsidRPr="00C40204" w:rsidRDefault="003C1325" w:rsidP="00E07F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0204">
              <w:rPr>
                <w:rFonts w:ascii="Arial" w:hAnsi="Arial" w:cs="Arial"/>
                <w:sz w:val="22"/>
                <w:szCs w:val="22"/>
              </w:rPr>
              <w:t xml:space="preserve">Aula </w:t>
            </w:r>
            <w:r w:rsidR="00E07F47" w:rsidRPr="00C40204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877" w:type="dxa"/>
            <w:vAlign w:val="center"/>
          </w:tcPr>
          <w:p w14:paraId="75074B7E" w14:textId="77777777" w:rsidR="003C1325" w:rsidRPr="00C40204" w:rsidRDefault="00E14ABE" w:rsidP="00F64D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  <w:r w:rsidR="003C1325" w:rsidRPr="00C40204">
              <w:rPr>
                <w:rFonts w:ascii="Arial" w:hAnsi="Arial" w:cs="Arial"/>
                <w:sz w:val="22"/>
                <w:szCs w:val="22"/>
              </w:rPr>
              <w:t>:00</w:t>
            </w:r>
          </w:p>
        </w:tc>
      </w:tr>
      <w:tr w:rsidR="003C1325" w:rsidRPr="002047D1" w14:paraId="7A34ACB1" w14:textId="77777777" w:rsidTr="00EA45B3">
        <w:trPr>
          <w:trHeight w:val="465"/>
        </w:trPr>
        <w:tc>
          <w:tcPr>
            <w:tcW w:w="1433" w:type="dxa"/>
            <w:vAlign w:val="center"/>
          </w:tcPr>
          <w:p w14:paraId="6791533E" w14:textId="188C79E7" w:rsidR="003C1325" w:rsidRPr="00F84CE5" w:rsidRDefault="00FB6D23" w:rsidP="009F3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4CE5">
              <w:rPr>
                <w:rFonts w:ascii="Arial" w:hAnsi="Arial" w:cs="Arial"/>
                <w:sz w:val="22"/>
                <w:szCs w:val="22"/>
              </w:rPr>
              <w:t>1</w:t>
            </w:r>
            <w:r w:rsidR="007E7476">
              <w:rPr>
                <w:rFonts w:ascii="Arial" w:hAnsi="Arial" w:cs="Arial"/>
                <w:sz w:val="22"/>
                <w:szCs w:val="22"/>
              </w:rPr>
              <w:t>8</w:t>
            </w:r>
            <w:r w:rsidR="003C1325" w:rsidRPr="00F84CE5">
              <w:rPr>
                <w:rFonts w:ascii="Arial" w:hAnsi="Arial" w:cs="Arial"/>
                <w:sz w:val="22"/>
                <w:szCs w:val="22"/>
              </w:rPr>
              <w:t>/05/20</w:t>
            </w:r>
            <w:r w:rsidR="00E85094" w:rsidRPr="00F84CE5">
              <w:rPr>
                <w:rFonts w:ascii="Arial" w:hAnsi="Arial" w:cs="Arial"/>
                <w:sz w:val="22"/>
                <w:szCs w:val="22"/>
              </w:rPr>
              <w:t>2</w:t>
            </w:r>
            <w:r w:rsidR="008F5AE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456" w:type="dxa"/>
            <w:vAlign w:val="center"/>
          </w:tcPr>
          <w:p w14:paraId="4D33631D" w14:textId="77777777" w:rsidR="003C1325" w:rsidRPr="00F84CE5" w:rsidRDefault="003C1325" w:rsidP="00E85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4CE5">
              <w:rPr>
                <w:rFonts w:ascii="Arial" w:hAnsi="Arial" w:cs="Arial"/>
                <w:sz w:val="22"/>
                <w:szCs w:val="22"/>
              </w:rPr>
              <w:t>Metodología de Investigación</w:t>
            </w:r>
          </w:p>
        </w:tc>
        <w:tc>
          <w:tcPr>
            <w:tcW w:w="1305" w:type="dxa"/>
            <w:vAlign w:val="center"/>
          </w:tcPr>
          <w:p w14:paraId="476E3776" w14:textId="77777777" w:rsidR="003C1325" w:rsidRPr="00F84CE5" w:rsidRDefault="00EE43C3" w:rsidP="00EE43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4CE5">
              <w:rPr>
                <w:rFonts w:ascii="Arial" w:hAnsi="Arial" w:cs="Arial"/>
                <w:sz w:val="22"/>
                <w:szCs w:val="22"/>
              </w:rPr>
              <w:t>Aula 10</w:t>
            </w:r>
          </w:p>
        </w:tc>
        <w:tc>
          <w:tcPr>
            <w:tcW w:w="877" w:type="dxa"/>
            <w:vAlign w:val="center"/>
          </w:tcPr>
          <w:p w14:paraId="6A52813B" w14:textId="77777777" w:rsidR="003C1325" w:rsidRPr="00F84CE5" w:rsidRDefault="003C1325" w:rsidP="00EA45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4CE5">
              <w:rPr>
                <w:rFonts w:ascii="Arial" w:hAnsi="Arial" w:cs="Arial"/>
                <w:sz w:val="22"/>
                <w:szCs w:val="22"/>
              </w:rPr>
              <w:t>10:00</w:t>
            </w:r>
          </w:p>
        </w:tc>
      </w:tr>
      <w:tr w:rsidR="00E85094" w:rsidRPr="002047D1" w14:paraId="10615F93" w14:textId="77777777" w:rsidTr="000E271C">
        <w:trPr>
          <w:trHeight w:val="465"/>
        </w:trPr>
        <w:tc>
          <w:tcPr>
            <w:tcW w:w="1433" w:type="dxa"/>
            <w:vAlign w:val="center"/>
          </w:tcPr>
          <w:p w14:paraId="51D1F098" w14:textId="6B1764C9" w:rsidR="00E85094" w:rsidRPr="002047D1" w:rsidRDefault="0043613E" w:rsidP="00E85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7E7476">
              <w:rPr>
                <w:rFonts w:ascii="Arial" w:hAnsi="Arial" w:cs="Arial"/>
                <w:sz w:val="22"/>
                <w:szCs w:val="22"/>
              </w:rPr>
              <w:t>7</w:t>
            </w:r>
            <w:r w:rsidR="00E85094" w:rsidRPr="002047D1">
              <w:rPr>
                <w:rFonts w:ascii="Arial" w:hAnsi="Arial" w:cs="Arial"/>
                <w:sz w:val="22"/>
                <w:szCs w:val="22"/>
              </w:rPr>
              <w:t>/0</w:t>
            </w:r>
            <w:r w:rsidR="00E85094">
              <w:rPr>
                <w:rFonts w:ascii="Arial" w:hAnsi="Arial" w:cs="Arial"/>
                <w:sz w:val="22"/>
                <w:szCs w:val="22"/>
              </w:rPr>
              <w:t>6</w:t>
            </w:r>
            <w:r w:rsidR="00E85094" w:rsidRPr="002047D1">
              <w:rPr>
                <w:rFonts w:ascii="Arial" w:hAnsi="Arial" w:cs="Arial"/>
                <w:sz w:val="22"/>
                <w:szCs w:val="22"/>
              </w:rPr>
              <w:t>/</w:t>
            </w:r>
            <w:r w:rsidR="00E85094">
              <w:rPr>
                <w:rFonts w:ascii="Arial" w:hAnsi="Arial" w:cs="Arial"/>
                <w:sz w:val="22"/>
                <w:szCs w:val="22"/>
              </w:rPr>
              <w:t>202</w:t>
            </w:r>
            <w:r w:rsidR="008F5AE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456" w:type="dxa"/>
            <w:vAlign w:val="center"/>
          </w:tcPr>
          <w:p w14:paraId="7E07DF71" w14:textId="77777777" w:rsidR="00E85094" w:rsidRDefault="00E85094" w:rsidP="00E85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47D1">
              <w:rPr>
                <w:rFonts w:ascii="Arial" w:hAnsi="Arial" w:cs="Arial"/>
                <w:sz w:val="22"/>
                <w:szCs w:val="22"/>
              </w:rPr>
              <w:t xml:space="preserve">Finaliza el plazo de entrega </w:t>
            </w:r>
            <w:r>
              <w:rPr>
                <w:rFonts w:ascii="Arial" w:hAnsi="Arial" w:cs="Arial"/>
                <w:sz w:val="22"/>
                <w:szCs w:val="22"/>
              </w:rPr>
              <w:t xml:space="preserve">del </w:t>
            </w:r>
          </w:p>
          <w:p w14:paraId="0F13E54B" w14:textId="77777777" w:rsidR="00E85094" w:rsidRPr="002047D1" w:rsidRDefault="00E85094" w:rsidP="00E85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Trabajo Fin de Máster</w:t>
            </w:r>
          </w:p>
        </w:tc>
        <w:tc>
          <w:tcPr>
            <w:tcW w:w="1305" w:type="dxa"/>
            <w:vAlign w:val="center"/>
          </w:tcPr>
          <w:p w14:paraId="09502FD0" w14:textId="77777777" w:rsidR="00E85094" w:rsidRPr="002047D1" w:rsidRDefault="000E4D87" w:rsidP="000E27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Campus virtual</w:t>
            </w:r>
          </w:p>
        </w:tc>
        <w:tc>
          <w:tcPr>
            <w:tcW w:w="877" w:type="dxa"/>
            <w:vAlign w:val="center"/>
          </w:tcPr>
          <w:p w14:paraId="6446EF90" w14:textId="77777777" w:rsidR="00E85094" w:rsidRPr="002047D1" w:rsidRDefault="0043613E" w:rsidP="000E27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2047D1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59</w:t>
            </w:r>
          </w:p>
        </w:tc>
      </w:tr>
      <w:tr w:rsidR="003C1325" w:rsidRPr="002047D1" w14:paraId="78607E6B" w14:textId="77777777" w:rsidTr="00EA45B3">
        <w:trPr>
          <w:trHeight w:val="465"/>
        </w:trPr>
        <w:tc>
          <w:tcPr>
            <w:tcW w:w="1433" w:type="dxa"/>
            <w:vAlign w:val="center"/>
          </w:tcPr>
          <w:p w14:paraId="029C5256" w14:textId="468775FE" w:rsidR="003C1325" w:rsidRPr="002047D1" w:rsidRDefault="00FB6D23" w:rsidP="009F36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7E7476">
              <w:rPr>
                <w:rFonts w:ascii="Arial" w:hAnsi="Arial" w:cs="Arial"/>
                <w:sz w:val="22"/>
                <w:szCs w:val="22"/>
              </w:rPr>
              <w:t>8</w:t>
            </w:r>
            <w:r w:rsidR="00CA2143">
              <w:rPr>
                <w:rFonts w:ascii="Arial" w:hAnsi="Arial" w:cs="Arial"/>
                <w:sz w:val="22"/>
                <w:szCs w:val="22"/>
              </w:rPr>
              <w:t>/0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3C1325" w:rsidRPr="002047D1">
              <w:rPr>
                <w:rFonts w:ascii="Arial" w:hAnsi="Arial" w:cs="Arial"/>
                <w:sz w:val="22"/>
                <w:szCs w:val="22"/>
              </w:rPr>
              <w:t>/</w:t>
            </w:r>
            <w:r w:rsidR="003C1325">
              <w:rPr>
                <w:rFonts w:ascii="Arial" w:hAnsi="Arial" w:cs="Arial"/>
                <w:sz w:val="22"/>
                <w:szCs w:val="22"/>
              </w:rPr>
              <w:t>20</w:t>
            </w:r>
            <w:r w:rsidR="00E85094">
              <w:rPr>
                <w:rFonts w:ascii="Arial" w:hAnsi="Arial" w:cs="Arial"/>
                <w:sz w:val="22"/>
                <w:szCs w:val="22"/>
              </w:rPr>
              <w:t>2</w:t>
            </w:r>
            <w:r w:rsidR="008F5AE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456" w:type="dxa"/>
            <w:vAlign w:val="center"/>
          </w:tcPr>
          <w:p w14:paraId="420F6F1B" w14:textId="77777777" w:rsidR="003C1325" w:rsidRPr="002047D1" w:rsidRDefault="003C1325" w:rsidP="00E85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47D1">
              <w:rPr>
                <w:rFonts w:ascii="Arial" w:hAnsi="Arial" w:cs="Arial"/>
                <w:sz w:val="22"/>
                <w:szCs w:val="22"/>
              </w:rPr>
              <w:t>Defensa de los Trabajos Fin de Máster</w:t>
            </w:r>
            <w:r w:rsidR="001B21C5">
              <w:rPr>
                <w:rFonts w:ascii="Arial" w:hAnsi="Arial" w:cs="Arial"/>
                <w:sz w:val="22"/>
                <w:szCs w:val="22"/>
              </w:rPr>
              <w:t xml:space="preserve"> (*)</w:t>
            </w:r>
          </w:p>
        </w:tc>
        <w:tc>
          <w:tcPr>
            <w:tcW w:w="1305" w:type="dxa"/>
            <w:vAlign w:val="center"/>
          </w:tcPr>
          <w:p w14:paraId="65262BAF" w14:textId="77777777" w:rsidR="003C1325" w:rsidRPr="002047D1" w:rsidRDefault="003C1325" w:rsidP="00E07F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47D1">
              <w:rPr>
                <w:rFonts w:ascii="Arial" w:hAnsi="Arial" w:cs="Arial"/>
                <w:sz w:val="22"/>
                <w:szCs w:val="22"/>
              </w:rPr>
              <w:t xml:space="preserve">Aula </w:t>
            </w:r>
            <w:r w:rsidR="00E07F4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877" w:type="dxa"/>
            <w:vAlign w:val="center"/>
          </w:tcPr>
          <w:p w14:paraId="0466D75B" w14:textId="77777777" w:rsidR="003C1325" w:rsidRPr="002047D1" w:rsidRDefault="003C1325" w:rsidP="00EA45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47D1">
              <w:rPr>
                <w:rFonts w:ascii="Arial" w:hAnsi="Arial" w:cs="Arial"/>
                <w:sz w:val="22"/>
                <w:szCs w:val="22"/>
              </w:rPr>
              <w:t>08:00</w:t>
            </w:r>
          </w:p>
        </w:tc>
      </w:tr>
    </w:tbl>
    <w:p w14:paraId="28DED033" w14:textId="77777777" w:rsidR="005261DC" w:rsidRDefault="005261DC" w:rsidP="00C86023">
      <w:pPr>
        <w:spacing w:line="360" w:lineRule="auto"/>
        <w:rPr>
          <w:rFonts w:ascii="Arial" w:hAnsi="Arial" w:cs="Arial"/>
          <w:sz w:val="22"/>
          <w:szCs w:val="22"/>
        </w:rPr>
      </w:pPr>
    </w:p>
    <w:p w14:paraId="06E5FBCA" w14:textId="77777777" w:rsidR="00031C6B" w:rsidRPr="00E32E84" w:rsidRDefault="00031C6B" w:rsidP="00031C6B">
      <w:pPr>
        <w:ind w:left="705"/>
        <w:rPr>
          <w:rFonts w:ascii="Arial" w:eastAsia="Calibri" w:hAnsi="Arial" w:cs="Arial"/>
          <w:sz w:val="20"/>
          <w:szCs w:val="20"/>
          <w:lang w:val="es-ES" w:eastAsia="en-US"/>
        </w:rPr>
      </w:pPr>
      <w:r w:rsidRPr="00E32E84">
        <w:rPr>
          <w:rFonts w:ascii="Arial" w:eastAsia="Calibri" w:hAnsi="Arial" w:cs="Arial"/>
          <w:sz w:val="20"/>
          <w:szCs w:val="20"/>
          <w:lang w:val="es-ES" w:eastAsia="en-US"/>
        </w:rPr>
        <w:t xml:space="preserve">(*) La defensa de los Trabajos Fin de Grado será un acto público para miembros de la comunidad académica y </w:t>
      </w:r>
      <w:r>
        <w:rPr>
          <w:rFonts w:ascii="Arial" w:eastAsia="Calibri" w:hAnsi="Arial" w:cs="Arial"/>
          <w:sz w:val="20"/>
          <w:szCs w:val="20"/>
          <w:lang w:val="es-ES" w:eastAsia="en-US"/>
        </w:rPr>
        <w:t>miembro</w:t>
      </w:r>
      <w:r w:rsidRPr="00E32E84">
        <w:rPr>
          <w:rFonts w:ascii="Arial" w:eastAsia="Calibri" w:hAnsi="Arial" w:cs="Arial"/>
          <w:sz w:val="20"/>
          <w:szCs w:val="20"/>
          <w:lang w:val="es-ES" w:eastAsia="en-US"/>
        </w:rPr>
        <w:t>s extern</w:t>
      </w:r>
      <w:r>
        <w:rPr>
          <w:rFonts w:ascii="Arial" w:eastAsia="Calibri" w:hAnsi="Arial" w:cs="Arial"/>
          <w:sz w:val="20"/>
          <w:szCs w:val="20"/>
          <w:lang w:val="es-ES" w:eastAsia="en-US"/>
        </w:rPr>
        <w:t>o</w:t>
      </w:r>
      <w:r w:rsidRPr="00E32E84">
        <w:rPr>
          <w:rFonts w:ascii="Arial" w:eastAsia="Calibri" w:hAnsi="Arial" w:cs="Arial"/>
          <w:sz w:val="20"/>
          <w:szCs w:val="20"/>
          <w:lang w:val="es-ES" w:eastAsia="en-US"/>
        </w:rPr>
        <w:t>s hasta completar el aforo máximo del aula.</w:t>
      </w:r>
    </w:p>
    <w:p w14:paraId="3FF91DE5" w14:textId="77777777" w:rsidR="00433CB8" w:rsidRDefault="00433CB8" w:rsidP="00C86023">
      <w:pPr>
        <w:spacing w:line="360" w:lineRule="auto"/>
        <w:rPr>
          <w:rFonts w:ascii="Arial" w:hAnsi="Arial" w:cs="Arial"/>
          <w:sz w:val="22"/>
          <w:szCs w:val="22"/>
        </w:rPr>
      </w:pPr>
    </w:p>
    <w:p w14:paraId="52FCA5CB" w14:textId="414B208F" w:rsidR="00433CB8" w:rsidRDefault="00433CB8" w:rsidP="00433CB8">
      <w:pPr>
        <w:spacing w:line="360" w:lineRule="auto"/>
        <w:ind w:left="56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Madrid, </w:t>
      </w:r>
      <w:r w:rsidR="0043613E">
        <w:rPr>
          <w:rFonts w:ascii="Arial" w:hAnsi="Arial" w:cs="Arial"/>
          <w:sz w:val="22"/>
          <w:szCs w:val="22"/>
        </w:rPr>
        <w:t>diciembre</w:t>
      </w:r>
      <w:r w:rsidR="00E85094">
        <w:rPr>
          <w:rFonts w:ascii="Arial" w:hAnsi="Arial" w:cs="Arial"/>
          <w:sz w:val="22"/>
          <w:szCs w:val="22"/>
        </w:rPr>
        <w:t xml:space="preserve"> de 20</w:t>
      </w:r>
      <w:r w:rsidR="003A4E42">
        <w:rPr>
          <w:rFonts w:ascii="Arial" w:hAnsi="Arial" w:cs="Arial"/>
          <w:sz w:val="22"/>
          <w:szCs w:val="22"/>
        </w:rPr>
        <w:t>2</w:t>
      </w:r>
      <w:r w:rsidR="008F5AE2">
        <w:rPr>
          <w:rFonts w:ascii="Arial" w:hAnsi="Arial" w:cs="Arial"/>
          <w:sz w:val="22"/>
          <w:szCs w:val="22"/>
        </w:rPr>
        <w:t>5</w:t>
      </w:r>
    </w:p>
    <w:sectPr w:rsidR="00433CB8" w:rsidSect="006A4F44">
      <w:headerReference w:type="default" r:id="rId12"/>
      <w:footerReference w:type="even" r:id="rId13"/>
      <w:footerReference w:type="default" r:id="rId14"/>
      <w:pgSz w:w="11906" w:h="16838" w:code="9"/>
      <w:pgMar w:top="1418" w:right="1701" w:bottom="1418" w:left="170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87FAF" w14:textId="77777777" w:rsidR="009F646F" w:rsidRDefault="009F646F" w:rsidP="0069068F">
      <w:pPr>
        <w:rPr>
          <w:noProof/>
        </w:rPr>
      </w:pPr>
      <w:r>
        <w:separator/>
      </w:r>
    </w:p>
  </w:endnote>
  <w:endnote w:type="continuationSeparator" w:id="0">
    <w:p w14:paraId="50B70FBD" w14:textId="77777777" w:rsidR="009F646F" w:rsidRDefault="009F646F" w:rsidP="0069068F">
      <w:pPr>
        <w:rPr>
          <w:noProof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6C5AB" w14:textId="77777777" w:rsidR="00C1374C" w:rsidRPr="002C6C0E" w:rsidRDefault="00C1374C">
    <w:pPr>
      <w:pStyle w:val="Piedepgina"/>
      <w:jc w:val="right"/>
      <w:rPr>
        <w:rFonts w:ascii="Arial" w:hAnsi="Arial" w:cs="Arial"/>
        <w:sz w:val="20"/>
        <w:szCs w:val="20"/>
      </w:rPr>
    </w:pPr>
    <w:r w:rsidRPr="002C6C0E">
      <w:rPr>
        <w:rFonts w:ascii="Arial" w:hAnsi="Arial" w:cs="Arial"/>
        <w:sz w:val="20"/>
        <w:szCs w:val="20"/>
      </w:rPr>
      <w:fldChar w:fldCharType="begin"/>
    </w:r>
    <w:r w:rsidRPr="002C6C0E">
      <w:rPr>
        <w:rFonts w:ascii="Arial" w:hAnsi="Arial" w:cs="Arial"/>
        <w:sz w:val="20"/>
        <w:szCs w:val="20"/>
      </w:rPr>
      <w:instrText xml:space="preserve"> PAGE   \* MERGEFORMAT </w:instrText>
    </w:r>
    <w:r w:rsidRPr="002C6C0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2C6C0E">
      <w:rPr>
        <w:rFonts w:ascii="Arial" w:hAnsi="Arial" w:cs="Arial"/>
        <w:sz w:val="20"/>
        <w:szCs w:val="20"/>
      </w:rPr>
      <w:fldChar w:fldCharType="end"/>
    </w:r>
  </w:p>
  <w:p w14:paraId="234A2F3A" w14:textId="77777777" w:rsidR="00C1374C" w:rsidRDefault="00C1374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BD8FA" w14:textId="77777777" w:rsidR="00C1374C" w:rsidRPr="002C6C0E" w:rsidRDefault="00C1374C">
    <w:pPr>
      <w:pStyle w:val="Piedepgina"/>
      <w:jc w:val="right"/>
      <w:rPr>
        <w:rFonts w:ascii="Arial" w:hAnsi="Arial" w:cs="Arial"/>
        <w:sz w:val="20"/>
        <w:szCs w:val="20"/>
      </w:rPr>
    </w:pPr>
  </w:p>
  <w:p w14:paraId="1A7FAE96" w14:textId="77777777" w:rsidR="00C1374C" w:rsidRDefault="00C137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D37EE" w14:textId="77777777" w:rsidR="009F646F" w:rsidRDefault="009F646F" w:rsidP="0069068F">
      <w:pPr>
        <w:rPr>
          <w:noProof/>
        </w:rPr>
      </w:pPr>
      <w:r>
        <w:separator/>
      </w:r>
    </w:p>
  </w:footnote>
  <w:footnote w:type="continuationSeparator" w:id="0">
    <w:p w14:paraId="66B2A91E" w14:textId="77777777" w:rsidR="009F646F" w:rsidRDefault="009F646F" w:rsidP="0069068F">
      <w:pPr>
        <w:rPr>
          <w:noProof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FB27" w14:textId="7B5EF998" w:rsidR="00C1374C" w:rsidRDefault="00CE5920" w:rsidP="006A4F44">
    <w:pPr>
      <w:pStyle w:val="Encabezado"/>
      <w:ind w:hanging="993"/>
    </w:pPr>
    <w:r>
      <w:rPr>
        <w:noProof/>
      </w:rPr>
      <w:drawing>
        <wp:inline distT="0" distB="0" distL="0" distR="0" wp14:anchorId="02FE2858" wp14:editId="3AA8DE25">
          <wp:extent cx="6614795" cy="5365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479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4EE"/>
    <w:multiLevelType w:val="hybridMultilevel"/>
    <w:tmpl w:val="A77271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87F49"/>
    <w:multiLevelType w:val="hybridMultilevel"/>
    <w:tmpl w:val="BD6C8BB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B54A73"/>
    <w:multiLevelType w:val="hybridMultilevel"/>
    <w:tmpl w:val="2A705722"/>
    <w:lvl w:ilvl="0" w:tplc="F552D2DC">
      <w:numFmt w:val="bullet"/>
      <w:lvlText w:val=""/>
      <w:lvlJc w:val="left"/>
      <w:pPr>
        <w:tabs>
          <w:tab w:val="num" w:pos="2278"/>
        </w:tabs>
        <w:ind w:left="2278" w:hanging="360"/>
      </w:pPr>
      <w:rPr>
        <w:rFonts w:ascii="Symbol" w:eastAsia="Times New Roman" w:hAnsi="Symbol" w:cs="Arial" w:hint="default"/>
      </w:rPr>
    </w:lvl>
    <w:lvl w:ilvl="1" w:tplc="0C0A0001">
      <w:start w:val="1"/>
      <w:numFmt w:val="bullet"/>
      <w:lvlText w:val=""/>
      <w:lvlJc w:val="left"/>
      <w:pPr>
        <w:tabs>
          <w:tab w:val="num" w:pos="2998"/>
        </w:tabs>
        <w:ind w:left="2998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18"/>
        </w:tabs>
        <w:ind w:left="37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38"/>
        </w:tabs>
        <w:ind w:left="44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58"/>
        </w:tabs>
        <w:ind w:left="51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78"/>
        </w:tabs>
        <w:ind w:left="58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598"/>
        </w:tabs>
        <w:ind w:left="65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18"/>
        </w:tabs>
        <w:ind w:left="73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38"/>
        </w:tabs>
        <w:ind w:left="8038" w:hanging="360"/>
      </w:pPr>
      <w:rPr>
        <w:rFonts w:ascii="Wingdings" w:hAnsi="Wingdings" w:hint="default"/>
      </w:rPr>
    </w:lvl>
  </w:abstractNum>
  <w:abstractNum w:abstractNumId="3" w15:restartNumberingAfterBreak="0">
    <w:nsid w:val="292B09E1"/>
    <w:multiLevelType w:val="hybridMultilevel"/>
    <w:tmpl w:val="9EEA01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5C4235"/>
    <w:multiLevelType w:val="hybridMultilevel"/>
    <w:tmpl w:val="A776D062"/>
    <w:lvl w:ilvl="0" w:tplc="C4940B7C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44CC7838"/>
    <w:multiLevelType w:val="hybridMultilevel"/>
    <w:tmpl w:val="9B8A627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244273"/>
    <w:multiLevelType w:val="hybridMultilevel"/>
    <w:tmpl w:val="DD3A7CF8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35CDF"/>
    <w:multiLevelType w:val="hybridMultilevel"/>
    <w:tmpl w:val="7D3E1682"/>
    <w:lvl w:ilvl="0" w:tplc="4A7C00BC">
      <w:start w:val="150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4A05103"/>
    <w:multiLevelType w:val="hybridMultilevel"/>
    <w:tmpl w:val="2BC6C6A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A70889"/>
    <w:multiLevelType w:val="hybridMultilevel"/>
    <w:tmpl w:val="2632D054"/>
    <w:lvl w:ilvl="0" w:tplc="2E84FB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C0D29"/>
    <w:multiLevelType w:val="hybridMultilevel"/>
    <w:tmpl w:val="1A0EEA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405918">
    <w:abstractNumId w:val="2"/>
  </w:num>
  <w:num w:numId="2" w16cid:durableId="1888907746">
    <w:abstractNumId w:val="0"/>
  </w:num>
  <w:num w:numId="3" w16cid:durableId="787428675">
    <w:abstractNumId w:val="3"/>
  </w:num>
  <w:num w:numId="4" w16cid:durableId="438989301">
    <w:abstractNumId w:val="6"/>
  </w:num>
  <w:num w:numId="5" w16cid:durableId="246503258">
    <w:abstractNumId w:val="8"/>
  </w:num>
  <w:num w:numId="6" w16cid:durableId="1839272523">
    <w:abstractNumId w:val="1"/>
  </w:num>
  <w:num w:numId="7" w16cid:durableId="20402520">
    <w:abstractNumId w:val="7"/>
  </w:num>
  <w:num w:numId="8" w16cid:durableId="1828588437">
    <w:abstractNumId w:val="10"/>
  </w:num>
  <w:num w:numId="9" w16cid:durableId="2183288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0478230">
    <w:abstractNumId w:val="9"/>
  </w:num>
  <w:num w:numId="11" w16cid:durableId="12365455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FBC"/>
    <w:rsid w:val="00001A37"/>
    <w:rsid w:val="0002654F"/>
    <w:rsid w:val="00031C6B"/>
    <w:rsid w:val="000D0B3F"/>
    <w:rsid w:val="000E271C"/>
    <w:rsid w:val="000E4D87"/>
    <w:rsid w:val="00152C60"/>
    <w:rsid w:val="001657B2"/>
    <w:rsid w:val="001A51BD"/>
    <w:rsid w:val="001B21C5"/>
    <w:rsid w:val="001B48C1"/>
    <w:rsid w:val="001C5B62"/>
    <w:rsid w:val="001F1FA4"/>
    <w:rsid w:val="00202C01"/>
    <w:rsid w:val="002047D1"/>
    <w:rsid w:val="00217ADC"/>
    <w:rsid w:val="00252F08"/>
    <w:rsid w:val="00276585"/>
    <w:rsid w:val="002B3A8C"/>
    <w:rsid w:val="002B7D73"/>
    <w:rsid w:val="002C6C0E"/>
    <w:rsid w:val="002E1132"/>
    <w:rsid w:val="002F3B19"/>
    <w:rsid w:val="002F59D6"/>
    <w:rsid w:val="00311338"/>
    <w:rsid w:val="00315D76"/>
    <w:rsid w:val="00346DAA"/>
    <w:rsid w:val="0038139D"/>
    <w:rsid w:val="00382A35"/>
    <w:rsid w:val="003A4E42"/>
    <w:rsid w:val="003C1325"/>
    <w:rsid w:val="003C6FB2"/>
    <w:rsid w:val="003D32A7"/>
    <w:rsid w:val="003D5568"/>
    <w:rsid w:val="003E3AE6"/>
    <w:rsid w:val="004030A6"/>
    <w:rsid w:val="00406E5D"/>
    <w:rsid w:val="00433CB8"/>
    <w:rsid w:val="00435D9B"/>
    <w:rsid w:val="0043613E"/>
    <w:rsid w:val="00475D83"/>
    <w:rsid w:val="004A407D"/>
    <w:rsid w:val="004E1F06"/>
    <w:rsid w:val="004E6CFE"/>
    <w:rsid w:val="004E79D5"/>
    <w:rsid w:val="00512B04"/>
    <w:rsid w:val="005261DC"/>
    <w:rsid w:val="00535D92"/>
    <w:rsid w:val="00542A3A"/>
    <w:rsid w:val="00553F53"/>
    <w:rsid w:val="00557B14"/>
    <w:rsid w:val="00562665"/>
    <w:rsid w:val="00564248"/>
    <w:rsid w:val="00584B7C"/>
    <w:rsid w:val="005871CB"/>
    <w:rsid w:val="005A0E9F"/>
    <w:rsid w:val="005D6E5F"/>
    <w:rsid w:val="005E592E"/>
    <w:rsid w:val="005F27AB"/>
    <w:rsid w:val="00625D7E"/>
    <w:rsid w:val="00643B2A"/>
    <w:rsid w:val="00654E6D"/>
    <w:rsid w:val="00657EA8"/>
    <w:rsid w:val="0069068F"/>
    <w:rsid w:val="006A206C"/>
    <w:rsid w:val="006A4F44"/>
    <w:rsid w:val="006A7967"/>
    <w:rsid w:val="006C4253"/>
    <w:rsid w:val="006C51BC"/>
    <w:rsid w:val="006C793F"/>
    <w:rsid w:val="006D2E9E"/>
    <w:rsid w:val="00704DBE"/>
    <w:rsid w:val="00706BAB"/>
    <w:rsid w:val="00727CF2"/>
    <w:rsid w:val="00737A2A"/>
    <w:rsid w:val="00746A1D"/>
    <w:rsid w:val="007645D2"/>
    <w:rsid w:val="007855AB"/>
    <w:rsid w:val="007B6EC7"/>
    <w:rsid w:val="007D54A4"/>
    <w:rsid w:val="007E7476"/>
    <w:rsid w:val="007F29A2"/>
    <w:rsid w:val="00813972"/>
    <w:rsid w:val="0081792D"/>
    <w:rsid w:val="008303B4"/>
    <w:rsid w:val="00875D30"/>
    <w:rsid w:val="008B39B8"/>
    <w:rsid w:val="008C3766"/>
    <w:rsid w:val="008E4F7C"/>
    <w:rsid w:val="008F4BBD"/>
    <w:rsid w:val="008F5AE2"/>
    <w:rsid w:val="009F36F5"/>
    <w:rsid w:val="009F4CB8"/>
    <w:rsid w:val="009F646F"/>
    <w:rsid w:val="00A5508B"/>
    <w:rsid w:val="00AA2B1C"/>
    <w:rsid w:val="00AC495F"/>
    <w:rsid w:val="00AD1FBC"/>
    <w:rsid w:val="00AF3E0B"/>
    <w:rsid w:val="00B03EC5"/>
    <w:rsid w:val="00B22CB8"/>
    <w:rsid w:val="00B61378"/>
    <w:rsid w:val="00B74EE1"/>
    <w:rsid w:val="00BD1B68"/>
    <w:rsid w:val="00BF5427"/>
    <w:rsid w:val="00BF78EF"/>
    <w:rsid w:val="00C1374C"/>
    <w:rsid w:val="00C40204"/>
    <w:rsid w:val="00C50E4B"/>
    <w:rsid w:val="00C541B4"/>
    <w:rsid w:val="00C549A7"/>
    <w:rsid w:val="00C710A7"/>
    <w:rsid w:val="00C85AE6"/>
    <w:rsid w:val="00C86023"/>
    <w:rsid w:val="00C909AA"/>
    <w:rsid w:val="00C914E0"/>
    <w:rsid w:val="00CA2143"/>
    <w:rsid w:val="00CA2F8B"/>
    <w:rsid w:val="00CC0530"/>
    <w:rsid w:val="00CC1309"/>
    <w:rsid w:val="00CD7BDE"/>
    <w:rsid w:val="00CE4757"/>
    <w:rsid w:val="00CE5920"/>
    <w:rsid w:val="00CF7872"/>
    <w:rsid w:val="00D312A4"/>
    <w:rsid w:val="00D61CB8"/>
    <w:rsid w:val="00DC3D12"/>
    <w:rsid w:val="00E07F47"/>
    <w:rsid w:val="00E12AEA"/>
    <w:rsid w:val="00E13B30"/>
    <w:rsid w:val="00E14ABE"/>
    <w:rsid w:val="00E21002"/>
    <w:rsid w:val="00E23E08"/>
    <w:rsid w:val="00E27FC8"/>
    <w:rsid w:val="00E60CD8"/>
    <w:rsid w:val="00E6308B"/>
    <w:rsid w:val="00E85094"/>
    <w:rsid w:val="00EA45B3"/>
    <w:rsid w:val="00EB4333"/>
    <w:rsid w:val="00EE43C3"/>
    <w:rsid w:val="00EE6CCA"/>
    <w:rsid w:val="00F15237"/>
    <w:rsid w:val="00F60708"/>
    <w:rsid w:val="00F64DCC"/>
    <w:rsid w:val="00F84CE5"/>
    <w:rsid w:val="00F87F2F"/>
    <w:rsid w:val="00FB6BB2"/>
    <w:rsid w:val="00FB6D23"/>
    <w:rsid w:val="00FC58F8"/>
    <w:rsid w:val="00FE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0EED214"/>
  <w15:chartTrackingRefBased/>
  <w15:docId w15:val="{F6A4D70B-D71A-467C-BBEC-93D7A513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0E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06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69068F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906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69068F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5D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15D76"/>
    <w:rPr>
      <w:rFonts w:ascii="Tahoma" w:hAnsi="Tahoma" w:cs="Tahoma"/>
      <w:sz w:val="16"/>
      <w:szCs w:val="16"/>
    </w:rPr>
  </w:style>
  <w:style w:type="character" w:styleId="Hipervnculo">
    <w:name w:val="Hyperlink"/>
    <w:rsid w:val="002C6C0E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rsid w:val="002C6C0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link w:val="Textosinformato"/>
    <w:uiPriority w:val="99"/>
    <w:rsid w:val="002C6C0E"/>
    <w:rPr>
      <w:rFonts w:ascii="Courier New" w:hAnsi="Courier New" w:cs="Courier New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2C6C0E"/>
    <w:pPr>
      <w:spacing w:after="120"/>
    </w:pPr>
    <w:rPr>
      <w:lang w:val="es-ES" w:eastAsia="es-ES"/>
    </w:rPr>
  </w:style>
  <w:style w:type="character" w:customStyle="1" w:styleId="TextoindependienteCar">
    <w:name w:val="Texto independiente Car"/>
    <w:link w:val="Textoindependiente"/>
    <w:rsid w:val="002C6C0E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2C6C0E"/>
    <w:pPr>
      <w:ind w:left="720"/>
      <w:contextualSpacing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AppData\Roaming\Microsoft\Plantillas\Norm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A7B1AD9C649445A9E5E5606CC3FC73" ma:contentTypeVersion="13" ma:contentTypeDescription="Crear nuevo documento." ma:contentTypeScope="" ma:versionID="c88cf802d47f3295bdd3b9effa140401">
  <xsd:schema xmlns:xsd="http://www.w3.org/2001/XMLSchema" xmlns:xs="http://www.w3.org/2001/XMLSchema" xmlns:p="http://schemas.microsoft.com/office/2006/metadata/properties" xmlns:ns2="04a03997-771f-4d0c-8a3c-770c89d4422e" xmlns:ns3="2b9c4927-a988-4472-9984-217eaa369e09" targetNamespace="http://schemas.microsoft.com/office/2006/metadata/properties" ma:root="true" ma:fieldsID="905f277f6b92fdc0a3ca6f973db3d131" ns2:_="" ns3:_="">
    <xsd:import namespace="04a03997-771f-4d0c-8a3c-770c89d4422e"/>
    <xsd:import namespace="2b9c4927-a988-4472-9984-217eaa369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03997-771f-4d0c-8a3c-770c89d44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c4927-a988-4472-9984-217eaa369e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520684-9d6b-406c-8382-3f51a6ee5b36}" ma:internalName="TaxCatchAll" ma:showField="CatchAllData" ma:web="2b9c4927-a988-4472-9984-217eaa369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03997-771f-4d0c-8a3c-770c89d4422e">
      <Terms xmlns="http://schemas.microsoft.com/office/infopath/2007/PartnerControls"/>
    </lcf76f155ced4ddcb4097134ff3c332f>
    <TaxCatchAll xmlns="2b9c4927-a988-4472-9984-217eaa369e09" xsi:nil="true"/>
  </documentManagement>
</p:properties>
</file>

<file path=customXml/itemProps1.xml><?xml version="1.0" encoding="utf-8"?>
<ds:datastoreItem xmlns:ds="http://schemas.openxmlformats.org/officeDocument/2006/customXml" ds:itemID="{86C6336F-3ABC-4C8A-A35F-138CA976300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F3E0F16-CB23-49C9-868D-4F788E1844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ECC5BA-3640-409E-B843-CB2C9739FC25}"/>
</file>

<file path=customXml/itemProps4.xml><?xml version="1.0" encoding="utf-8"?>
<ds:datastoreItem xmlns:ds="http://schemas.openxmlformats.org/officeDocument/2006/customXml" ds:itemID="{0C3AD49D-2976-4F08-BA4E-FDE6779BB7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AC0C7B-729F-4816-94F4-2381921324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9</TotalTime>
  <Pages>1</Pages>
  <Words>208</Words>
  <Characters>1259</Characters>
  <Application>Microsoft Office Word</Application>
  <DocSecurity>0</DocSecurity>
  <Lines>89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ONCE</dc:creator>
  <cp:keywords/>
  <cp:lastModifiedBy>García Juez, Susana</cp:lastModifiedBy>
  <cp:revision>5</cp:revision>
  <cp:lastPrinted>2018-03-07T11:59:00Z</cp:lastPrinted>
  <dcterms:created xsi:type="dcterms:W3CDTF">2025-12-26T19:35:00Z</dcterms:created>
  <dcterms:modified xsi:type="dcterms:W3CDTF">2025-12-26T19:45:00Z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García Juez, Susana</vt:lpwstr>
  </property>
  <property fmtid="{D5CDD505-2E9C-101B-9397-08002B2CF9AE}" pid="3" name="Order">
    <vt:lpwstr>271600.000000000</vt:lpwstr>
  </property>
  <property fmtid="{D5CDD505-2E9C-101B-9397-08002B2CF9AE}" pid="4" name="display_urn:schemas-microsoft-com:office:office#Author">
    <vt:lpwstr>García Juez, Susana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2024-12-10T11:59:43Z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ea9fd706-0f20-4c9c-9581-aee3a6bbab2b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MediaServiceImageTags">
    <vt:lpwstr/>
  </property>
  <property fmtid="{D5CDD505-2E9C-101B-9397-08002B2CF9AE}" pid="13" name="ContentTypeId">
    <vt:lpwstr>0x01010072A7B1AD9C649445A9E5E5606CC3FC73</vt:lpwstr>
  </property>
</Properties>
</file>