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78C4" w14:textId="77777777" w:rsidR="00912BA4" w:rsidRPr="00576E78" w:rsidRDefault="00912BA4">
      <w:pPr>
        <w:rPr>
          <w:rFonts w:ascii="Arial" w:hAnsi="Arial" w:cs="Arial"/>
        </w:rPr>
      </w:pPr>
    </w:p>
    <w:p w14:paraId="0ECBDA09" w14:textId="77777777" w:rsidR="00010418" w:rsidRPr="00576E78" w:rsidRDefault="00010418">
      <w:pPr>
        <w:rPr>
          <w:rFonts w:ascii="Arial" w:hAnsi="Arial" w:cs="Arial"/>
        </w:rPr>
      </w:pPr>
    </w:p>
    <w:p w14:paraId="3D785526" w14:textId="77777777" w:rsidR="00010418" w:rsidRPr="00576E78" w:rsidRDefault="00010418">
      <w:pPr>
        <w:rPr>
          <w:rFonts w:ascii="Arial" w:hAnsi="Arial" w:cs="Arial"/>
        </w:rPr>
      </w:pPr>
    </w:p>
    <w:p w14:paraId="4C677064" w14:textId="77777777" w:rsidR="00F37656" w:rsidRPr="00576E78" w:rsidRDefault="00F37656">
      <w:pPr>
        <w:rPr>
          <w:rFonts w:ascii="Arial" w:hAnsi="Arial" w:cs="Arial"/>
        </w:rPr>
      </w:pPr>
    </w:p>
    <w:p w14:paraId="374F8126" w14:textId="77777777" w:rsidR="00F37656" w:rsidRPr="00576E78" w:rsidRDefault="00F37656">
      <w:pPr>
        <w:rPr>
          <w:rFonts w:ascii="Arial" w:hAnsi="Arial" w:cs="Arial"/>
        </w:rPr>
      </w:pPr>
    </w:p>
    <w:p w14:paraId="001A59F6" w14:textId="77777777" w:rsidR="00F37656" w:rsidRPr="00576E78" w:rsidRDefault="00F37656">
      <w:pPr>
        <w:rPr>
          <w:rFonts w:ascii="Arial" w:hAnsi="Arial" w:cs="Arial"/>
        </w:rPr>
      </w:pPr>
    </w:p>
    <w:p w14:paraId="0DF9ECF7" w14:textId="77777777" w:rsidR="00F37656" w:rsidRPr="00576E78" w:rsidRDefault="00F37656">
      <w:pPr>
        <w:rPr>
          <w:rFonts w:ascii="Arial" w:hAnsi="Arial" w:cs="Arial"/>
        </w:rPr>
      </w:pPr>
    </w:p>
    <w:p w14:paraId="480474DB" w14:textId="77777777" w:rsidR="00F37656" w:rsidRPr="00576E78" w:rsidRDefault="00F37656">
      <w:pPr>
        <w:rPr>
          <w:rFonts w:ascii="Arial" w:hAnsi="Arial" w:cs="Arial"/>
        </w:rPr>
      </w:pPr>
    </w:p>
    <w:p w14:paraId="6E03D572" w14:textId="77777777" w:rsidR="00F37656" w:rsidRPr="00576E78" w:rsidRDefault="00F37656">
      <w:pPr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1DE4A711">
        <w:trPr>
          <w:jc w:val="center"/>
        </w:trPr>
        <w:tc>
          <w:tcPr>
            <w:tcW w:w="5000" w:type="pct"/>
            <w:vAlign w:val="center"/>
          </w:tcPr>
          <w:p w14:paraId="5F9B0421" w14:textId="47BD35A0" w:rsidR="0001410A" w:rsidRPr="0001410A" w:rsidRDefault="00D004B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D004B6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GRADO EN FISIOTERAPIA</w:t>
            </w:r>
          </w:p>
          <w:p w14:paraId="58FA5B1A" w14:textId="3D171253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</w:t>
            </w:r>
            <w:r w:rsidR="009D4BD2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5-2026</w:t>
            </w:r>
          </w:p>
          <w:p w14:paraId="353DDF70" w14:textId="50985B20" w:rsidR="00010418" w:rsidRPr="004A30D5" w:rsidRDefault="004A30D5" w:rsidP="004A30D5">
            <w:pPr>
              <w:spacing w:line="36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49410EA8" wp14:editId="5FDC1214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1DE4A711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1DE4A711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0237A65B" w14:textId="71AB7439" w:rsidR="00010418" w:rsidRPr="00964145" w:rsidRDefault="004C1773" w:rsidP="1DE4A711">
            <w:pPr>
              <w:spacing w:after="240" w:line="360" w:lineRule="auto"/>
              <w:jc w:val="center"/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4C1773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FISIOTERAPIA EN AFECCIONES ORTOPÉDICAS Y TRAUMATOLÓGICAS I</w:t>
            </w:r>
            <w:r w:rsidR="00C8097F" w:rsidRPr="00C8097F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</w:p>
        </w:tc>
      </w:tr>
      <w:tr w:rsidR="00010418" w:rsidRPr="00576E78" w14:paraId="2F0A8B0B" w14:textId="77777777" w:rsidTr="1DE4A711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AAD2253" w14:textId="5278F377" w:rsidR="00010418" w:rsidRPr="007B08D4" w:rsidRDefault="00010418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14:paraId="4284E403" w14:textId="77777777" w:rsidR="00F37656" w:rsidRPr="00576E78" w:rsidRDefault="00F37656">
      <w:pPr>
        <w:rPr>
          <w:rFonts w:ascii="Arial" w:hAnsi="Arial" w:cs="Arial"/>
        </w:rPr>
      </w:pPr>
    </w:p>
    <w:p w14:paraId="7F2C17B6" w14:textId="1DDF7BB8" w:rsidR="00F37656" w:rsidRPr="00576E78" w:rsidRDefault="00F37656">
      <w:pPr>
        <w:spacing w:after="160" w:line="259" w:lineRule="auto"/>
        <w:jc w:val="left"/>
        <w:rPr>
          <w:rFonts w:ascii="Arial" w:hAnsi="Arial" w:cs="Arial"/>
        </w:rPr>
      </w:pPr>
    </w:p>
    <w:p w14:paraId="7D407EC4" w14:textId="77777777" w:rsidR="00D004B6" w:rsidRDefault="00D004B6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0" w:name="_Toc162953730"/>
      <w:bookmarkStart w:id="1" w:name="_Toc162956415"/>
      <w:bookmarkStart w:id="2" w:name="_Toc162960237"/>
      <w:r>
        <w:rPr>
          <w:rStyle w:val="Ninguno"/>
          <w:rFonts w:ascii="Arial" w:hAnsi="Arial"/>
          <w:b/>
          <w:bCs/>
        </w:rPr>
        <w:br w:type="page"/>
      </w:r>
    </w:p>
    <w:p w14:paraId="59968C0A" w14:textId="28A92D6D" w:rsidR="00010418" w:rsidRDefault="00576E78" w:rsidP="00A55324">
      <w:pPr>
        <w:rPr>
          <w:rStyle w:val="Ninguno"/>
          <w:rFonts w:ascii="Arial" w:hAnsi="Arial"/>
          <w:b/>
          <w:bCs/>
        </w:rPr>
      </w:pPr>
      <w:bookmarkStart w:id="3" w:name="_Toc163499994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  <w:bookmarkEnd w:id="3"/>
    </w:p>
    <w:bookmarkStart w:id="4" w:name="_Toc162960238" w:displacedByCustomXml="next"/>
    <w:bookmarkStart w:id="5" w:name="_Toc162956416" w:displacedByCustomXml="next"/>
    <w:bookmarkStart w:id="6" w:name="_Toc162953731" w:displacedByCustomXml="next"/>
    <w:sdt>
      <w:sdtPr>
        <w:rPr>
          <w:rFonts w:ascii="Trebuchet MS" w:eastAsia="Times New Roman" w:hAnsi="Trebuchet MS" w:cs="Times New Roman"/>
          <w:color w:val="auto"/>
          <w:sz w:val="24"/>
          <w:szCs w:val="24"/>
        </w:rPr>
        <w:id w:val="-127662853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239AF9E" w14:textId="41BBF7D4" w:rsidR="00AB071A" w:rsidRDefault="00AB071A">
          <w:pPr>
            <w:pStyle w:val="TtuloTDC"/>
          </w:pPr>
        </w:p>
        <w:p w14:paraId="5306A78E" w14:textId="5CC702F4" w:rsidR="009B6F56" w:rsidRDefault="00AB071A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9154329" w:history="1">
            <w:r w:rsidR="009B6F56" w:rsidRPr="0016189A">
              <w:rPr>
                <w:rStyle w:val="Hipervnculo"/>
              </w:rPr>
              <w:t>ASIGNATURA</w:t>
            </w:r>
            <w:r w:rsidR="009B6F56">
              <w:rPr>
                <w:webHidden/>
              </w:rPr>
              <w:tab/>
            </w:r>
            <w:r w:rsidR="009B6F56">
              <w:rPr>
                <w:webHidden/>
              </w:rPr>
              <w:fldChar w:fldCharType="begin"/>
            </w:r>
            <w:r w:rsidR="009B6F56">
              <w:rPr>
                <w:webHidden/>
              </w:rPr>
              <w:instrText xml:space="preserve"> PAGEREF _Toc199154329 \h </w:instrText>
            </w:r>
            <w:r w:rsidR="009B6F56">
              <w:rPr>
                <w:webHidden/>
              </w:rPr>
            </w:r>
            <w:r w:rsidR="009B6F56">
              <w:rPr>
                <w:webHidden/>
              </w:rPr>
              <w:fldChar w:fldCharType="separate"/>
            </w:r>
            <w:r w:rsidR="004A30D5">
              <w:rPr>
                <w:webHidden/>
              </w:rPr>
              <w:t>3</w:t>
            </w:r>
            <w:r w:rsidR="009B6F56">
              <w:rPr>
                <w:webHidden/>
              </w:rPr>
              <w:fldChar w:fldCharType="end"/>
            </w:r>
          </w:hyperlink>
        </w:p>
        <w:p w14:paraId="4156DC4F" w14:textId="22BA0AD6" w:rsidR="009B6F56" w:rsidRDefault="009B6F5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4330" w:history="1">
            <w:r w:rsidRPr="0016189A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_Toc199154330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A30D5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C4EA7DA" w14:textId="1047311E" w:rsidR="009B6F56" w:rsidRDefault="009B6F5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4331" w:history="1">
            <w:r w:rsidRPr="0016189A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_Toc199154331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A30D5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08A3847" w14:textId="5056A776" w:rsidR="009B6F56" w:rsidRDefault="009B6F5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4332" w:history="1">
            <w:r w:rsidRPr="0016189A">
              <w:rPr>
                <w:rStyle w:val="Hipervnculo"/>
              </w:rPr>
              <w:t>COMPETENCIAS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_Toc199154332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A30D5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19DCCB7" w14:textId="50B45FAA" w:rsidR="009B6F56" w:rsidRDefault="009B6F5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4333" w:history="1">
            <w:r w:rsidRPr="0016189A">
              <w:rPr>
                <w:rStyle w:val="Hipervnculo"/>
              </w:rPr>
              <w:t>RESULTADOS DE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_Toc199154333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A30D5"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DC368E9" w14:textId="516905A3" w:rsidR="009B6F56" w:rsidRDefault="009B6F5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4334" w:history="1">
            <w:r w:rsidRPr="0016189A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_Toc199154334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A30D5"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2C9CAA15" w14:textId="78F4196B" w:rsidR="009B6F56" w:rsidRDefault="009B6F5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4335" w:history="1">
            <w:r w:rsidRPr="0016189A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_Toc199154335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A30D5">
              <w:rPr>
                <w:webHidden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1135AFA3" w14:textId="69C3E345" w:rsidR="009B6F56" w:rsidRDefault="009B6F5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4336" w:history="1">
            <w:r w:rsidRPr="0016189A">
              <w:rPr>
                <w:rStyle w:val="Hipervnculo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_Toc199154336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A30D5">
              <w:rPr>
                <w:webHidden/>
              </w:rPr>
              <w:t>14</w:t>
            </w:r>
            <w:r>
              <w:rPr>
                <w:webHidden/>
              </w:rPr>
              <w:fldChar w:fldCharType="end"/>
            </w:r>
          </w:hyperlink>
        </w:p>
        <w:p w14:paraId="539FC90B" w14:textId="18F6986D" w:rsidR="009B6F56" w:rsidRDefault="009B6F5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4337" w:history="1">
            <w:r w:rsidRPr="0016189A">
              <w:rPr>
                <w:rStyle w:val="Hipervnculo"/>
              </w:rPr>
              <w:t>TIEMPO DE TRABAJO DEL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_Toc199154337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A30D5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33F09A1E" w14:textId="16CB90F5" w:rsidR="009B6F56" w:rsidRDefault="009B6F5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4338" w:history="1">
            <w:r w:rsidRPr="0016189A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_Toc199154338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A30D5">
              <w:rPr>
                <w:webHidden/>
              </w:rPr>
              <w:t>16</w:t>
            </w:r>
            <w:r>
              <w:rPr>
                <w:webHidden/>
              </w:rPr>
              <w:fldChar w:fldCharType="end"/>
            </w:r>
          </w:hyperlink>
        </w:p>
        <w:p w14:paraId="305532B0" w14:textId="4FB12CAA" w:rsidR="009B6F56" w:rsidRDefault="009B6F56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kern w:val="2"/>
              <w14:ligatures w14:val="standardContextual"/>
            </w:rPr>
          </w:pPr>
          <w:hyperlink w:anchor="_Toc199154339" w:history="1">
            <w:r w:rsidRPr="0016189A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_Toc199154339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4A30D5">
              <w:rPr>
                <w:webHidden/>
              </w:rPr>
              <w:t>20</w:t>
            </w:r>
            <w:r>
              <w:rPr>
                <w:webHidden/>
              </w:rPr>
              <w:fldChar w:fldCharType="end"/>
            </w:r>
          </w:hyperlink>
        </w:p>
        <w:p w14:paraId="3A131B23" w14:textId="4F864FD8" w:rsidR="00AB071A" w:rsidRDefault="00AB071A">
          <w:r>
            <w:rPr>
              <w:b/>
              <w:bCs/>
            </w:rPr>
            <w:fldChar w:fldCharType="end"/>
          </w:r>
        </w:p>
      </w:sdtContent>
    </w:sdt>
    <w:p w14:paraId="62017D91" w14:textId="0AFF301F" w:rsidR="00A07FE4" w:rsidRDefault="00A07FE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0B5923CC" w14:textId="345CAA6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7" w:name="_Toc163499995"/>
      <w:bookmarkStart w:id="8" w:name="_Toc19915432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7"/>
      <w:bookmarkEnd w:id="8"/>
      <w:bookmarkEnd w:id="6"/>
      <w:bookmarkEnd w:id="5"/>
      <w:bookmarkEnd w:id="4"/>
    </w:p>
    <w:p w14:paraId="7351D6B2" w14:textId="77777777" w:rsidR="0001410A" w:rsidRPr="0001410A" w:rsidRDefault="0001410A" w:rsidP="0001410A"/>
    <w:p w14:paraId="12A4B693" w14:textId="140AFB9E" w:rsidR="0001410A" w:rsidRDefault="0001410A" w:rsidP="1DE4A711">
      <w:pPr>
        <w:spacing w:line="360" w:lineRule="auto"/>
        <w:jc w:val="left"/>
        <w:rPr>
          <w:rFonts w:ascii="Arial" w:hAnsi="Arial" w:cs="Arial"/>
        </w:rPr>
      </w:pPr>
      <w:r w:rsidRPr="1DE4A711">
        <w:rPr>
          <w:rFonts w:ascii="Arial" w:hAnsi="Arial" w:cs="Arial"/>
          <w:b/>
          <w:bCs/>
        </w:rPr>
        <w:t>Nombre:</w:t>
      </w:r>
      <w:r w:rsidR="00D63E82">
        <w:rPr>
          <w:rFonts w:ascii="Arial" w:hAnsi="Arial" w:cs="Arial"/>
          <w:b/>
          <w:bCs/>
        </w:rPr>
        <w:t xml:space="preserve"> </w:t>
      </w:r>
      <w:r w:rsidR="004C1773">
        <w:rPr>
          <w:rFonts w:ascii="Arial" w:hAnsi="Arial" w:cs="Arial"/>
        </w:rPr>
        <w:t>F</w:t>
      </w:r>
      <w:r w:rsidR="004C1773" w:rsidRPr="004C1773">
        <w:rPr>
          <w:rFonts w:ascii="Arial" w:hAnsi="Arial" w:cs="Arial"/>
        </w:rPr>
        <w:t xml:space="preserve">isioterapia en afecciones ortopédicas y traumatológicas </w:t>
      </w:r>
      <w:r w:rsidR="004C1773">
        <w:rPr>
          <w:rFonts w:ascii="Arial" w:hAnsi="Arial" w:cs="Arial"/>
        </w:rPr>
        <w:t>I</w:t>
      </w:r>
    </w:p>
    <w:p w14:paraId="7C983AC5" w14:textId="77777777" w:rsidR="004C1773" w:rsidRPr="00A348C4" w:rsidRDefault="004C1773" w:rsidP="004C177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b/>
          <w:bCs/>
          <w:sz w:val="24"/>
          <w:szCs w:val="24"/>
        </w:rPr>
        <w:t>Código:</w:t>
      </w:r>
      <w:r w:rsidRPr="00A348C4">
        <w:rPr>
          <w:rFonts w:ascii="Arial" w:hAnsi="Arial" w:cs="Arial"/>
          <w:sz w:val="24"/>
          <w:szCs w:val="24"/>
        </w:rPr>
        <w:t xml:space="preserve"> 19634</w:t>
      </w:r>
    </w:p>
    <w:p w14:paraId="77138050" w14:textId="352D8C98" w:rsidR="004C1773" w:rsidRPr="00A348C4" w:rsidRDefault="004C1773" w:rsidP="004C177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2D4B67E8">
        <w:rPr>
          <w:rFonts w:ascii="Arial" w:hAnsi="Arial" w:cs="Arial"/>
          <w:b/>
          <w:bCs/>
          <w:sz w:val="24"/>
          <w:szCs w:val="24"/>
          <w:lang w:val="es-ES"/>
        </w:rPr>
        <w:t>Materia:</w:t>
      </w:r>
      <w:r w:rsidR="004D6815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2D4B67E8">
        <w:rPr>
          <w:rFonts w:ascii="Arial" w:hAnsi="Arial" w:cs="Arial"/>
          <w:sz w:val="24"/>
          <w:szCs w:val="24"/>
          <w:lang w:val="es-ES"/>
        </w:rPr>
        <w:t>Fisioterapia en Especialidades Clínicas</w:t>
      </w:r>
    </w:p>
    <w:p w14:paraId="422E7ADE" w14:textId="2F778560" w:rsidR="004C1773" w:rsidRPr="00A348C4" w:rsidRDefault="004C1773" w:rsidP="004C177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2D4B67E8">
        <w:rPr>
          <w:rFonts w:ascii="Arial" w:hAnsi="Arial" w:cs="Arial"/>
          <w:b/>
          <w:bCs/>
          <w:sz w:val="24"/>
          <w:szCs w:val="24"/>
          <w:lang w:val="es-ES"/>
        </w:rPr>
        <w:t>Carácter:</w:t>
      </w:r>
      <w:r w:rsidR="004D6815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2D4B67E8">
        <w:rPr>
          <w:rFonts w:ascii="Arial" w:hAnsi="Arial" w:cs="Arial"/>
          <w:sz w:val="24"/>
          <w:szCs w:val="24"/>
          <w:lang w:val="es-ES"/>
        </w:rPr>
        <w:t>Formación Obligatoria</w:t>
      </w:r>
    </w:p>
    <w:p w14:paraId="0C2C6F98" w14:textId="17448BC5" w:rsidR="004C1773" w:rsidRPr="00A348C4" w:rsidRDefault="004C1773" w:rsidP="004C177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2D4B67E8">
        <w:rPr>
          <w:rFonts w:ascii="Arial" w:hAnsi="Arial" w:cs="Arial"/>
          <w:b/>
          <w:bCs/>
          <w:sz w:val="24"/>
          <w:szCs w:val="24"/>
          <w:lang w:val="es-ES"/>
        </w:rPr>
        <w:t>Nivel:</w:t>
      </w:r>
      <w:r w:rsidR="004D6815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2D4B67E8">
        <w:rPr>
          <w:rFonts w:ascii="Arial" w:hAnsi="Arial" w:cs="Arial"/>
          <w:sz w:val="24"/>
          <w:szCs w:val="24"/>
          <w:lang w:val="es-ES"/>
        </w:rPr>
        <w:t>Grado</w:t>
      </w:r>
    </w:p>
    <w:p w14:paraId="1FC1BEA3" w14:textId="3BB2BA84" w:rsidR="004C1773" w:rsidRPr="00A348C4" w:rsidRDefault="004C1773" w:rsidP="004C177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2D4B67E8">
        <w:rPr>
          <w:rFonts w:ascii="Arial" w:hAnsi="Arial" w:cs="Arial"/>
          <w:b/>
          <w:bCs/>
          <w:sz w:val="24"/>
          <w:szCs w:val="24"/>
          <w:lang w:val="es-ES"/>
        </w:rPr>
        <w:t>Curso:</w:t>
      </w:r>
      <w:r w:rsidR="004D6815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  <w:r w:rsidRPr="2D4B67E8">
        <w:rPr>
          <w:rFonts w:ascii="Arial" w:hAnsi="Arial" w:cs="Arial"/>
          <w:sz w:val="24"/>
          <w:szCs w:val="24"/>
          <w:lang w:val="es-ES"/>
        </w:rPr>
        <w:t>Tercero</w:t>
      </w:r>
    </w:p>
    <w:p w14:paraId="66BB3154" w14:textId="77777777" w:rsidR="004C1773" w:rsidRPr="00A348C4" w:rsidRDefault="004C1773" w:rsidP="004C177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b/>
          <w:sz w:val="24"/>
          <w:szCs w:val="24"/>
        </w:rPr>
        <w:t>Semestre:</w:t>
      </w:r>
      <w:r w:rsidRPr="00A348C4">
        <w:rPr>
          <w:rFonts w:ascii="Arial" w:hAnsi="Arial" w:cs="Arial"/>
          <w:sz w:val="24"/>
          <w:szCs w:val="24"/>
        </w:rPr>
        <w:t xml:space="preserve"> Anual</w:t>
      </w:r>
    </w:p>
    <w:p w14:paraId="3660539C" w14:textId="77777777" w:rsidR="004C1773" w:rsidRPr="00A348C4" w:rsidRDefault="004C1773" w:rsidP="004C177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b/>
          <w:bCs/>
          <w:sz w:val="24"/>
          <w:szCs w:val="24"/>
        </w:rPr>
        <w:t>Número de créditos:</w:t>
      </w:r>
      <w:r w:rsidRPr="00A348C4">
        <w:rPr>
          <w:rFonts w:ascii="Arial" w:hAnsi="Arial" w:cs="Arial"/>
          <w:sz w:val="24"/>
          <w:szCs w:val="24"/>
        </w:rPr>
        <w:t xml:space="preserve"> 5 créditos ECTS</w:t>
      </w:r>
    </w:p>
    <w:p w14:paraId="28745753" w14:textId="77777777" w:rsidR="004C1773" w:rsidRPr="00A348C4" w:rsidRDefault="004C1773" w:rsidP="004C1773">
      <w:pPr>
        <w:pStyle w:val="Textosinformato"/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2D4B67E8">
        <w:rPr>
          <w:rFonts w:ascii="Arial" w:hAnsi="Arial" w:cs="Arial"/>
          <w:b/>
          <w:bCs/>
          <w:sz w:val="24"/>
          <w:szCs w:val="24"/>
          <w:lang w:val="es-ES"/>
        </w:rPr>
        <w:t>Idioma en que se imparte:</w:t>
      </w:r>
      <w:r w:rsidRPr="2D4B67E8">
        <w:rPr>
          <w:rFonts w:ascii="Arial" w:hAnsi="Arial" w:cs="Arial"/>
          <w:sz w:val="24"/>
          <w:szCs w:val="24"/>
          <w:lang w:val="es-ES"/>
        </w:rPr>
        <w:t xml:space="preserve"> Español</w:t>
      </w:r>
    </w:p>
    <w:p w14:paraId="338CC93C" w14:textId="77777777" w:rsidR="00BB45F4" w:rsidRPr="009F011C" w:rsidRDefault="00BB45F4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  <w:bookmarkStart w:id="9" w:name="_Toc162953732"/>
      <w:bookmarkStart w:id="10" w:name="_Toc162956417"/>
      <w:bookmarkStart w:id="11" w:name="_Toc162960239"/>
      <w:bookmarkStart w:id="12" w:name="_Toc163499996"/>
    </w:p>
    <w:p w14:paraId="75BF0EA4" w14:textId="5C974DB4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3" w:name="_Toc19915433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9"/>
      <w:bookmarkEnd w:id="10"/>
      <w:bookmarkEnd w:id="11"/>
      <w:bookmarkEnd w:id="12"/>
      <w:bookmarkEnd w:id="13"/>
    </w:p>
    <w:p w14:paraId="052D97A1" w14:textId="77777777" w:rsidR="0001410A" w:rsidRDefault="0001410A" w:rsidP="0001410A">
      <w:pPr>
        <w:spacing w:line="360" w:lineRule="auto"/>
        <w:rPr>
          <w:rFonts w:ascii="Arial" w:hAnsi="Arial" w:cs="Arial"/>
        </w:rPr>
      </w:pPr>
    </w:p>
    <w:p w14:paraId="2BF1A3C7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bookmarkStart w:id="14" w:name="_Toc162953733"/>
      <w:bookmarkStart w:id="15" w:name="_Toc162956418"/>
      <w:bookmarkStart w:id="16" w:name="_Toc162960240"/>
      <w:bookmarkStart w:id="17" w:name="_Toc163499997"/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previos: </w:t>
      </w:r>
    </w:p>
    <w:p w14:paraId="2E201572" w14:textId="77777777" w:rsidR="004C1773" w:rsidRPr="00A348C4" w:rsidRDefault="004C1773" w:rsidP="004C1773">
      <w:pPr>
        <w:spacing w:after="240" w:line="360" w:lineRule="auto"/>
        <w:rPr>
          <w:rFonts w:ascii="Arial" w:hAnsi="Arial" w:cs="Arial"/>
        </w:rPr>
      </w:pPr>
      <w:r w:rsidRPr="2D4B67E8">
        <w:rPr>
          <w:rFonts w:ascii="Arial" w:hAnsi="Arial" w:cs="Arial"/>
        </w:rPr>
        <w:t>Con el fin de optimizar el progreso de los alumnos y alumnas, se consideran fundamentales las actitudes pertinentes de respeto por los principios éticos y de comunicación efectiva con los demás.</w:t>
      </w:r>
    </w:p>
    <w:p w14:paraId="1FE3883D" w14:textId="77777777" w:rsidR="004C1773" w:rsidRPr="00A348C4" w:rsidRDefault="004C1773" w:rsidP="004C1773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Con el mismo propósito, es necesaria la integración de los conocimientos relacionados con las siguientes materias-asignaturas:</w:t>
      </w:r>
    </w:p>
    <w:p w14:paraId="76EE4D1F" w14:textId="77777777" w:rsidR="004C1773" w:rsidRPr="00A348C4" w:rsidRDefault="004C1773" w:rsidP="00685CB0">
      <w:pPr>
        <w:pStyle w:val="Textosinformat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37"/>
          <w:tab w:val="num" w:pos="1134"/>
        </w:tabs>
        <w:spacing w:line="360" w:lineRule="auto"/>
        <w:ind w:hanging="28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Fundamentos de Fisioterapia.</w:t>
      </w:r>
    </w:p>
    <w:p w14:paraId="2F118A9C" w14:textId="77777777" w:rsidR="004C1773" w:rsidRPr="00A348C4" w:rsidRDefault="004C1773" w:rsidP="00685CB0">
      <w:pPr>
        <w:pStyle w:val="Textosinformat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37"/>
          <w:tab w:val="num" w:pos="1134"/>
        </w:tabs>
        <w:spacing w:line="360" w:lineRule="auto"/>
        <w:ind w:hanging="28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Anatomía Humana.</w:t>
      </w:r>
    </w:p>
    <w:p w14:paraId="4EFF4F53" w14:textId="77777777" w:rsidR="004C1773" w:rsidRPr="00A348C4" w:rsidRDefault="004C1773" w:rsidP="00685CB0">
      <w:pPr>
        <w:pStyle w:val="Textosinformat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37"/>
          <w:tab w:val="num" w:pos="1134"/>
        </w:tabs>
        <w:spacing w:line="360" w:lineRule="auto"/>
        <w:ind w:hanging="28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Cinesiología.</w:t>
      </w:r>
    </w:p>
    <w:p w14:paraId="3392F606" w14:textId="77777777" w:rsidR="004C1773" w:rsidRPr="00A348C4" w:rsidRDefault="004C1773" w:rsidP="00685CB0">
      <w:pPr>
        <w:pStyle w:val="Textosinformato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37"/>
          <w:tab w:val="num" w:pos="1134"/>
        </w:tabs>
        <w:spacing w:line="360" w:lineRule="auto"/>
        <w:ind w:hanging="28"/>
        <w:jc w:val="both"/>
        <w:rPr>
          <w:rFonts w:ascii="Arial" w:hAnsi="Arial" w:cs="Arial"/>
          <w:sz w:val="24"/>
          <w:szCs w:val="24"/>
          <w:lang w:val="es-ES"/>
        </w:rPr>
      </w:pPr>
      <w:r w:rsidRPr="2D4B67E8">
        <w:rPr>
          <w:rFonts w:ascii="Arial" w:hAnsi="Arial" w:cs="Arial"/>
          <w:sz w:val="24"/>
          <w:szCs w:val="24"/>
          <w:lang w:val="es-ES"/>
        </w:rPr>
        <w:t>Afecciones medicoquirúrgicas y sus tratamientos.</w:t>
      </w:r>
    </w:p>
    <w:p w14:paraId="51A0673B" w14:textId="77777777" w:rsidR="00C8097F" w:rsidRPr="004C177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  <w:lang w:val="es-ES"/>
        </w:rPr>
      </w:pPr>
    </w:p>
    <w:p w14:paraId="0714F147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mínimos de asistencia a las sesiones presenciales: </w:t>
      </w:r>
    </w:p>
    <w:p w14:paraId="4174C7AA" w14:textId="77777777" w:rsidR="004C1773" w:rsidRPr="00A348C4" w:rsidRDefault="004C1773" w:rsidP="004C177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 xml:space="preserve">La asistencia es uno de los criterios de </w:t>
      </w:r>
      <w:r w:rsidRPr="00A348C4">
        <w:rPr>
          <w:rFonts w:ascii="Arial" w:hAnsi="Arial" w:cs="Arial"/>
          <w:b/>
          <w:sz w:val="24"/>
          <w:szCs w:val="24"/>
        </w:rPr>
        <w:t>evaluación continua</w:t>
      </w:r>
      <w:r w:rsidRPr="00A348C4">
        <w:rPr>
          <w:rFonts w:ascii="Arial" w:hAnsi="Arial" w:cs="Arial"/>
          <w:sz w:val="24"/>
          <w:szCs w:val="24"/>
        </w:rPr>
        <w:t xml:space="preserve"> de la asignatura. </w:t>
      </w:r>
    </w:p>
    <w:p w14:paraId="381CA3FE" w14:textId="77777777" w:rsidR="004C1773" w:rsidRPr="00A348C4" w:rsidRDefault="004C1773" w:rsidP="004C1773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2D4B67E8">
        <w:rPr>
          <w:rFonts w:ascii="Arial" w:hAnsi="Arial" w:cs="Arial"/>
          <w:sz w:val="24"/>
          <w:szCs w:val="24"/>
          <w:lang w:val="es-ES"/>
        </w:rPr>
        <w:t xml:space="preserve">Salvo causa formalmente justificada, a criterio del profesor, el alumno o alumna debe asistir al 100% de las clases presenciales. El incumplimiento de este requisito será evaluado con un “0” en la </w:t>
      </w:r>
      <w:r w:rsidRPr="2D4B67E8">
        <w:rPr>
          <w:rFonts w:ascii="Arial" w:hAnsi="Arial" w:cs="Arial"/>
          <w:b/>
          <w:bCs/>
          <w:sz w:val="24"/>
          <w:szCs w:val="24"/>
          <w:lang w:val="es-ES"/>
        </w:rPr>
        <w:t>nota final de evaluación continua</w:t>
      </w:r>
      <w:r w:rsidRPr="2D4B67E8">
        <w:rPr>
          <w:rFonts w:ascii="Arial" w:hAnsi="Arial" w:cs="Arial"/>
          <w:sz w:val="24"/>
          <w:szCs w:val="24"/>
          <w:lang w:val="es-ES"/>
        </w:rPr>
        <w:t xml:space="preserve"> de la asignatura. Los detalles de la evaluación continua se describen en el apartado “Descripción detallada del proceso de evaluación”.</w:t>
      </w:r>
    </w:p>
    <w:p w14:paraId="3DA198FF" w14:textId="2DF25AA6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8" w:name="_Toc19915433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EQUIPO DOCENTE</w:t>
      </w:r>
      <w:bookmarkEnd w:id="14"/>
      <w:bookmarkEnd w:id="15"/>
      <w:bookmarkEnd w:id="16"/>
      <w:bookmarkEnd w:id="17"/>
      <w:bookmarkEnd w:id="18"/>
    </w:p>
    <w:p w14:paraId="575A6D3E" w14:textId="77777777" w:rsidR="0001410A" w:rsidRPr="0001410A" w:rsidRDefault="0001410A" w:rsidP="0001410A"/>
    <w:p w14:paraId="2F2C16DC" w14:textId="697185A5" w:rsidR="00BB45F4" w:rsidRPr="00692A62" w:rsidRDefault="00BB45F4" w:rsidP="009436B7">
      <w:pPr>
        <w:pStyle w:val="Prrafodelista"/>
        <w:numPr>
          <w:ilvl w:val="0"/>
          <w:numId w:val="24"/>
        </w:numPr>
        <w:spacing w:line="360" w:lineRule="auto"/>
        <w:jc w:val="left"/>
        <w:rPr>
          <w:rFonts w:ascii="Arial" w:hAnsi="Arial" w:cs="Arial"/>
          <w:bCs/>
          <w:iCs/>
        </w:rPr>
      </w:pPr>
      <w:r w:rsidRPr="00692A62">
        <w:rPr>
          <w:rFonts w:ascii="Arial" w:hAnsi="Arial" w:cs="Arial"/>
        </w:rPr>
        <w:t>Docente:</w:t>
      </w:r>
    </w:p>
    <w:p w14:paraId="622D3C17" w14:textId="77777777" w:rsidR="004C1773" w:rsidRDefault="004C1773" w:rsidP="525B1249">
      <w:pPr>
        <w:pStyle w:val="Textosinformato"/>
        <w:spacing w:line="360" w:lineRule="auto"/>
        <w:ind w:left="360" w:firstLine="348"/>
        <w:jc w:val="both"/>
        <w:rPr>
          <w:rFonts w:ascii="Arial" w:hAnsi="Arial" w:cs="Arial"/>
          <w:sz w:val="24"/>
          <w:szCs w:val="24"/>
          <w:lang w:val="es-ES"/>
        </w:rPr>
      </w:pPr>
      <w:r w:rsidRPr="525B1249">
        <w:rPr>
          <w:rFonts w:ascii="Arial" w:hAnsi="Arial" w:cs="Arial"/>
          <w:sz w:val="24"/>
          <w:szCs w:val="24"/>
          <w:lang w:val="es-ES"/>
        </w:rPr>
        <w:t>D. Ignacio González Secunza.</w:t>
      </w:r>
    </w:p>
    <w:p w14:paraId="54A56DC8" w14:textId="77777777" w:rsidR="00692A62" w:rsidRDefault="00692A62" w:rsidP="00D004B6">
      <w:pPr>
        <w:pStyle w:val="Textosinformato"/>
        <w:spacing w:after="240" w:line="360" w:lineRule="auto"/>
        <w:jc w:val="both"/>
        <w:rPr>
          <w:rStyle w:val="Ninguno"/>
          <w:rFonts w:ascii="Arial" w:hAnsi="Arial"/>
          <w:sz w:val="24"/>
          <w:szCs w:val="24"/>
        </w:rPr>
      </w:pPr>
    </w:p>
    <w:p w14:paraId="2416ACB1" w14:textId="6996AE31" w:rsidR="00D004B6" w:rsidRPr="00A278A1" w:rsidRDefault="00D004B6" w:rsidP="00D004B6">
      <w:pPr>
        <w:pStyle w:val="Textosinformato"/>
        <w:spacing w:after="240" w:line="360" w:lineRule="auto"/>
        <w:jc w:val="both"/>
        <w:rPr>
          <w:rStyle w:val="Ninguno"/>
          <w:rFonts w:ascii="Arial" w:eastAsia="Arial" w:hAnsi="Arial" w:cs="Arial"/>
          <w:sz w:val="24"/>
          <w:szCs w:val="24"/>
        </w:rPr>
      </w:pPr>
      <w:r w:rsidRPr="00A278A1">
        <w:rPr>
          <w:rStyle w:val="Ninguno"/>
          <w:rFonts w:ascii="Arial" w:hAnsi="Arial"/>
          <w:sz w:val="24"/>
          <w:szCs w:val="24"/>
        </w:rPr>
        <w:t xml:space="preserve">La entrega de documentación, notificaciones y comunicación con los miembros del equipo docente se podrá realizar a través del campus virtual: </w:t>
      </w:r>
      <w:hyperlink r:id="rId12" w:history="1">
        <w:r w:rsidRPr="00A278A1">
          <w:rPr>
            <w:rStyle w:val="Hyperlink0"/>
          </w:rPr>
          <w:t>https://portal.once.es/campusvirtualfisio/</w:t>
        </w:r>
      </w:hyperlink>
    </w:p>
    <w:p w14:paraId="73CB6FEC" w14:textId="77777777" w:rsidR="0001410A" w:rsidRP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7B774C5E" w14:textId="2E458DA6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9" w:name="_Toc162953734"/>
      <w:bookmarkStart w:id="20" w:name="_Toc162956419"/>
      <w:bookmarkStart w:id="21" w:name="_Toc162960241"/>
      <w:bookmarkStart w:id="22" w:name="_Toc163499998"/>
      <w:bookmarkStart w:id="23" w:name="_Toc19915433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COMPETENCIAS</w:t>
      </w:r>
      <w:bookmarkEnd w:id="19"/>
      <w:bookmarkEnd w:id="20"/>
      <w:bookmarkEnd w:id="21"/>
      <w:bookmarkEnd w:id="22"/>
      <w:bookmarkEnd w:id="23"/>
    </w:p>
    <w:p w14:paraId="67A8A270" w14:textId="77777777" w:rsidR="0001410A" w:rsidRPr="0001410A" w:rsidRDefault="0001410A" w:rsidP="0001410A"/>
    <w:p w14:paraId="22998B68" w14:textId="4C2C6962" w:rsidR="009F011C" w:rsidRDefault="009F011C" w:rsidP="009F011C">
      <w:pPr>
        <w:pStyle w:val="Textosinformato"/>
        <w:spacing w:line="360" w:lineRule="auto"/>
        <w:ind w:right="-291"/>
        <w:rPr>
          <w:rFonts w:ascii="Arial" w:hAnsi="Arial" w:cs="Arial"/>
          <w:sz w:val="24"/>
          <w:szCs w:val="24"/>
        </w:rPr>
      </w:pPr>
      <w:bookmarkStart w:id="24" w:name="_Toc162953737"/>
      <w:bookmarkStart w:id="25" w:name="_Toc162956421"/>
      <w:bookmarkStart w:id="26" w:name="_Toc162960243"/>
      <w:bookmarkStart w:id="27" w:name="_Toc163500000"/>
      <w:r w:rsidRPr="009F011C">
        <w:rPr>
          <w:rFonts w:ascii="Arial" w:hAnsi="Arial" w:cs="Arial"/>
          <w:sz w:val="24"/>
          <w:szCs w:val="24"/>
        </w:rPr>
        <w:t>Esta asignatura contribuye a la adquisición de las siguientes competencias:</w:t>
      </w:r>
    </w:p>
    <w:p w14:paraId="49BDDDC3" w14:textId="77777777" w:rsidR="004C1773" w:rsidRPr="004C1773" w:rsidRDefault="004C1773" w:rsidP="004C1773">
      <w:pPr>
        <w:spacing w:after="240" w:line="360" w:lineRule="auto"/>
        <w:rPr>
          <w:rFonts w:ascii="Arial" w:eastAsia="Arial" w:hAnsi="Arial" w:cs="Arial"/>
          <w:lang w:eastAsia="es-ES_tradnl"/>
        </w:rPr>
      </w:pPr>
      <w:r w:rsidRPr="004C1773">
        <w:rPr>
          <w:rFonts w:ascii="Arial" w:eastAsia="Arial" w:hAnsi="Arial" w:cs="Arial"/>
          <w:i/>
          <w:iCs/>
          <w:lang w:eastAsia="es-ES_tradnl"/>
        </w:rPr>
        <w:t>Transversales:</w:t>
      </w:r>
    </w:p>
    <w:p w14:paraId="13F16892" w14:textId="77777777" w:rsidR="004C1773" w:rsidRPr="004C1773" w:rsidRDefault="004C1773" w:rsidP="00685CB0">
      <w:pPr>
        <w:numPr>
          <w:ilvl w:val="0"/>
          <w:numId w:val="27"/>
        </w:numPr>
        <w:spacing w:line="360" w:lineRule="auto"/>
        <w:ind w:left="714" w:hanging="357"/>
        <w:jc w:val="left"/>
        <w:rPr>
          <w:rFonts w:ascii="Arial" w:eastAsia="Arial" w:hAnsi="Arial" w:cs="Arial"/>
          <w:lang w:eastAsia="es-ES_tradnl"/>
        </w:rPr>
      </w:pPr>
      <w:r w:rsidRPr="004C1773">
        <w:rPr>
          <w:rFonts w:ascii="Arial" w:eastAsia="Arial" w:hAnsi="Arial" w:cs="Arial"/>
          <w:lang w:eastAsia="es-ES_tradnl"/>
        </w:rPr>
        <w:t xml:space="preserve">Que los/las estudiantes alcancen la capacidad de gestionar, analizar y sintetizar la información. </w:t>
      </w:r>
    </w:p>
    <w:p w14:paraId="2F455DA4" w14:textId="77777777" w:rsidR="004C1773" w:rsidRPr="004C1773" w:rsidRDefault="004C1773" w:rsidP="00685CB0">
      <w:pPr>
        <w:numPr>
          <w:ilvl w:val="0"/>
          <w:numId w:val="27"/>
        </w:numPr>
        <w:tabs>
          <w:tab w:val="left" w:pos="851"/>
        </w:tabs>
        <w:spacing w:line="360" w:lineRule="auto"/>
        <w:ind w:left="714" w:hanging="357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>Que los/las estudiantes desarrollen una comunicación oral y escrita efectivas.</w:t>
      </w:r>
    </w:p>
    <w:p w14:paraId="132623B0" w14:textId="77777777" w:rsidR="004C1773" w:rsidRPr="004C1773" w:rsidRDefault="004C1773" w:rsidP="00685CB0">
      <w:pPr>
        <w:numPr>
          <w:ilvl w:val="0"/>
          <w:numId w:val="27"/>
        </w:numPr>
        <w:tabs>
          <w:tab w:val="left" w:pos="851"/>
        </w:tabs>
        <w:spacing w:line="360" w:lineRule="auto"/>
        <w:ind w:left="714" w:hanging="357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>Que los/las estudiantes alcancen la capacidad de razonamiento crítico y aprendizaje autónomo, para mantener actualizados los conocimientos y competencias profesionales.</w:t>
      </w:r>
    </w:p>
    <w:p w14:paraId="3933D8E0" w14:textId="77777777" w:rsidR="004C1773" w:rsidRPr="004C1773" w:rsidRDefault="004C1773" w:rsidP="004C1773">
      <w:pPr>
        <w:tabs>
          <w:tab w:val="left" w:pos="851"/>
        </w:tabs>
        <w:spacing w:after="240" w:line="360" w:lineRule="auto"/>
        <w:rPr>
          <w:rFonts w:ascii="Arial" w:eastAsia="Arial" w:hAnsi="Arial" w:cs="Arial"/>
          <w:lang w:eastAsia="es-ES_tradnl"/>
        </w:rPr>
      </w:pPr>
    </w:p>
    <w:p w14:paraId="1513DD39" w14:textId="77777777" w:rsidR="004C1773" w:rsidRPr="004C1773" w:rsidRDefault="004C1773" w:rsidP="004C1773">
      <w:pPr>
        <w:tabs>
          <w:tab w:val="left" w:pos="851"/>
        </w:tabs>
        <w:spacing w:after="240" w:line="360" w:lineRule="auto"/>
        <w:rPr>
          <w:rFonts w:ascii="Arial" w:eastAsia="Arial" w:hAnsi="Arial" w:cs="Arial"/>
          <w:lang w:eastAsia="es-ES_tradnl"/>
        </w:rPr>
      </w:pPr>
      <w:r w:rsidRPr="004C1773">
        <w:rPr>
          <w:rFonts w:ascii="Arial" w:eastAsia="Arial" w:hAnsi="Arial" w:cs="Arial"/>
          <w:i/>
          <w:iCs/>
          <w:lang w:eastAsia="es-ES_tradnl"/>
        </w:rPr>
        <w:t>Específicas:</w:t>
      </w:r>
    </w:p>
    <w:p w14:paraId="361A9100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>Conocer y comprender las ciencias, los modelos, las técnicas y los instrumentos sobre los que se fundamenta, articula y desarrolla la Fisioterapia.</w:t>
      </w:r>
    </w:p>
    <w:p w14:paraId="343976CE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>Conocer y comprender los métodos, procedimientos y actuaciones fisioterapéuticas, encaminados tanto a la terapéutica propiamente dicha a aplicar en la clínica para la reeducación o recuperación funcional, como a la realización de actividades dirigidas a la promoción y mantenimiento de la salud.</w:t>
      </w:r>
    </w:p>
    <w:p w14:paraId="1B8F9375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 xml:space="preserve">Adquirir la experiencia clínica adecuada que proporcione habilidades intelectuales y destrezas técnicas y manuales; que facilite la incorporación de </w:t>
      </w:r>
      <w:r w:rsidRPr="004C1773">
        <w:rPr>
          <w:rFonts w:ascii="Arial" w:eastAsia="Arial" w:hAnsi="Arial" w:cs="Arial"/>
        </w:rPr>
        <w:lastRenderedPageBreak/>
        <w:t xml:space="preserve">valores éticos y profesionales; y que desarrolle la capacidad de integración de los conocimientos adquiridos; de forma que, al término de los estudios, los estudiantes sepan aplicarlos tanto a casos clínicos concretos en el medio hospitalario y extrahospitalario, como a actuaciones en la atención primaria y comunitaria. </w:t>
      </w:r>
    </w:p>
    <w:p w14:paraId="6E18A214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 xml:space="preserve">Valorar el estado funcional del paciente, considerando los aspectos físicos, psicológicos y sociales. </w:t>
      </w:r>
    </w:p>
    <w:p w14:paraId="420ECA68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 xml:space="preserve">Realizar la valoración diagnóstica de cuidados de fisioterapia según las normas y con los instrumentos de validación reconocidos internacionalmente. </w:t>
      </w:r>
    </w:p>
    <w:p w14:paraId="4C77DC69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 xml:space="preserve">Diseñar el plan de intervención de fisioterapia atendiendo a criterios de adecuación, validez y eficiencia. </w:t>
      </w:r>
    </w:p>
    <w:p w14:paraId="2D4F7FD0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 xml:space="preserve">Elaborar el informe de alta de los cuidados de fisioterapia una vez cubiertos los objetivos propuestos. </w:t>
      </w:r>
    </w:p>
    <w:p w14:paraId="5DE715F8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 xml:space="preserve">Proporcionar una atención de fisioterapia eficaz, otorgando una asistencia integral a los pacientes. </w:t>
      </w:r>
    </w:p>
    <w:p w14:paraId="0542A8E8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 xml:space="preserve">Intervenir en los ámbitos de promoción, prevención, protección y recuperación de la salud. </w:t>
      </w:r>
    </w:p>
    <w:p w14:paraId="69568FA4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 xml:space="preserve">Participar en la elaboración de protocolos asistenciales de fisioterapia basada en la evidencia científica, fomentando actividades profesionales que dinamicen la investigación en fisioterapia. </w:t>
      </w:r>
    </w:p>
    <w:p w14:paraId="38D16BBB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 xml:space="preserve">Llevar a cabo las intervenciones fisioterapéuticas basándose en la atención integral de la salud que supone la cooperación multiprofesional, la integración de los procesos y la continuidad asistencial. </w:t>
      </w:r>
    </w:p>
    <w:p w14:paraId="551EC704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>Comprender la importancia de actualizar los conocimientos, habilidades, destrezas y aptitudes que integran las competencias profesionales del fisioterapeuta.</w:t>
      </w:r>
    </w:p>
    <w:p w14:paraId="18C5B561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>Comunicarse de modo efectivo y claro, tanto de forma oral como escrita, con los usuarios del sistema sanitario, así como con otros profesionales.</w:t>
      </w:r>
    </w:p>
    <w:p w14:paraId="73CC044E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 xml:space="preserve">Tener la capacidad de valorar desde la perspectiva de la Fisioterapia, el estado funcional del paciente/usuario, considerando los aspectos físicos, psicológicos y sociales del mismo. Comprender y aplicar los métodos y procedimientos manuales e instrumentales de valoración en Fisioterapia y </w:t>
      </w:r>
      <w:r w:rsidRPr="004C1773">
        <w:rPr>
          <w:rFonts w:ascii="Arial" w:eastAsia="Arial" w:hAnsi="Arial" w:cs="Arial"/>
        </w:rPr>
        <w:lastRenderedPageBreak/>
        <w:t>Rehabilitación Física, así como la evaluación científica de su utilidad y efectividad.</w:t>
      </w:r>
    </w:p>
    <w:p w14:paraId="74CE1BC5" w14:textId="77777777" w:rsidR="004C1773" w:rsidRPr="004C1773" w:rsidRDefault="004C1773" w:rsidP="00685CB0">
      <w:pPr>
        <w:numPr>
          <w:ilvl w:val="0"/>
          <w:numId w:val="26"/>
        </w:numPr>
        <w:tabs>
          <w:tab w:val="left" w:pos="851"/>
        </w:tabs>
        <w:spacing w:after="240" w:line="360" w:lineRule="auto"/>
        <w:contextualSpacing/>
        <w:jc w:val="left"/>
        <w:rPr>
          <w:rFonts w:ascii="Arial" w:eastAsia="Arial" w:hAnsi="Arial" w:cs="Arial"/>
        </w:rPr>
      </w:pPr>
      <w:r w:rsidRPr="004C1773">
        <w:rPr>
          <w:rFonts w:ascii="Arial" w:eastAsia="Arial" w:hAnsi="Arial" w:cs="Arial"/>
        </w:rPr>
        <w:t>Identificar el tratamiento fisioterapéutico más apropiado en los diferentes procesos de alteración, prevención y promoción de la salud así como en los procesos de crecimiento y desarrollo. Identificar la situación del paciente/usuario a través de un diagnóstico de cuidados de Fisioterapia, planificando las intervenciones, y evaluando su efectividad en un entorno de trabajo cooperativo con otros profesionales en ciencias de la salud. Conocer y aplicar las guías de buena práctica clínica.</w:t>
      </w:r>
    </w:p>
    <w:p w14:paraId="5A9BB5C7" w14:textId="77777777" w:rsidR="009F011C" w:rsidRPr="00692A62" w:rsidRDefault="009F011C" w:rsidP="009F011C">
      <w:pPr>
        <w:spacing w:line="360" w:lineRule="auto"/>
        <w:ind w:right="-291"/>
        <w:jc w:val="left"/>
        <w:rPr>
          <w:rFonts w:ascii="Arial" w:hAnsi="Arial" w:cs="Arial"/>
          <w:lang w:eastAsia="es-ES_tradnl"/>
        </w:rPr>
      </w:pPr>
    </w:p>
    <w:p w14:paraId="2E1DBD0A" w14:textId="77777777" w:rsidR="009F011C" w:rsidRDefault="009F011C" w:rsidP="009F011C">
      <w:pPr>
        <w:tabs>
          <w:tab w:val="left" w:pos="851"/>
        </w:tabs>
        <w:spacing w:line="360" w:lineRule="auto"/>
        <w:contextualSpacing/>
        <w:jc w:val="left"/>
        <w:rPr>
          <w:rFonts w:ascii="Arial" w:eastAsia="Arial" w:hAnsi="Arial" w:cs="Arial"/>
        </w:rPr>
      </w:pPr>
    </w:p>
    <w:p w14:paraId="402FDF3F" w14:textId="16A8C515" w:rsidR="009F011C" w:rsidRDefault="009F011C" w:rsidP="009F011C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8" w:name="_Toc199154333"/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RESULTADOS DE APRENDIZAJE</w:t>
      </w:r>
      <w:bookmarkEnd w:id="28"/>
    </w:p>
    <w:p w14:paraId="1E3AFB5C" w14:textId="639D83F4" w:rsidR="00E41A02" w:rsidRDefault="00E41A02" w:rsidP="009F011C">
      <w:pPr>
        <w:tabs>
          <w:tab w:val="left" w:pos="851"/>
        </w:tabs>
        <w:spacing w:line="360" w:lineRule="auto"/>
        <w:contextualSpacing/>
        <w:jc w:val="left"/>
        <w:rPr>
          <w:rFonts w:eastAsia="Arial" w:cs="Arial"/>
        </w:rPr>
      </w:pPr>
    </w:p>
    <w:p w14:paraId="10FBBDBF" w14:textId="77777777" w:rsidR="004C1773" w:rsidRPr="00A348C4" w:rsidRDefault="004C1773" w:rsidP="004C1773">
      <w:pPr>
        <w:spacing w:after="240" w:line="360" w:lineRule="auto"/>
        <w:ind w:left="284" w:hanging="284"/>
        <w:rPr>
          <w:rFonts w:ascii="Arial" w:eastAsia="Arial" w:hAnsi="Arial" w:cs="Arial"/>
          <w:i/>
          <w:iCs/>
        </w:rPr>
      </w:pPr>
      <w:r w:rsidRPr="00A348C4">
        <w:rPr>
          <w:rFonts w:ascii="Arial" w:eastAsia="Arial" w:hAnsi="Arial" w:cs="Arial"/>
          <w:i/>
          <w:iCs/>
        </w:rPr>
        <w:t>Vinculados al desarrollo de competencias transversales.</w:t>
      </w:r>
    </w:p>
    <w:p w14:paraId="24AAF951" w14:textId="5F56A477" w:rsidR="004C1773" w:rsidRPr="00A348C4" w:rsidRDefault="004C1773" w:rsidP="004C1773">
      <w:pPr>
        <w:spacing w:after="240" w:line="360" w:lineRule="auto"/>
        <w:ind w:left="284" w:hanging="284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Profesionales: El alumno/a será capaz de demostrar que sabe hacer lo siguiente:</w:t>
      </w:r>
    </w:p>
    <w:p w14:paraId="4E2B635B" w14:textId="77777777" w:rsidR="004C1773" w:rsidRPr="00A348C4" w:rsidRDefault="004C1773" w:rsidP="00685CB0">
      <w:pPr>
        <w:pStyle w:val="Prrafodelista"/>
        <w:numPr>
          <w:ilvl w:val="0"/>
          <w:numId w:val="30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 xml:space="preserve">Utilizar de forma adecuada las normas gramaticales y ortográficas en la redacción de textos. </w:t>
      </w:r>
    </w:p>
    <w:p w14:paraId="718F661C" w14:textId="77777777" w:rsidR="004C1773" w:rsidRPr="00A348C4" w:rsidRDefault="004C1773" w:rsidP="00685CB0">
      <w:pPr>
        <w:pStyle w:val="Prrafodelista"/>
        <w:numPr>
          <w:ilvl w:val="0"/>
          <w:numId w:val="30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Realizar correctamente exposiciones orales, utilizando recursos lingüísticos y de comunicación no verbal.</w:t>
      </w:r>
    </w:p>
    <w:p w14:paraId="254D2806" w14:textId="77777777" w:rsidR="004C1773" w:rsidRPr="00A348C4" w:rsidRDefault="004C1773" w:rsidP="00685CB0">
      <w:pPr>
        <w:pStyle w:val="Prrafodelista"/>
        <w:numPr>
          <w:ilvl w:val="0"/>
          <w:numId w:val="30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Analizar la información y extraer los aspectos relevantes.</w:t>
      </w:r>
    </w:p>
    <w:p w14:paraId="1C053EBB" w14:textId="77777777" w:rsidR="004C1773" w:rsidRPr="00A348C4" w:rsidRDefault="004C1773" w:rsidP="00685CB0">
      <w:pPr>
        <w:pStyle w:val="Prrafodelista"/>
        <w:numPr>
          <w:ilvl w:val="0"/>
          <w:numId w:val="30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Estructurar de forma ordenada tanto la información oral como escrita.</w:t>
      </w:r>
    </w:p>
    <w:p w14:paraId="10444987" w14:textId="77777777" w:rsidR="004C1773" w:rsidRPr="00A348C4" w:rsidRDefault="004C1773" w:rsidP="00685CB0">
      <w:pPr>
        <w:pStyle w:val="Prrafodelista"/>
        <w:numPr>
          <w:ilvl w:val="0"/>
          <w:numId w:val="30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Emplear un lenguaje técnico adecuado relacionado con la disciplina.</w:t>
      </w:r>
    </w:p>
    <w:p w14:paraId="26C57F5C" w14:textId="77777777" w:rsidR="004C1773" w:rsidRPr="00A348C4" w:rsidRDefault="004C1773" w:rsidP="00685CB0">
      <w:pPr>
        <w:pStyle w:val="Prrafodelista"/>
        <w:numPr>
          <w:ilvl w:val="0"/>
          <w:numId w:val="30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Analizar, integrar e Interpretar la información con el fin de extraer conclusiones y poder justificarlas.</w:t>
      </w:r>
    </w:p>
    <w:p w14:paraId="01B3B28F" w14:textId="77777777" w:rsidR="004C1773" w:rsidRPr="00A348C4" w:rsidRDefault="004C1773" w:rsidP="00685CB0">
      <w:pPr>
        <w:pStyle w:val="Prrafodelista"/>
        <w:numPr>
          <w:ilvl w:val="0"/>
          <w:numId w:val="30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Adquirir conocimientos y habilidades de forma independiente, complementando la formación desarrollada en la materia.</w:t>
      </w:r>
    </w:p>
    <w:p w14:paraId="65D5CC06" w14:textId="01D83797" w:rsidR="004A30D5" w:rsidRDefault="004A30D5">
      <w:pPr>
        <w:spacing w:after="160" w:line="259" w:lineRule="auto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5600E53C" w14:textId="77777777" w:rsidR="004C1773" w:rsidRPr="00A348C4" w:rsidRDefault="004C1773" w:rsidP="004C1773">
      <w:pPr>
        <w:spacing w:after="240" w:line="360" w:lineRule="auto"/>
        <w:ind w:left="284" w:hanging="284"/>
        <w:rPr>
          <w:rFonts w:ascii="Arial" w:eastAsia="Arial" w:hAnsi="Arial" w:cs="Arial"/>
          <w:i/>
          <w:iCs/>
        </w:rPr>
      </w:pPr>
      <w:r w:rsidRPr="00A348C4">
        <w:rPr>
          <w:rFonts w:ascii="Arial" w:eastAsia="Arial" w:hAnsi="Arial" w:cs="Arial"/>
          <w:i/>
          <w:iCs/>
        </w:rPr>
        <w:lastRenderedPageBreak/>
        <w:t>Vinculados al desarrollo de competencias específicas.</w:t>
      </w:r>
    </w:p>
    <w:p w14:paraId="7B672495" w14:textId="5FE63E0B" w:rsidR="004C1773" w:rsidRPr="00A348C4" w:rsidRDefault="004C1773" w:rsidP="004C1773">
      <w:pPr>
        <w:spacing w:after="240" w:line="360" w:lineRule="auto"/>
        <w:ind w:left="284" w:hanging="284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Disciplinares: El alumno/a será capaz de demostrar conocimiento en:</w:t>
      </w:r>
    </w:p>
    <w:p w14:paraId="3EF356A6" w14:textId="77777777" w:rsidR="004C1773" w:rsidRPr="00A348C4" w:rsidRDefault="004C1773" w:rsidP="00685CB0">
      <w:pPr>
        <w:pStyle w:val="Prrafodelista"/>
        <w:numPr>
          <w:ilvl w:val="0"/>
          <w:numId w:val="29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El ámbito de actuación de la medicina ortopédica y el papel de la Fisioterapia en los trastornos y lesiones del sistema musculoesquelético.</w:t>
      </w:r>
    </w:p>
    <w:p w14:paraId="184FF526" w14:textId="77777777" w:rsidR="004C1773" w:rsidRPr="00A348C4" w:rsidRDefault="004C1773" w:rsidP="00685CB0">
      <w:pPr>
        <w:pStyle w:val="Prrafodelista"/>
        <w:numPr>
          <w:ilvl w:val="0"/>
          <w:numId w:val="29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La concepción holística del ser humano y la función integrada de los diferentes tejidos y sistemas orgánicos.</w:t>
      </w:r>
    </w:p>
    <w:p w14:paraId="4E7C7A49" w14:textId="77777777" w:rsidR="004C1773" w:rsidRPr="00A348C4" w:rsidRDefault="004C1773" w:rsidP="00685CB0">
      <w:pPr>
        <w:pStyle w:val="Prrafodelista"/>
        <w:numPr>
          <w:ilvl w:val="0"/>
          <w:numId w:val="29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Los mecanismos de conservación del equilibrio homeostático, los mecanismos de adaptación ergonómica y de compensación de los daños irreparables.</w:t>
      </w:r>
    </w:p>
    <w:p w14:paraId="186C274D" w14:textId="77777777" w:rsidR="004C1773" w:rsidRPr="00A348C4" w:rsidRDefault="004C1773" w:rsidP="00685CB0">
      <w:pPr>
        <w:pStyle w:val="Prrafodelista"/>
        <w:numPr>
          <w:ilvl w:val="0"/>
          <w:numId w:val="29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Los fundamentos teóricos y de aplicación clínica de la reeducación postural global.</w:t>
      </w:r>
    </w:p>
    <w:p w14:paraId="082C7437" w14:textId="77777777" w:rsidR="004C1773" w:rsidRPr="00A348C4" w:rsidRDefault="004C1773" w:rsidP="00685CB0">
      <w:pPr>
        <w:pStyle w:val="Prrafodelista"/>
        <w:numPr>
          <w:ilvl w:val="0"/>
          <w:numId w:val="29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La fisiopatología de los trastornos de alineación del sistema musculoesquelético, así como los cambios morfológicos y funcionales asociados a los mismos.</w:t>
      </w:r>
    </w:p>
    <w:p w14:paraId="2C732126" w14:textId="77777777" w:rsidR="004C1773" w:rsidRPr="00A348C4" w:rsidRDefault="004C1773" w:rsidP="00685CB0">
      <w:pPr>
        <w:pStyle w:val="Prrafodelista"/>
        <w:numPr>
          <w:ilvl w:val="0"/>
          <w:numId w:val="29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Los métodos de evaluación física y funcional del sistema musculoesquelético conducentes al diagnóstico de Fisioterapia de los trastornos de alineación del sistema musculoesquelético.</w:t>
      </w:r>
    </w:p>
    <w:p w14:paraId="57CB6700" w14:textId="77777777" w:rsidR="004C1773" w:rsidRPr="00A348C4" w:rsidRDefault="004C1773" w:rsidP="00685CB0">
      <w:pPr>
        <w:pStyle w:val="Prrafodelista"/>
        <w:numPr>
          <w:ilvl w:val="0"/>
          <w:numId w:val="29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Los efectos fisiológicos de las diferentes técnicas de intervención en Fisioterapia y comprender los principios de aplicación a los diferentes trastornos y lesiones del sistema musculoesquelético.</w:t>
      </w:r>
    </w:p>
    <w:p w14:paraId="313B4DAF" w14:textId="77777777" w:rsidR="004C1773" w:rsidRPr="00A348C4" w:rsidRDefault="004C1773" w:rsidP="00685CB0">
      <w:pPr>
        <w:pStyle w:val="Prrafodelista"/>
        <w:numPr>
          <w:ilvl w:val="0"/>
          <w:numId w:val="25"/>
        </w:numPr>
        <w:tabs>
          <w:tab w:val="clear" w:pos="737"/>
          <w:tab w:val="left" w:pos="0"/>
          <w:tab w:val="left" w:pos="720"/>
        </w:tabs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Los criterios e indicadores que garanticen la calidad en la prestación del servicio de Fisioterapia Ortopédica, mediante el uso de guías de buena práctica clínica.</w:t>
      </w:r>
    </w:p>
    <w:p w14:paraId="4B1FEE84" w14:textId="18C9F4BE" w:rsidR="004C1773" w:rsidRPr="00A348C4" w:rsidRDefault="004C1773" w:rsidP="004C1773">
      <w:pPr>
        <w:spacing w:after="240" w:line="360" w:lineRule="auto"/>
        <w:ind w:left="284" w:hanging="284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Profesionales: El alumno/a será capaz de demostrar que sabe hacer lo siguiente:</w:t>
      </w:r>
    </w:p>
    <w:p w14:paraId="230E23C8" w14:textId="77777777" w:rsidR="004C1773" w:rsidRPr="00A348C4" w:rsidRDefault="004C1773" w:rsidP="00685CB0">
      <w:pPr>
        <w:pStyle w:val="Prrafodelista"/>
        <w:numPr>
          <w:ilvl w:val="0"/>
          <w:numId w:val="28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Elaborar y cumplimentar el registro de Fisioterapia de los trastornos y lesiones del sistema musculoesquelético.</w:t>
      </w:r>
    </w:p>
    <w:p w14:paraId="707F83B9" w14:textId="77777777" w:rsidR="004C1773" w:rsidRPr="00A348C4" w:rsidRDefault="004C1773" w:rsidP="00685CB0">
      <w:pPr>
        <w:pStyle w:val="Prrafodelista"/>
        <w:numPr>
          <w:ilvl w:val="0"/>
          <w:numId w:val="28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Realizar el examen físico y funcional del paciente/usuario con trastornos o lesiones del sistema musculoesquelético.</w:t>
      </w:r>
    </w:p>
    <w:p w14:paraId="66ED48C4" w14:textId="77777777" w:rsidR="004C1773" w:rsidRPr="00A348C4" w:rsidRDefault="004C1773" w:rsidP="00685CB0">
      <w:pPr>
        <w:pStyle w:val="Prrafodelista"/>
        <w:numPr>
          <w:ilvl w:val="0"/>
          <w:numId w:val="28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Determinar el diagnóstico de Fisioterapia de los trastornos y lesiones del sistema musculoesquelético.</w:t>
      </w:r>
    </w:p>
    <w:p w14:paraId="380D6B15" w14:textId="77777777" w:rsidR="004C1773" w:rsidRPr="00A348C4" w:rsidRDefault="004C1773" w:rsidP="00685CB0">
      <w:pPr>
        <w:pStyle w:val="Prrafodelista"/>
        <w:numPr>
          <w:ilvl w:val="0"/>
          <w:numId w:val="28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lastRenderedPageBreak/>
        <w:t>Diseñar y aplicar efectivamente el plan de intervención en Fisioterapia de las diferentes afecciones ortopédicas.</w:t>
      </w:r>
    </w:p>
    <w:p w14:paraId="75D1E356" w14:textId="77777777" w:rsidR="004C1773" w:rsidRPr="00A348C4" w:rsidRDefault="004C1773" w:rsidP="00685CB0">
      <w:pPr>
        <w:pStyle w:val="Prrafodelista"/>
        <w:numPr>
          <w:ilvl w:val="0"/>
          <w:numId w:val="28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Evaluar la evolución de los resultados obtenidos tras la aplicación del plan de intervención en Fisioterapia de las diferentes afecciones ortopédicas.</w:t>
      </w:r>
    </w:p>
    <w:p w14:paraId="100B4ADD" w14:textId="77777777" w:rsidR="004C1773" w:rsidRPr="00A348C4" w:rsidRDefault="004C1773" w:rsidP="00685CB0">
      <w:pPr>
        <w:pStyle w:val="Prrafodelista"/>
        <w:numPr>
          <w:ilvl w:val="0"/>
          <w:numId w:val="28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Proporcionar una atención integral y eficaz al paciente/usuario.</w:t>
      </w:r>
    </w:p>
    <w:p w14:paraId="1C43B410" w14:textId="77777777" w:rsidR="004C1773" w:rsidRPr="00A348C4" w:rsidRDefault="004C1773" w:rsidP="00685CB0">
      <w:pPr>
        <w:pStyle w:val="Prrafodelista"/>
        <w:numPr>
          <w:ilvl w:val="0"/>
          <w:numId w:val="28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Intervenir en la promoción de la salud y prevención de los trastornos y lesiones del sistema musculoesquelético.</w:t>
      </w:r>
    </w:p>
    <w:p w14:paraId="6C5F90FE" w14:textId="77777777" w:rsidR="004C1773" w:rsidRPr="00A348C4" w:rsidRDefault="004C1773" w:rsidP="00685CB0">
      <w:pPr>
        <w:pStyle w:val="Prrafodelista"/>
        <w:numPr>
          <w:ilvl w:val="0"/>
          <w:numId w:val="28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Garantizar la calidad de la atención de Fisioterapia de las afecciones ortopédicas.</w:t>
      </w:r>
    </w:p>
    <w:p w14:paraId="294A4F8B" w14:textId="77777777" w:rsidR="004C1773" w:rsidRPr="00A348C4" w:rsidRDefault="004C1773" w:rsidP="00685CB0">
      <w:pPr>
        <w:pStyle w:val="Prrafodelista"/>
        <w:numPr>
          <w:ilvl w:val="0"/>
          <w:numId w:val="28"/>
        </w:numPr>
        <w:spacing w:after="240" w:line="360" w:lineRule="auto"/>
        <w:rPr>
          <w:rFonts w:ascii="Arial" w:eastAsia="Arial" w:hAnsi="Arial" w:cs="Arial"/>
        </w:rPr>
      </w:pPr>
      <w:r w:rsidRPr="00A348C4">
        <w:rPr>
          <w:rFonts w:ascii="Arial" w:eastAsia="Arial" w:hAnsi="Arial" w:cs="Arial"/>
        </w:rPr>
        <w:t>Basar las decisiones relacionadas con la intervención fisioterapéutica, en la evidencia científica.</w:t>
      </w:r>
    </w:p>
    <w:p w14:paraId="7F100BE0" w14:textId="77777777" w:rsidR="00692A62" w:rsidRDefault="00692A62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</w:p>
    <w:p w14:paraId="32520921" w14:textId="2BB6CFCC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9" w:name="_Toc199154334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CONTENIDOS DEL PROGRAMA</w:t>
      </w:r>
      <w:bookmarkEnd w:id="24"/>
      <w:bookmarkEnd w:id="25"/>
      <w:bookmarkEnd w:id="26"/>
      <w:bookmarkEnd w:id="27"/>
      <w:bookmarkEnd w:id="29"/>
    </w:p>
    <w:p w14:paraId="2B4B7CA9" w14:textId="09FA1CEA" w:rsidR="0001410A" w:rsidRDefault="0001410A" w:rsidP="0001410A"/>
    <w:p w14:paraId="7D237B99" w14:textId="77777777" w:rsidR="004C1773" w:rsidRPr="004C1773" w:rsidRDefault="004C1773" w:rsidP="004C1773">
      <w:pPr>
        <w:spacing w:line="360" w:lineRule="auto"/>
        <w:rPr>
          <w:rFonts w:ascii="Arial" w:hAnsi="Arial" w:cs="Arial"/>
          <w:b/>
          <w:lang w:val="es-ES_tradnl" w:eastAsia="es-ES_tradnl"/>
        </w:rPr>
      </w:pPr>
      <w:r w:rsidRPr="004C1773">
        <w:rPr>
          <w:rFonts w:ascii="Arial" w:hAnsi="Arial" w:cs="Arial"/>
          <w:b/>
          <w:lang w:val="es-ES_tradnl" w:eastAsia="es-ES_tradnl"/>
        </w:rPr>
        <w:t>UD I: Introducción a la Ortopedia.</w:t>
      </w:r>
    </w:p>
    <w:p w14:paraId="5549AA6C" w14:textId="77777777" w:rsidR="004C1773" w:rsidRPr="004C1773" w:rsidRDefault="004C1773" w:rsidP="00685CB0">
      <w:pPr>
        <w:tabs>
          <w:tab w:val="left" w:pos="-720"/>
        </w:tabs>
        <w:suppressAutoHyphens/>
        <w:spacing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4C1773">
        <w:rPr>
          <w:rFonts w:ascii="Arial" w:hAnsi="Arial" w:cs="Arial"/>
          <w:b/>
          <w:spacing w:val="-3"/>
          <w:lang w:val="es-ES_tradnl"/>
        </w:rPr>
        <w:t>Tema 1: Algunos conceptos fundamentales.</w:t>
      </w:r>
    </w:p>
    <w:p w14:paraId="061BC53C" w14:textId="77777777" w:rsidR="004C1773" w:rsidRPr="004C1773" w:rsidRDefault="004C1773" w:rsidP="00685CB0">
      <w:pPr>
        <w:numPr>
          <w:ilvl w:val="0"/>
          <w:numId w:val="31"/>
        </w:numPr>
        <w:tabs>
          <w:tab w:val="num" w:pos="1068"/>
        </w:tabs>
        <w:spacing w:line="360" w:lineRule="auto"/>
        <w:ind w:left="1428"/>
        <w:jc w:val="left"/>
        <w:rPr>
          <w:rFonts w:ascii="Arial" w:hAnsi="Arial" w:cs="Arial"/>
          <w:u w:val="single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La Ortopedia. Origen y definición.</w:t>
      </w:r>
    </w:p>
    <w:p w14:paraId="726A33A9" w14:textId="77777777" w:rsidR="004C1773" w:rsidRPr="004C1773" w:rsidRDefault="004C1773" w:rsidP="00685CB0">
      <w:pPr>
        <w:numPr>
          <w:ilvl w:val="0"/>
          <w:numId w:val="31"/>
        </w:numPr>
        <w:tabs>
          <w:tab w:val="num" w:pos="1068"/>
        </w:tabs>
        <w:spacing w:line="360" w:lineRule="auto"/>
        <w:ind w:left="1428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Resumen histórico.</w:t>
      </w:r>
    </w:p>
    <w:p w14:paraId="6F4CC251" w14:textId="77777777" w:rsidR="004C1773" w:rsidRPr="004C1773" w:rsidRDefault="004C1773" w:rsidP="00685CB0">
      <w:pPr>
        <w:numPr>
          <w:ilvl w:val="0"/>
          <w:numId w:val="31"/>
        </w:numPr>
        <w:tabs>
          <w:tab w:val="num" w:pos="1068"/>
        </w:tabs>
        <w:spacing w:line="360" w:lineRule="auto"/>
        <w:ind w:left="1428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El cuerpo humano como unidad biodinámica.</w:t>
      </w:r>
    </w:p>
    <w:p w14:paraId="6EC79B3A" w14:textId="77777777" w:rsidR="004C1773" w:rsidRPr="004C1773" w:rsidRDefault="004C1773" w:rsidP="00685CB0">
      <w:pPr>
        <w:numPr>
          <w:ilvl w:val="0"/>
          <w:numId w:val="31"/>
        </w:numPr>
        <w:tabs>
          <w:tab w:val="num" w:pos="1068"/>
        </w:tabs>
        <w:spacing w:line="360" w:lineRule="auto"/>
        <w:ind w:left="1428"/>
        <w:jc w:val="left"/>
        <w:rPr>
          <w:rFonts w:ascii="Arial" w:hAnsi="Arial" w:cs="Arial"/>
          <w:u w:val="single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Integración de los diferentes tejidos y sistemas orgánicos.</w:t>
      </w:r>
    </w:p>
    <w:p w14:paraId="7A9AFF5F" w14:textId="77777777" w:rsidR="004C1773" w:rsidRPr="004C1773" w:rsidRDefault="004C1773" w:rsidP="00685CB0">
      <w:pPr>
        <w:numPr>
          <w:ilvl w:val="0"/>
          <w:numId w:val="31"/>
        </w:numPr>
        <w:tabs>
          <w:tab w:val="num" w:pos="1068"/>
        </w:tabs>
        <w:spacing w:line="360" w:lineRule="auto"/>
        <w:ind w:left="1428"/>
        <w:jc w:val="left"/>
        <w:rPr>
          <w:rFonts w:ascii="Arial" w:hAnsi="Arial" w:cs="Arial"/>
          <w:u w:val="single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Algunas leyes fundamentales. Equilibrio, ergonomía y confort.</w:t>
      </w:r>
    </w:p>
    <w:p w14:paraId="2743D0BB" w14:textId="77777777" w:rsidR="004C1773" w:rsidRPr="004C1773" w:rsidRDefault="004C1773" w:rsidP="00685CB0">
      <w:pPr>
        <w:numPr>
          <w:ilvl w:val="0"/>
          <w:numId w:val="31"/>
        </w:numPr>
        <w:tabs>
          <w:tab w:val="num" w:pos="1068"/>
        </w:tabs>
        <w:spacing w:line="360" w:lineRule="auto"/>
        <w:ind w:left="1428"/>
        <w:jc w:val="left"/>
        <w:rPr>
          <w:rFonts w:ascii="Arial" w:hAnsi="Arial" w:cs="Arial"/>
          <w:u w:val="single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Principios de La Reeducación Postural.</w:t>
      </w:r>
    </w:p>
    <w:p w14:paraId="6FAB5B17" w14:textId="77777777" w:rsidR="004C1773" w:rsidRPr="004C1773" w:rsidRDefault="004C1773" w:rsidP="00685CB0">
      <w:pPr>
        <w:numPr>
          <w:ilvl w:val="1"/>
          <w:numId w:val="31"/>
        </w:numPr>
        <w:tabs>
          <w:tab w:val="num" w:pos="1500"/>
        </w:tabs>
        <w:spacing w:line="360" w:lineRule="auto"/>
        <w:ind w:left="1860"/>
        <w:jc w:val="left"/>
        <w:rPr>
          <w:rFonts w:ascii="Arial" w:hAnsi="Arial" w:cs="Arial"/>
          <w:u w:val="single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Generalidades.</w:t>
      </w:r>
    </w:p>
    <w:p w14:paraId="1BD2744C" w14:textId="77777777" w:rsidR="004C1773" w:rsidRPr="004C1773" w:rsidRDefault="004C1773" w:rsidP="00685CB0">
      <w:pPr>
        <w:numPr>
          <w:ilvl w:val="1"/>
          <w:numId w:val="31"/>
        </w:numPr>
        <w:tabs>
          <w:tab w:val="num" w:pos="1500"/>
        </w:tabs>
        <w:spacing w:line="360" w:lineRule="auto"/>
        <w:ind w:left="1860"/>
        <w:jc w:val="left"/>
        <w:rPr>
          <w:rFonts w:ascii="Arial" w:hAnsi="Arial" w:cs="Arial"/>
          <w:u w:val="single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Principios de aplicación.</w:t>
      </w:r>
    </w:p>
    <w:p w14:paraId="73C453A9" w14:textId="77777777" w:rsidR="004C1773" w:rsidRPr="004C1773" w:rsidRDefault="004C1773" w:rsidP="00685CB0">
      <w:pPr>
        <w:numPr>
          <w:ilvl w:val="1"/>
          <w:numId w:val="31"/>
        </w:numPr>
        <w:tabs>
          <w:tab w:val="num" w:pos="1500"/>
        </w:tabs>
        <w:spacing w:line="360" w:lineRule="auto"/>
        <w:ind w:left="1860"/>
        <w:jc w:val="left"/>
        <w:rPr>
          <w:rFonts w:ascii="Arial" w:hAnsi="Arial" w:cs="Arial"/>
          <w:u w:val="single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Principios de la flexibilización de los tejidos.</w:t>
      </w:r>
    </w:p>
    <w:p w14:paraId="4DCA623F" w14:textId="77777777" w:rsidR="004C1773" w:rsidRPr="004C1773" w:rsidRDefault="004C1773" w:rsidP="00685CB0">
      <w:pPr>
        <w:numPr>
          <w:ilvl w:val="1"/>
          <w:numId w:val="31"/>
        </w:numPr>
        <w:tabs>
          <w:tab w:val="num" w:pos="1500"/>
        </w:tabs>
        <w:spacing w:line="360" w:lineRule="auto"/>
        <w:ind w:left="1860"/>
        <w:jc w:val="left"/>
        <w:rPr>
          <w:rFonts w:ascii="Arial" w:hAnsi="Arial" w:cs="Arial"/>
          <w:u w:val="single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Principios de la reeducación neuromuscular.</w:t>
      </w:r>
    </w:p>
    <w:p w14:paraId="6827DB6F" w14:textId="77777777" w:rsidR="004C1773" w:rsidRPr="004C1773" w:rsidRDefault="004C1773" w:rsidP="004C1773">
      <w:pPr>
        <w:tabs>
          <w:tab w:val="num" w:pos="1860"/>
        </w:tabs>
        <w:spacing w:line="360" w:lineRule="auto"/>
        <w:rPr>
          <w:rFonts w:ascii="Arial" w:hAnsi="Arial" w:cs="Arial"/>
          <w:u w:val="single"/>
          <w:lang w:val="es-ES_tradnl" w:eastAsia="es-ES_tradnl"/>
        </w:rPr>
      </w:pPr>
    </w:p>
    <w:p w14:paraId="5C1A1547" w14:textId="77777777" w:rsidR="004C1773" w:rsidRPr="004C1773" w:rsidRDefault="004C1773" w:rsidP="004C1773">
      <w:pPr>
        <w:spacing w:line="360" w:lineRule="auto"/>
        <w:rPr>
          <w:rFonts w:ascii="Arial" w:hAnsi="Arial" w:cs="Arial"/>
          <w:b/>
          <w:lang w:val="es-ES_tradnl" w:eastAsia="es-ES_tradnl"/>
        </w:rPr>
      </w:pPr>
      <w:r w:rsidRPr="004C1773">
        <w:rPr>
          <w:rFonts w:ascii="Arial" w:hAnsi="Arial" w:cs="Arial"/>
          <w:b/>
          <w:lang w:val="es-ES_tradnl" w:eastAsia="es-ES_tradnl"/>
        </w:rPr>
        <w:t>UD II: Fisioterapia de las afecciones ortopédicas del miembro inferior.</w:t>
      </w:r>
    </w:p>
    <w:p w14:paraId="6FAF2A78" w14:textId="77777777" w:rsidR="004C1773" w:rsidRPr="004C1773" w:rsidRDefault="004C1773" w:rsidP="00685CB0">
      <w:pPr>
        <w:tabs>
          <w:tab w:val="left" w:pos="-720"/>
        </w:tabs>
        <w:suppressAutoHyphens/>
        <w:spacing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4C1773">
        <w:rPr>
          <w:rFonts w:ascii="Arial" w:hAnsi="Arial" w:cs="Arial"/>
          <w:b/>
          <w:spacing w:val="-3"/>
          <w:lang w:val="es-ES_tradnl"/>
        </w:rPr>
        <w:t>Tema 2: Afecciones ortopédicas del complejo articular del pie.</w:t>
      </w:r>
    </w:p>
    <w:p w14:paraId="2DFD2A17" w14:textId="77777777" w:rsidR="004C1773" w:rsidRPr="004C1773" w:rsidRDefault="004C1773" w:rsidP="00685CB0">
      <w:pPr>
        <w:numPr>
          <w:ilvl w:val="0"/>
          <w:numId w:val="32"/>
        </w:numPr>
        <w:tabs>
          <w:tab w:val="num" w:pos="1068"/>
        </w:tabs>
        <w:spacing w:line="360" w:lineRule="auto"/>
        <w:ind w:left="1428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Anatomía funcional y biomecánica clínica del pie.</w:t>
      </w:r>
    </w:p>
    <w:p w14:paraId="64448ECB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60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Estructura y función.</w:t>
      </w:r>
    </w:p>
    <w:p w14:paraId="3526E4CD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60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El uso y el funcionamiento.</w:t>
      </w:r>
    </w:p>
    <w:p w14:paraId="30246B42" w14:textId="77777777" w:rsidR="004C1773" w:rsidRPr="004C1773" w:rsidRDefault="004C1773" w:rsidP="00685CB0">
      <w:pPr>
        <w:numPr>
          <w:ilvl w:val="0"/>
          <w:numId w:val="32"/>
        </w:numPr>
        <w:tabs>
          <w:tab w:val="num" w:pos="1068"/>
        </w:tabs>
        <w:spacing w:line="348" w:lineRule="auto"/>
        <w:ind w:left="1428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lastRenderedPageBreak/>
        <w:t>Fisiopatología de las principales afecciones ortopédicas del pie.</w:t>
      </w:r>
    </w:p>
    <w:p w14:paraId="00339434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Pie plano.</w:t>
      </w:r>
    </w:p>
    <w:p w14:paraId="55C93E78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Pie cavo.</w:t>
      </w:r>
    </w:p>
    <w:p w14:paraId="246E688C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Pie zambo.</w:t>
      </w:r>
    </w:p>
    <w:p w14:paraId="3AAD9AC0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Otras afecciones (pie valgo, hallux valgus, dedos en garra...)</w:t>
      </w:r>
    </w:p>
    <w:p w14:paraId="31169410" w14:textId="77777777" w:rsidR="004C1773" w:rsidRPr="004C1773" w:rsidRDefault="004C1773" w:rsidP="00685CB0">
      <w:pPr>
        <w:numPr>
          <w:ilvl w:val="0"/>
          <w:numId w:val="32"/>
        </w:numPr>
        <w:tabs>
          <w:tab w:val="num" w:pos="1068"/>
        </w:tabs>
        <w:spacing w:line="348" w:lineRule="auto"/>
        <w:ind w:left="1428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Evaluación física y funcional del pie.</w:t>
      </w:r>
    </w:p>
    <w:p w14:paraId="4A3AFB42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Historia clínica y anamnesis.</w:t>
      </w:r>
    </w:p>
    <w:p w14:paraId="53C5FDD3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de la marcha.</w:t>
      </w:r>
    </w:p>
    <w:p w14:paraId="6DA7623D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del calzado.</w:t>
      </w:r>
    </w:p>
    <w:p w14:paraId="4970AF27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Pruebas diagnósticas complementarias.</w:t>
      </w:r>
    </w:p>
    <w:p w14:paraId="02FC41B7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Diagnóstico médico vs diagnóstico fisioterápico.</w:t>
      </w:r>
    </w:p>
    <w:p w14:paraId="2271B517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Valoración física y funcional.</w:t>
      </w:r>
    </w:p>
    <w:p w14:paraId="7F3D0241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Inspección (observación - palpación).</w:t>
      </w:r>
    </w:p>
    <w:p w14:paraId="628C72B8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Examen artrocinemático.</w:t>
      </w:r>
    </w:p>
    <w:p w14:paraId="4119E778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neuromuscular.</w:t>
      </w:r>
    </w:p>
    <w:p w14:paraId="19D1AC48" w14:textId="77777777" w:rsidR="004C1773" w:rsidRPr="004C1773" w:rsidRDefault="004C1773" w:rsidP="00685CB0">
      <w:pPr>
        <w:numPr>
          <w:ilvl w:val="0"/>
          <w:numId w:val="32"/>
        </w:numPr>
        <w:tabs>
          <w:tab w:val="num" w:pos="1068"/>
        </w:tabs>
        <w:spacing w:line="348" w:lineRule="auto"/>
        <w:ind w:left="1428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de las diferentes afecciones ortopédicas del pie.</w:t>
      </w:r>
    </w:p>
    <w:p w14:paraId="1BCAF6CA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Objetivos del tratamiento.</w:t>
      </w:r>
    </w:p>
    <w:p w14:paraId="546A5270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Instrumental.</w:t>
      </w:r>
    </w:p>
    <w:p w14:paraId="0DE96F3A" w14:textId="77777777" w:rsidR="004C1773" w:rsidRPr="004C1773" w:rsidRDefault="004C1773" w:rsidP="00685CB0">
      <w:pPr>
        <w:numPr>
          <w:ilvl w:val="1"/>
          <w:numId w:val="32"/>
        </w:numPr>
        <w:tabs>
          <w:tab w:val="num" w:pos="1500"/>
        </w:tabs>
        <w:spacing w:line="348" w:lineRule="auto"/>
        <w:ind w:left="1860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Manual Ortopédica.</w:t>
      </w:r>
    </w:p>
    <w:p w14:paraId="4F5CC40F" w14:textId="77777777" w:rsidR="004C1773" w:rsidRPr="004C1773" w:rsidRDefault="004C1773" w:rsidP="00685CB0">
      <w:pPr>
        <w:numPr>
          <w:ilvl w:val="2"/>
          <w:numId w:val="32"/>
        </w:numPr>
        <w:tabs>
          <w:tab w:val="num" w:pos="2552"/>
        </w:tabs>
        <w:spacing w:line="348" w:lineRule="auto"/>
        <w:ind w:left="2127" w:hanging="339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Masoterapia.</w:t>
      </w:r>
    </w:p>
    <w:p w14:paraId="34DA51EF" w14:textId="77777777" w:rsidR="004C1773" w:rsidRPr="004C1773" w:rsidRDefault="004C1773" w:rsidP="00685CB0">
      <w:pPr>
        <w:numPr>
          <w:ilvl w:val="2"/>
          <w:numId w:val="32"/>
        </w:numPr>
        <w:tabs>
          <w:tab w:val="num" w:pos="2552"/>
        </w:tabs>
        <w:spacing w:line="348" w:lineRule="auto"/>
        <w:ind w:left="2127" w:hanging="339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Cinesiterapia pasiva.</w:t>
      </w:r>
    </w:p>
    <w:p w14:paraId="3686198A" w14:textId="77777777" w:rsidR="004C1773" w:rsidRPr="004C1773" w:rsidRDefault="004C1773" w:rsidP="00685CB0">
      <w:pPr>
        <w:numPr>
          <w:ilvl w:val="2"/>
          <w:numId w:val="32"/>
        </w:numPr>
        <w:tabs>
          <w:tab w:val="num" w:pos="2552"/>
        </w:tabs>
        <w:spacing w:line="348" w:lineRule="auto"/>
        <w:ind w:left="2127" w:hanging="339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Reeducación neuromuscular propioceptiva.</w:t>
      </w:r>
    </w:p>
    <w:p w14:paraId="518E8332" w14:textId="77777777" w:rsidR="004C1773" w:rsidRPr="004C1773" w:rsidRDefault="004C1773" w:rsidP="00685CB0">
      <w:pPr>
        <w:numPr>
          <w:ilvl w:val="2"/>
          <w:numId w:val="32"/>
        </w:numPr>
        <w:tabs>
          <w:tab w:val="num" w:pos="2552"/>
        </w:tabs>
        <w:spacing w:line="348" w:lineRule="auto"/>
        <w:ind w:left="2127" w:hanging="339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Educación para la Salud.</w:t>
      </w:r>
    </w:p>
    <w:p w14:paraId="74DA56FD" w14:textId="77777777" w:rsidR="004C1773" w:rsidRPr="004C1773" w:rsidRDefault="004C1773" w:rsidP="00685CB0">
      <w:pPr>
        <w:tabs>
          <w:tab w:val="left" w:pos="-720"/>
        </w:tabs>
        <w:suppressAutoHyphens/>
        <w:spacing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4C1773">
        <w:rPr>
          <w:rFonts w:ascii="Arial" w:hAnsi="Arial" w:cs="Arial"/>
          <w:b/>
          <w:spacing w:val="-3"/>
          <w:lang w:val="es-ES_tradnl"/>
        </w:rPr>
        <w:t>Tema 3: Afecciones ortopédicas del complejo articular de la rodilla.</w:t>
      </w:r>
    </w:p>
    <w:p w14:paraId="77480EB5" w14:textId="77777777" w:rsidR="004C1773" w:rsidRPr="004C1773" w:rsidRDefault="004C1773" w:rsidP="00685CB0">
      <w:pPr>
        <w:numPr>
          <w:ilvl w:val="0"/>
          <w:numId w:val="33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Anatomía funcional y patomecánica de la rodilla.</w:t>
      </w:r>
    </w:p>
    <w:p w14:paraId="22693E0D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Superficies articulares.</w:t>
      </w:r>
    </w:p>
    <w:p w14:paraId="3A7E3BC9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Meniscos interarticulares.</w:t>
      </w:r>
    </w:p>
    <w:p w14:paraId="17C8574D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Aparato capsuloligamentoso.</w:t>
      </w:r>
    </w:p>
    <w:p w14:paraId="7BC9F12C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Elementos musculotendinosos.</w:t>
      </w:r>
    </w:p>
    <w:p w14:paraId="0D361AC6" w14:textId="77777777" w:rsidR="004C1773" w:rsidRPr="004C1773" w:rsidRDefault="004C1773" w:rsidP="00685CB0">
      <w:pPr>
        <w:numPr>
          <w:ilvl w:val="0"/>
          <w:numId w:val="33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Fisiopatología de las afecciones ortopédicas de la rodilla.</w:t>
      </w:r>
    </w:p>
    <w:p w14:paraId="6FADE615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Genu valgus.</w:t>
      </w:r>
    </w:p>
    <w:p w14:paraId="7D60B0C1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Genu varus.</w:t>
      </w:r>
    </w:p>
    <w:p w14:paraId="0169E982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Genu flexum.</w:t>
      </w:r>
    </w:p>
    <w:p w14:paraId="572FCA69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lastRenderedPageBreak/>
        <w:t>Genu recurvatum.</w:t>
      </w:r>
    </w:p>
    <w:p w14:paraId="5F750219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Importancia de las “Cadenas Musculares”</w:t>
      </w:r>
    </w:p>
    <w:p w14:paraId="26DE6A3A" w14:textId="77777777" w:rsidR="004C1773" w:rsidRPr="004C1773" w:rsidRDefault="004C1773" w:rsidP="00685CB0">
      <w:pPr>
        <w:numPr>
          <w:ilvl w:val="0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Evaluación física y funcional de la rodilla.</w:t>
      </w:r>
    </w:p>
    <w:p w14:paraId="3D9DF130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Diagnóstico médico vs diagnóstico fisioterápico.</w:t>
      </w:r>
    </w:p>
    <w:p w14:paraId="6F3A882A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Inspección (observación-palpación).</w:t>
      </w:r>
    </w:p>
    <w:p w14:paraId="3386A945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radiológico.</w:t>
      </w:r>
    </w:p>
    <w:p w14:paraId="50189934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Examen artrocinemático (hipomovilidad-hipermovilidad).</w:t>
      </w:r>
    </w:p>
    <w:p w14:paraId="5ABA3143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neuromuscular (de las cadenas musculares).</w:t>
      </w:r>
    </w:p>
    <w:p w14:paraId="3400BB38" w14:textId="77777777" w:rsidR="004C1773" w:rsidRPr="004C1773" w:rsidRDefault="004C1773" w:rsidP="00685CB0">
      <w:pPr>
        <w:numPr>
          <w:ilvl w:val="0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de las diferentes afecciones ortopédicas de la rodilla.</w:t>
      </w:r>
    </w:p>
    <w:p w14:paraId="1B1B320E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Objetivos del tratamiento.</w:t>
      </w:r>
    </w:p>
    <w:p w14:paraId="7D5C0D56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Instrumental.</w:t>
      </w:r>
    </w:p>
    <w:p w14:paraId="4F789CAB" w14:textId="77777777" w:rsidR="004C1773" w:rsidRPr="004C1773" w:rsidRDefault="004C1773" w:rsidP="00685CB0">
      <w:pPr>
        <w:numPr>
          <w:ilvl w:val="1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Manual Ortopédica.</w:t>
      </w:r>
    </w:p>
    <w:p w14:paraId="611F32D9" w14:textId="77777777" w:rsidR="004C1773" w:rsidRPr="004C1773" w:rsidRDefault="004C1773" w:rsidP="00685CB0">
      <w:pPr>
        <w:numPr>
          <w:ilvl w:val="2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Cinesiterapia pasiva.</w:t>
      </w:r>
    </w:p>
    <w:p w14:paraId="04EE89CD" w14:textId="77777777" w:rsidR="004C1773" w:rsidRPr="004C1773" w:rsidRDefault="004C1773" w:rsidP="00685CB0">
      <w:pPr>
        <w:numPr>
          <w:ilvl w:val="2"/>
          <w:numId w:val="33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Reeducación neuromuscular propioceptiva.</w:t>
      </w:r>
    </w:p>
    <w:p w14:paraId="1A790C49" w14:textId="77777777" w:rsidR="004C1773" w:rsidRPr="004C1773" w:rsidRDefault="004C1773" w:rsidP="00685CB0">
      <w:pPr>
        <w:tabs>
          <w:tab w:val="left" w:pos="-720"/>
        </w:tabs>
        <w:suppressAutoHyphens/>
        <w:spacing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4C1773">
        <w:rPr>
          <w:rFonts w:ascii="Arial" w:hAnsi="Arial" w:cs="Arial"/>
          <w:b/>
          <w:spacing w:val="-3"/>
          <w:lang w:val="es-ES_tradnl"/>
        </w:rPr>
        <w:t>Tema 4: Afecciones ortopédicas de la articulación coxofemoral.</w:t>
      </w:r>
    </w:p>
    <w:p w14:paraId="30D8FA01" w14:textId="77777777" w:rsidR="004C1773" w:rsidRPr="004C1773" w:rsidRDefault="004C1773" w:rsidP="00685CB0">
      <w:pPr>
        <w:numPr>
          <w:ilvl w:val="0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Anatomía funcional y biomecánica clínica de la articulación coxofemoral.</w:t>
      </w:r>
    </w:p>
    <w:p w14:paraId="0EFBB5A8" w14:textId="77777777" w:rsidR="004C1773" w:rsidRPr="004C1773" w:rsidRDefault="004C1773" w:rsidP="00685CB0">
      <w:pPr>
        <w:numPr>
          <w:ilvl w:val="0"/>
          <w:numId w:val="34"/>
        </w:numPr>
        <w:spacing w:line="360" w:lineRule="auto"/>
        <w:ind w:right="-433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Fisiopatología de las principales afecciones ortopédicas de la cadera.</w:t>
      </w:r>
    </w:p>
    <w:p w14:paraId="6974B7D5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Displasia acetabular.</w:t>
      </w:r>
    </w:p>
    <w:p w14:paraId="3DBD635C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Luxación congénita de la cadera.</w:t>
      </w:r>
    </w:p>
    <w:p w14:paraId="2599995D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Trastornos de alineación del fémur proximal.</w:t>
      </w:r>
    </w:p>
    <w:p w14:paraId="109D4F91" w14:textId="77777777" w:rsidR="004C1773" w:rsidRPr="004C1773" w:rsidRDefault="004C1773" w:rsidP="00685CB0">
      <w:pPr>
        <w:numPr>
          <w:ilvl w:val="2"/>
          <w:numId w:val="34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Coxa valga.</w:t>
      </w:r>
    </w:p>
    <w:p w14:paraId="7E022BCA" w14:textId="77777777" w:rsidR="004C1773" w:rsidRPr="004C1773" w:rsidRDefault="004C1773" w:rsidP="00685CB0">
      <w:pPr>
        <w:numPr>
          <w:ilvl w:val="2"/>
          <w:numId w:val="34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Coxa vara.</w:t>
      </w:r>
    </w:p>
    <w:p w14:paraId="3456D47A" w14:textId="77777777" w:rsidR="004C1773" w:rsidRPr="004C1773" w:rsidRDefault="004C1773" w:rsidP="00685CB0">
      <w:pPr>
        <w:numPr>
          <w:ilvl w:val="2"/>
          <w:numId w:val="34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Epifisiolisis cervicocapital femoral.</w:t>
      </w:r>
    </w:p>
    <w:p w14:paraId="02221BF9" w14:textId="77777777" w:rsidR="004C1773" w:rsidRPr="004C1773" w:rsidRDefault="004C1773" w:rsidP="00685CB0">
      <w:pPr>
        <w:numPr>
          <w:ilvl w:val="0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Evaluación física y funcional de la cadera.</w:t>
      </w:r>
    </w:p>
    <w:p w14:paraId="7197D627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Diagnóstico médico vs diagnóstico fisioterápico.</w:t>
      </w:r>
    </w:p>
    <w:p w14:paraId="68FF86EF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de la marcha.</w:t>
      </w:r>
    </w:p>
    <w:p w14:paraId="2DE87DD4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Inspección.</w:t>
      </w:r>
    </w:p>
    <w:p w14:paraId="4B300349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radiológico.</w:t>
      </w:r>
    </w:p>
    <w:p w14:paraId="0BFAD61F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Examen artrocinemático (del cono de circunducción).</w:t>
      </w:r>
    </w:p>
    <w:p w14:paraId="30F52B7E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neuromuscular.</w:t>
      </w:r>
    </w:p>
    <w:p w14:paraId="48925E82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ind w:right="-149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Pruebas ortopédicas (Ortolani, Barlow, Fabere, Thomas, Ober).</w:t>
      </w:r>
    </w:p>
    <w:p w14:paraId="324083FC" w14:textId="77777777" w:rsidR="004C1773" w:rsidRPr="004C1773" w:rsidRDefault="004C1773" w:rsidP="004C1773">
      <w:pPr>
        <w:jc w:val="left"/>
        <w:rPr>
          <w:rFonts w:ascii="Arial" w:hAnsi="Arial" w:cs="Arial"/>
          <w:lang w:val="es-ES_tradnl" w:eastAsia="es-ES_tradnl"/>
        </w:rPr>
      </w:pPr>
    </w:p>
    <w:p w14:paraId="70141D75" w14:textId="77777777" w:rsidR="004C1773" w:rsidRPr="004C1773" w:rsidRDefault="004C1773" w:rsidP="00685CB0">
      <w:pPr>
        <w:numPr>
          <w:ilvl w:val="0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de las diferentes afecciones ortopédicas de la cadera.</w:t>
      </w:r>
    </w:p>
    <w:p w14:paraId="4EBAF336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Objetivos del tratamiento.</w:t>
      </w:r>
    </w:p>
    <w:p w14:paraId="7511330F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Instrumental.</w:t>
      </w:r>
    </w:p>
    <w:p w14:paraId="2FE0BB7D" w14:textId="77777777" w:rsidR="004C1773" w:rsidRPr="004C1773" w:rsidRDefault="004C1773" w:rsidP="00685CB0">
      <w:pPr>
        <w:numPr>
          <w:ilvl w:val="1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Manual Ortopédica.</w:t>
      </w:r>
    </w:p>
    <w:p w14:paraId="5B8579C2" w14:textId="77777777" w:rsidR="004C1773" w:rsidRPr="004C1773" w:rsidRDefault="004C1773" w:rsidP="00685CB0">
      <w:pPr>
        <w:numPr>
          <w:ilvl w:val="2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Cinesiterapia pasiva.</w:t>
      </w:r>
    </w:p>
    <w:p w14:paraId="2A9CEF07" w14:textId="77777777" w:rsidR="004C1773" w:rsidRPr="004C1773" w:rsidRDefault="004C1773" w:rsidP="00685CB0">
      <w:pPr>
        <w:numPr>
          <w:ilvl w:val="2"/>
          <w:numId w:val="34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Facilitación neuromuscular propioceptiva.</w:t>
      </w:r>
    </w:p>
    <w:p w14:paraId="618ABA6E" w14:textId="77777777" w:rsidR="004C1773" w:rsidRPr="004C1773" w:rsidRDefault="004C1773" w:rsidP="004C1773">
      <w:pPr>
        <w:spacing w:line="360" w:lineRule="auto"/>
        <w:rPr>
          <w:rFonts w:ascii="Arial" w:hAnsi="Arial" w:cs="Arial"/>
          <w:b/>
          <w:lang w:val="es-ES_tradnl" w:eastAsia="es-ES_tradnl"/>
        </w:rPr>
      </w:pPr>
    </w:p>
    <w:p w14:paraId="221EF477" w14:textId="77777777" w:rsidR="004C1773" w:rsidRPr="004C1773" w:rsidRDefault="004C1773" w:rsidP="004C1773">
      <w:pPr>
        <w:spacing w:line="360" w:lineRule="auto"/>
        <w:rPr>
          <w:rFonts w:ascii="Arial" w:hAnsi="Arial" w:cs="Arial"/>
          <w:b/>
          <w:lang w:val="es-ES_tradnl" w:eastAsia="es-ES_tradnl"/>
        </w:rPr>
      </w:pPr>
      <w:r w:rsidRPr="004C1773">
        <w:rPr>
          <w:rFonts w:ascii="Arial" w:hAnsi="Arial" w:cs="Arial"/>
          <w:b/>
          <w:lang w:val="es-ES_tradnl" w:eastAsia="es-ES_tradnl"/>
        </w:rPr>
        <w:t>UD III: Fisioterapia de las afecciones ortopédicas de la pelvis y la columna vertebral.</w:t>
      </w:r>
    </w:p>
    <w:p w14:paraId="18953F4B" w14:textId="77777777" w:rsidR="004C1773" w:rsidRPr="004C1773" w:rsidRDefault="004C1773" w:rsidP="00685CB0">
      <w:pPr>
        <w:tabs>
          <w:tab w:val="left" w:pos="-720"/>
        </w:tabs>
        <w:suppressAutoHyphens/>
        <w:spacing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4C1773">
        <w:rPr>
          <w:rFonts w:ascii="Arial" w:hAnsi="Arial" w:cs="Arial"/>
          <w:b/>
          <w:spacing w:val="-3"/>
          <w:lang w:val="es-ES_tradnl"/>
        </w:rPr>
        <w:t>Tema 5: Consideraciones generales.</w:t>
      </w:r>
    </w:p>
    <w:p w14:paraId="30A9CD5B" w14:textId="77777777" w:rsidR="004C1773" w:rsidRPr="004C1773" w:rsidRDefault="004C1773" w:rsidP="00685CB0">
      <w:pPr>
        <w:numPr>
          <w:ilvl w:val="0"/>
          <w:numId w:val="35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El raquis como unidad funcional.</w:t>
      </w:r>
    </w:p>
    <w:p w14:paraId="7D37DCDE" w14:textId="77777777" w:rsidR="004C1773" w:rsidRPr="004C1773" w:rsidRDefault="004C1773" w:rsidP="00685CB0">
      <w:pPr>
        <w:numPr>
          <w:ilvl w:val="0"/>
          <w:numId w:val="35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Desarrollo y significación funcional de las curvaturas raquídeas.</w:t>
      </w:r>
    </w:p>
    <w:p w14:paraId="6321356B" w14:textId="77777777" w:rsidR="004C1773" w:rsidRPr="004C1773" w:rsidRDefault="004C1773" w:rsidP="00685CB0">
      <w:pPr>
        <w:numPr>
          <w:ilvl w:val="0"/>
          <w:numId w:val="35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Fisiopatología de los trastornos de alineación.</w:t>
      </w:r>
    </w:p>
    <w:p w14:paraId="0C0B44FB" w14:textId="77777777" w:rsidR="004C1773" w:rsidRPr="004C1773" w:rsidRDefault="004C1773" w:rsidP="00685CB0">
      <w:pPr>
        <w:numPr>
          <w:ilvl w:val="0"/>
          <w:numId w:val="35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Principios de la reeducación postural de la columna vertebral.</w:t>
      </w:r>
    </w:p>
    <w:p w14:paraId="2762155F" w14:textId="77777777" w:rsidR="004C1773" w:rsidRPr="004C1773" w:rsidRDefault="004C1773" w:rsidP="00685CB0">
      <w:pPr>
        <w:numPr>
          <w:ilvl w:val="0"/>
          <w:numId w:val="35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Principios de aplicación del tratamiento fisioterápico.</w:t>
      </w:r>
    </w:p>
    <w:p w14:paraId="75A8382E" w14:textId="77777777" w:rsidR="004C1773" w:rsidRPr="004C1773" w:rsidRDefault="004C1773" w:rsidP="00685CB0">
      <w:pPr>
        <w:tabs>
          <w:tab w:val="left" w:pos="-720"/>
        </w:tabs>
        <w:suppressAutoHyphens/>
        <w:spacing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4C1773">
        <w:rPr>
          <w:rFonts w:ascii="Arial" w:hAnsi="Arial" w:cs="Arial"/>
          <w:b/>
          <w:spacing w:val="-3"/>
          <w:lang w:val="es-ES_tradnl"/>
        </w:rPr>
        <w:t>Tema 6: Fisiopatología de las afecciones ortopédicas de la pelvis y la columna vertebral.</w:t>
      </w:r>
    </w:p>
    <w:p w14:paraId="5180381E" w14:textId="77777777" w:rsidR="004C1773" w:rsidRPr="004C1773" w:rsidRDefault="004C1773" w:rsidP="00685CB0">
      <w:pPr>
        <w:numPr>
          <w:ilvl w:val="0"/>
          <w:numId w:val="36"/>
        </w:numPr>
        <w:spacing w:line="360" w:lineRule="auto"/>
        <w:jc w:val="left"/>
        <w:rPr>
          <w:rFonts w:ascii="Arial" w:hAnsi="Arial" w:cs="Arial"/>
          <w:szCs w:val="20"/>
          <w:lang w:eastAsia="es-ES_tradnl"/>
        </w:rPr>
      </w:pPr>
      <w:r w:rsidRPr="004C1773">
        <w:rPr>
          <w:rFonts w:ascii="Arial" w:hAnsi="Arial" w:cs="Arial"/>
          <w:szCs w:val="20"/>
          <w:lang w:eastAsia="es-ES_tradnl"/>
        </w:rPr>
        <w:t>La región lumbopélvica.</w:t>
      </w:r>
    </w:p>
    <w:p w14:paraId="3EF5B708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szCs w:val="20"/>
          <w:lang w:eastAsia="es-ES_tradnl"/>
        </w:rPr>
      </w:pPr>
      <w:r w:rsidRPr="004C1773">
        <w:rPr>
          <w:rFonts w:ascii="Arial" w:hAnsi="Arial" w:cs="Arial"/>
          <w:szCs w:val="20"/>
          <w:lang w:eastAsia="es-ES_tradnl"/>
        </w:rPr>
        <w:t>Estudio de la estática lumbopélvica.</w:t>
      </w:r>
    </w:p>
    <w:p w14:paraId="737B8977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Fisiopatología de los trastornos de alineación en el plano sagital.</w:t>
      </w:r>
    </w:p>
    <w:p w14:paraId="65559915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Fisiopatología de la torsión pélvica.</w:t>
      </w:r>
    </w:p>
    <w:p w14:paraId="1FDEA867" w14:textId="77777777" w:rsidR="004C1773" w:rsidRPr="004C1773" w:rsidRDefault="004C1773" w:rsidP="00685CB0">
      <w:pPr>
        <w:numPr>
          <w:ilvl w:val="0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La región dorsal.</w:t>
      </w:r>
    </w:p>
    <w:p w14:paraId="3BEF2EDE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Fisiopatología de la rectificación e inversión de la cifosis dorsal.</w:t>
      </w:r>
    </w:p>
    <w:p w14:paraId="61E5BE02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Cifosis dorsal del adolescente. Diagnóstico diferencial.</w:t>
      </w:r>
    </w:p>
    <w:p w14:paraId="45B737E1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Cifosis asociadas a otros procesos patológicos.</w:t>
      </w:r>
    </w:p>
    <w:p w14:paraId="20E794D2" w14:textId="77777777" w:rsidR="004C1773" w:rsidRPr="004C1773" w:rsidRDefault="004C1773" w:rsidP="00685CB0">
      <w:pPr>
        <w:numPr>
          <w:ilvl w:val="0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La región craneocervical.</w:t>
      </w:r>
    </w:p>
    <w:p w14:paraId="6F450D36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Análisis cefalométrico.</w:t>
      </w:r>
    </w:p>
    <w:p w14:paraId="4718B10D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Fisiopatología de los trastornos de alineación de la columna cervical.</w:t>
      </w:r>
    </w:p>
    <w:p w14:paraId="194D10DF" w14:textId="77777777" w:rsidR="004C1773" w:rsidRPr="004C1773" w:rsidRDefault="004C1773" w:rsidP="00685CB0">
      <w:pPr>
        <w:numPr>
          <w:ilvl w:val="0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La escoliosis.</w:t>
      </w:r>
    </w:p>
    <w:p w14:paraId="3C8D09FD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Generalidades.</w:t>
      </w:r>
    </w:p>
    <w:p w14:paraId="09C4F39F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Fisiopatología de la escoliosis idiopática.</w:t>
      </w:r>
    </w:p>
    <w:p w14:paraId="63C2E3E4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lastRenderedPageBreak/>
        <w:t>Actitud escoliótica. Diagnóstico diferencial.</w:t>
      </w:r>
    </w:p>
    <w:p w14:paraId="46AD8675" w14:textId="77777777" w:rsidR="004C1773" w:rsidRPr="004C1773" w:rsidRDefault="004C1773" w:rsidP="00685CB0">
      <w:pPr>
        <w:numPr>
          <w:ilvl w:val="1"/>
          <w:numId w:val="36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radiológico del raquis escoliótico.</w:t>
      </w:r>
    </w:p>
    <w:p w14:paraId="0B887565" w14:textId="77777777" w:rsidR="004C1773" w:rsidRPr="004C1773" w:rsidRDefault="004C1773" w:rsidP="00685CB0">
      <w:pPr>
        <w:tabs>
          <w:tab w:val="left" w:pos="-720"/>
        </w:tabs>
        <w:suppressAutoHyphens/>
        <w:spacing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4C1773">
        <w:rPr>
          <w:rFonts w:ascii="Arial" w:hAnsi="Arial" w:cs="Arial"/>
          <w:b/>
          <w:spacing w:val="-3"/>
          <w:lang w:val="es-ES_tradnl"/>
        </w:rPr>
        <w:t>Tema 7: Examen físico y funcional de la pelvis y la columna vertebral.</w:t>
      </w:r>
    </w:p>
    <w:p w14:paraId="0D0C5B24" w14:textId="77777777" w:rsidR="004C1773" w:rsidRPr="004C1773" w:rsidRDefault="004C1773" w:rsidP="00685CB0">
      <w:pPr>
        <w:numPr>
          <w:ilvl w:val="0"/>
          <w:numId w:val="37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Historia clínica y anamnesis.</w:t>
      </w:r>
    </w:p>
    <w:p w14:paraId="2E113771" w14:textId="77777777" w:rsidR="004C1773" w:rsidRPr="004C1773" w:rsidRDefault="004C1773" w:rsidP="00685CB0">
      <w:pPr>
        <w:numPr>
          <w:ilvl w:val="0"/>
          <w:numId w:val="37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Observación de los hábitos posturales y conductuales.</w:t>
      </w:r>
    </w:p>
    <w:p w14:paraId="6588A8D7" w14:textId="77777777" w:rsidR="004C1773" w:rsidRPr="004C1773" w:rsidRDefault="004C1773" w:rsidP="00685CB0">
      <w:pPr>
        <w:numPr>
          <w:ilvl w:val="0"/>
          <w:numId w:val="37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de la actitud postural en bipedestación.</w:t>
      </w:r>
    </w:p>
    <w:p w14:paraId="46C22230" w14:textId="77777777" w:rsidR="004C1773" w:rsidRPr="004C1773" w:rsidRDefault="004C1773" w:rsidP="00685CB0">
      <w:pPr>
        <w:numPr>
          <w:ilvl w:val="0"/>
          <w:numId w:val="37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Examen ortopédico de la estática lumbopélvica.</w:t>
      </w:r>
    </w:p>
    <w:p w14:paraId="20A65C5D" w14:textId="77777777" w:rsidR="004C1773" w:rsidRPr="004C1773" w:rsidRDefault="004C1773" w:rsidP="00685CB0">
      <w:pPr>
        <w:numPr>
          <w:ilvl w:val="0"/>
          <w:numId w:val="37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de la longitud de los miembros inferiores.</w:t>
      </w:r>
    </w:p>
    <w:p w14:paraId="293215DB" w14:textId="77777777" w:rsidR="004C1773" w:rsidRPr="004C1773" w:rsidRDefault="004C1773" w:rsidP="00685CB0">
      <w:pPr>
        <w:numPr>
          <w:ilvl w:val="0"/>
          <w:numId w:val="37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de las curvaturas raquídeas en el plano sagital.</w:t>
      </w:r>
    </w:p>
    <w:p w14:paraId="017D43A3" w14:textId="77777777" w:rsidR="004C1773" w:rsidRPr="004C1773" w:rsidRDefault="004C1773" w:rsidP="00685CB0">
      <w:pPr>
        <w:numPr>
          <w:ilvl w:val="0"/>
          <w:numId w:val="37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de las curvaturas raquídeas en el plano frontal.</w:t>
      </w:r>
    </w:p>
    <w:p w14:paraId="3D9865DC" w14:textId="77777777" w:rsidR="004C1773" w:rsidRPr="004C1773" w:rsidRDefault="004C1773" w:rsidP="00685CB0">
      <w:pPr>
        <w:numPr>
          <w:ilvl w:val="0"/>
          <w:numId w:val="37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ortopédico específico del raquis escoliótico.</w:t>
      </w:r>
    </w:p>
    <w:p w14:paraId="1A8871C2" w14:textId="77777777" w:rsidR="004C1773" w:rsidRPr="004C1773" w:rsidRDefault="004C1773" w:rsidP="00685CB0">
      <w:pPr>
        <w:numPr>
          <w:ilvl w:val="0"/>
          <w:numId w:val="37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de la cintura escapular y de las extremidades superiores.</w:t>
      </w:r>
    </w:p>
    <w:p w14:paraId="7F80CD54" w14:textId="77777777" w:rsidR="004C1773" w:rsidRPr="004C1773" w:rsidRDefault="004C1773" w:rsidP="00685CB0">
      <w:pPr>
        <w:numPr>
          <w:ilvl w:val="0"/>
          <w:numId w:val="37"/>
        </w:numPr>
        <w:spacing w:line="360" w:lineRule="auto"/>
        <w:jc w:val="left"/>
        <w:rPr>
          <w:rFonts w:ascii="Arial" w:hAnsi="Arial" w:cs="Arial"/>
          <w:szCs w:val="20"/>
          <w:lang w:eastAsia="es-ES_tradnl"/>
        </w:rPr>
      </w:pPr>
      <w:r w:rsidRPr="004C1773">
        <w:rPr>
          <w:rFonts w:ascii="Arial" w:hAnsi="Arial" w:cs="Arial"/>
          <w:szCs w:val="20"/>
          <w:lang w:eastAsia="es-ES_tradnl"/>
        </w:rPr>
        <w:t>Examen artrocinemático.</w:t>
      </w:r>
    </w:p>
    <w:p w14:paraId="0B521604" w14:textId="77777777" w:rsidR="004C1773" w:rsidRPr="004C1773" w:rsidRDefault="004C1773" w:rsidP="00685CB0">
      <w:pPr>
        <w:numPr>
          <w:ilvl w:val="0"/>
          <w:numId w:val="37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Examen de la programación neuromuscular.</w:t>
      </w:r>
    </w:p>
    <w:p w14:paraId="50435B07" w14:textId="77777777" w:rsidR="004C1773" w:rsidRPr="004C1773" w:rsidRDefault="004C1773" w:rsidP="00685CB0">
      <w:pPr>
        <w:tabs>
          <w:tab w:val="left" w:pos="-720"/>
        </w:tabs>
        <w:suppressAutoHyphens/>
        <w:spacing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4C1773">
        <w:rPr>
          <w:rFonts w:ascii="Arial" w:hAnsi="Arial" w:cs="Arial"/>
          <w:b/>
          <w:spacing w:val="-3"/>
          <w:lang w:val="es-ES_tradnl"/>
        </w:rPr>
        <w:t>Tema 8: Fisioterapia de las afecciones ortopédicas de la pelvis y la columna vertebral.</w:t>
      </w:r>
    </w:p>
    <w:p w14:paraId="4308051E" w14:textId="77777777" w:rsidR="004C1773" w:rsidRPr="004C1773" w:rsidRDefault="004C1773" w:rsidP="00685CB0">
      <w:pPr>
        <w:numPr>
          <w:ilvl w:val="0"/>
          <w:numId w:val="38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Objetivos del tratamiento.</w:t>
      </w:r>
    </w:p>
    <w:p w14:paraId="25B9271E" w14:textId="77777777" w:rsidR="004C1773" w:rsidRPr="004C1773" w:rsidRDefault="004C1773" w:rsidP="00685CB0">
      <w:pPr>
        <w:numPr>
          <w:ilvl w:val="0"/>
          <w:numId w:val="38"/>
        </w:numPr>
        <w:spacing w:line="360" w:lineRule="auto"/>
        <w:ind w:right="-291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Desarrollo de planesde intervención en Fisioterapia de las principales afecciones ortopédicas de la columna vertebral.</w:t>
      </w:r>
    </w:p>
    <w:p w14:paraId="4B1E6DDC" w14:textId="77777777" w:rsidR="004C1773" w:rsidRPr="004C1773" w:rsidRDefault="004C1773" w:rsidP="00685CB0">
      <w:pPr>
        <w:numPr>
          <w:ilvl w:val="1"/>
          <w:numId w:val="38"/>
        </w:numPr>
        <w:spacing w:line="360" w:lineRule="auto"/>
        <w:ind w:right="-291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de la rectificación de la lordosis lumbar fisiológica.</w:t>
      </w:r>
    </w:p>
    <w:p w14:paraId="69696118" w14:textId="77777777" w:rsidR="004C1773" w:rsidRPr="004C1773" w:rsidRDefault="004C1773" w:rsidP="00685CB0">
      <w:pPr>
        <w:numPr>
          <w:ilvl w:val="1"/>
          <w:numId w:val="38"/>
        </w:numPr>
        <w:spacing w:line="360" w:lineRule="auto"/>
        <w:ind w:right="-291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de la rectificación de la lordosis cervical fisiológica.</w:t>
      </w:r>
    </w:p>
    <w:p w14:paraId="0ABEBD33" w14:textId="77777777" w:rsidR="004C1773" w:rsidRPr="004C1773" w:rsidRDefault="004C1773" w:rsidP="00685CB0">
      <w:pPr>
        <w:numPr>
          <w:ilvl w:val="1"/>
          <w:numId w:val="38"/>
        </w:numPr>
        <w:spacing w:line="360" w:lineRule="auto"/>
        <w:ind w:right="-291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Fisioterapia del raquis cifolordótico.</w:t>
      </w:r>
    </w:p>
    <w:p w14:paraId="526CFB15" w14:textId="77777777" w:rsidR="004C1773" w:rsidRPr="004C1773" w:rsidRDefault="004C1773" w:rsidP="00685CB0">
      <w:pPr>
        <w:numPr>
          <w:ilvl w:val="1"/>
          <w:numId w:val="38"/>
        </w:numPr>
        <w:spacing w:line="360" w:lineRule="auto"/>
        <w:ind w:right="-291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del raquis escoliótico.</w:t>
      </w:r>
    </w:p>
    <w:p w14:paraId="39E93F41" w14:textId="77777777" w:rsidR="004C1773" w:rsidRPr="004C1773" w:rsidRDefault="004C1773" w:rsidP="00685CB0">
      <w:pPr>
        <w:numPr>
          <w:ilvl w:val="0"/>
          <w:numId w:val="38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instrumental.</w:t>
      </w:r>
    </w:p>
    <w:p w14:paraId="442C664C" w14:textId="77777777" w:rsidR="004C1773" w:rsidRPr="004C1773" w:rsidRDefault="004C1773" w:rsidP="00685CB0">
      <w:pPr>
        <w:numPr>
          <w:ilvl w:val="0"/>
          <w:numId w:val="38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 Manual Ortopédica.</w:t>
      </w:r>
    </w:p>
    <w:p w14:paraId="765D4899" w14:textId="77777777" w:rsidR="004C1773" w:rsidRPr="004C1773" w:rsidRDefault="004C1773" w:rsidP="00685CB0">
      <w:pPr>
        <w:numPr>
          <w:ilvl w:val="1"/>
          <w:numId w:val="38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Principios de la reeducación postural global del raquis escoliótico.</w:t>
      </w:r>
    </w:p>
    <w:p w14:paraId="73B7115C" w14:textId="77777777" w:rsidR="004C1773" w:rsidRPr="004C1773" w:rsidRDefault="004C1773" w:rsidP="00685CB0">
      <w:pPr>
        <w:numPr>
          <w:ilvl w:val="1"/>
          <w:numId w:val="38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Introducción al Método de Niederhoffer.</w:t>
      </w:r>
    </w:p>
    <w:p w14:paraId="5121F952" w14:textId="77777777" w:rsidR="004C1773" w:rsidRPr="004C1773" w:rsidRDefault="004C1773" w:rsidP="004C1773">
      <w:pPr>
        <w:spacing w:line="360" w:lineRule="auto"/>
        <w:rPr>
          <w:rFonts w:ascii="Arial" w:hAnsi="Arial" w:cs="Arial"/>
          <w:lang w:val="es-ES_tradnl" w:eastAsia="es-ES_tradnl"/>
        </w:rPr>
      </w:pPr>
    </w:p>
    <w:p w14:paraId="1F66A538" w14:textId="77777777" w:rsidR="004C1773" w:rsidRPr="004C1773" w:rsidRDefault="004C1773" w:rsidP="004C1773">
      <w:pPr>
        <w:spacing w:line="360" w:lineRule="auto"/>
        <w:rPr>
          <w:rFonts w:ascii="Arial" w:hAnsi="Arial" w:cs="Arial"/>
          <w:b/>
          <w:lang w:val="es-ES_tradnl" w:eastAsia="es-ES_tradnl"/>
        </w:rPr>
      </w:pPr>
      <w:r w:rsidRPr="004C1773">
        <w:rPr>
          <w:rFonts w:ascii="Arial" w:hAnsi="Arial" w:cs="Arial"/>
          <w:b/>
          <w:lang w:val="es-ES_tradnl" w:eastAsia="es-ES_tradnl"/>
        </w:rPr>
        <w:t>UD IV: Fisioterapia del paciente amputado.</w:t>
      </w:r>
    </w:p>
    <w:p w14:paraId="3FDD146F" w14:textId="77777777" w:rsidR="004C1773" w:rsidRPr="004C1773" w:rsidRDefault="004C1773" w:rsidP="00685CB0">
      <w:pPr>
        <w:tabs>
          <w:tab w:val="left" w:pos="-720"/>
        </w:tabs>
        <w:suppressAutoHyphens/>
        <w:spacing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4C1773">
        <w:rPr>
          <w:rFonts w:ascii="Arial" w:hAnsi="Arial" w:cs="Arial"/>
          <w:b/>
          <w:spacing w:val="-3"/>
          <w:lang w:val="es-ES_tradnl"/>
        </w:rPr>
        <w:t>Tema 9: Fisioterapia del paciente amputado.</w:t>
      </w:r>
    </w:p>
    <w:p w14:paraId="1F65BDEB" w14:textId="77777777" w:rsidR="004C1773" w:rsidRPr="004C1773" w:rsidRDefault="004C1773" w:rsidP="00685CB0">
      <w:pPr>
        <w:numPr>
          <w:ilvl w:val="0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Concepto de amputación y desarticulación.</w:t>
      </w:r>
    </w:p>
    <w:p w14:paraId="1D33A0D0" w14:textId="77777777" w:rsidR="004C1773" w:rsidRPr="004C1773" w:rsidRDefault="004C1773" w:rsidP="00685CB0">
      <w:pPr>
        <w:numPr>
          <w:ilvl w:val="0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Etiología.</w:t>
      </w:r>
    </w:p>
    <w:p w14:paraId="60AD0721" w14:textId="77777777" w:rsidR="004C1773" w:rsidRPr="004C1773" w:rsidRDefault="004C1773" w:rsidP="00685CB0">
      <w:pPr>
        <w:numPr>
          <w:ilvl w:val="0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lastRenderedPageBreak/>
        <w:t>Niveles de amputación.</w:t>
      </w:r>
    </w:p>
    <w:p w14:paraId="68F76656" w14:textId="77777777" w:rsidR="004C1773" w:rsidRPr="004C1773" w:rsidRDefault="004C1773" w:rsidP="00685CB0">
      <w:pPr>
        <w:numPr>
          <w:ilvl w:val="0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Fisioterapia:</w:t>
      </w:r>
    </w:p>
    <w:p w14:paraId="761DD9EA" w14:textId="77777777" w:rsidR="004C1773" w:rsidRPr="004C1773" w:rsidRDefault="004C1773" w:rsidP="00685CB0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Preoperatorio (amputación diferida).</w:t>
      </w:r>
    </w:p>
    <w:p w14:paraId="723DDCB1" w14:textId="77777777" w:rsidR="004C1773" w:rsidRPr="004C1773" w:rsidRDefault="004C1773" w:rsidP="00685CB0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Postoperatorio inmediato.</w:t>
      </w:r>
    </w:p>
    <w:p w14:paraId="4A4867B7" w14:textId="77777777" w:rsidR="004C1773" w:rsidRPr="004C1773" w:rsidRDefault="004C1773" w:rsidP="00685CB0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eastAsia="es-ES_tradnl"/>
        </w:rPr>
      </w:pPr>
      <w:r w:rsidRPr="004C1773">
        <w:rPr>
          <w:rFonts w:ascii="Arial" w:hAnsi="Arial" w:cs="Arial"/>
          <w:lang w:eastAsia="es-ES_tradnl"/>
        </w:rPr>
        <w:t>Fase preprotésica.</w:t>
      </w:r>
    </w:p>
    <w:p w14:paraId="56BFA33B" w14:textId="77777777" w:rsidR="004C1773" w:rsidRPr="004C1773" w:rsidRDefault="004C1773" w:rsidP="00685CB0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Tratamiento protésico.</w:t>
      </w:r>
    </w:p>
    <w:p w14:paraId="10E600C7" w14:textId="77777777" w:rsidR="004C1773" w:rsidRPr="004C1773" w:rsidRDefault="004C1773" w:rsidP="00685CB0">
      <w:pPr>
        <w:numPr>
          <w:ilvl w:val="1"/>
          <w:numId w:val="39"/>
        </w:numPr>
        <w:spacing w:line="360" w:lineRule="auto"/>
        <w:jc w:val="left"/>
        <w:rPr>
          <w:rFonts w:ascii="Arial" w:hAnsi="Arial" w:cs="Arial"/>
          <w:lang w:val="es-ES_tradnl" w:eastAsia="es-ES_tradnl"/>
        </w:rPr>
      </w:pPr>
      <w:r w:rsidRPr="004C1773">
        <w:rPr>
          <w:rFonts w:ascii="Arial" w:hAnsi="Arial" w:cs="Arial"/>
          <w:lang w:val="es-ES_tradnl" w:eastAsia="es-ES_tradnl"/>
        </w:rPr>
        <w:t>Entrenamiento.</w:t>
      </w:r>
    </w:p>
    <w:p w14:paraId="62B88CCF" w14:textId="77777777" w:rsidR="004C1773" w:rsidRPr="004C1773" w:rsidRDefault="004C1773" w:rsidP="004C1773">
      <w:pPr>
        <w:spacing w:line="360" w:lineRule="auto"/>
        <w:rPr>
          <w:rFonts w:ascii="Arial" w:hAnsi="Arial" w:cs="Arial"/>
          <w:lang w:val="es-ES_tradnl" w:eastAsia="es-ES_tradnl"/>
        </w:rPr>
      </w:pPr>
    </w:p>
    <w:p w14:paraId="384DE746" w14:textId="522AA654" w:rsidR="004C1773" w:rsidRPr="004C1773" w:rsidRDefault="004C1773" w:rsidP="004C1773">
      <w:pPr>
        <w:spacing w:line="360" w:lineRule="auto"/>
        <w:rPr>
          <w:rFonts w:ascii="Arial" w:hAnsi="Arial"/>
          <w:spacing w:val="-3"/>
          <w:lang w:val="es-ES_tradnl"/>
        </w:rPr>
      </w:pPr>
      <w:r w:rsidRPr="004C1773">
        <w:rPr>
          <w:rFonts w:ascii="Arial" w:hAnsi="Arial" w:cs="Arial"/>
          <w:b/>
          <w:lang w:val="es-ES_tradnl" w:eastAsia="es-ES_tradnl"/>
        </w:rPr>
        <w:t>UD V:</w:t>
      </w:r>
      <w:r w:rsidRPr="004C1773">
        <w:rPr>
          <w:rFonts w:ascii="Arial" w:hAnsi="Arial"/>
          <w:b/>
          <w:spacing w:val="-3"/>
          <w:lang w:val="es-ES_tradnl"/>
        </w:rPr>
        <w:t xml:space="preserve"> Técnicas protésicas.</w:t>
      </w:r>
    </w:p>
    <w:p w14:paraId="78FADC36" w14:textId="77777777" w:rsidR="004C1773" w:rsidRPr="004C1773" w:rsidRDefault="004C1773" w:rsidP="72DD2590">
      <w:pPr>
        <w:suppressAutoHyphens/>
        <w:spacing w:after="120" w:line="360" w:lineRule="auto"/>
        <w:jc w:val="left"/>
        <w:rPr>
          <w:rFonts w:ascii="Arial" w:hAnsi="Arial" w:cs="Arial"/>
          <w:b/>
          <w:bCs/>
          <w:spacing w:val="-3"/>
        </w:rPr>
      </w:pPr>
      <w:r w:rsidRPr="72DD2590">
        <w:rPr>
          <w:rFonts w:ascii="Arial" w:hAnsi="Arial" w:cs="Arial"/>
          <w:b/>
          <w:bCs/>
          <w:spacing w:val="-3"/>
        </w:rPr>
        <w:t>Tema 10:</w:t>
      </w:r>
      <w:r w:rsidRPr="004C1773">
        <w:rPr>
          <w:rFonts w:ascii="Arial" w:hAnsi="Arial" w:cs="Arial"/>
          <w:b/>
          <w:spacing w:val="-3"/>
          <w:lang w:val="es-ES_tradnl"/>
        </w:rPr>
        <w:tab/>
      </w:r>
      <w:r w:rsidRPr="72DD2590">
        <w:rPr>
          <w:rFonts w:ascii="Arial" w:hAnsi="Arial" w:cs="Arial"/>
          <w:b/>
          <w:bCs/>
          <w:spacing w:val="-3"/>
        </w:rPr>
        <w:t>Función del técnico ortopédico, dentro del ámbito sanitario.</w:t>
      </w:r>
    </w:p>
    <w:p w14:paraId="4ADF0997" w14:textId="77777777" w:rsidR="004C1773" w:rsidRPr="004C1773" w:rsidRDefault="004C1773" w:rsidP="00685CB0">
      <w:pPr>
        <w:numPr>
          <w:ilvl w:val="0"/>
          <w:numId w:val="40"/>
        </w:numPr>
        <w:spacing w:line="360" w:lineRule="auto"/>
        <w:contextualSpacing/>
        <w:jc w:val="left"/>
        <w:rPr>
          <w:rFonts w:ascii="Arial" w:hAnsi="Arial"/>
          <w:bCs/>
        </w:rPr>
      </w:pPr>
      <w:r w:rsidRPr="004C1773">
        <w:rPr>
          <w:rFonts w:ascii="Arial" w:hAnsi="Arial"/>
          <w:bCs/>
        </w:rPr>
        <w:t>Relación interprofesional entre el técnico ortopédico y el fisioterapeuta.</w:t>
      </w:r>
    </w:p>
    <w:p w14:paraId="639C7056" w14:textId="77777777" w:rsidR="004C1773" w:rsidRPr="004C1773" w:rsidRDefault="004C1773" w:rsidP="72DD2590">
      <w:pPr>
        <w:suppressAutoHyphens/>
        <w:spacing w:after="120" w:line="360" w:lineRule="auto"/>
        <w:jc w:val="left"/>
        <w:rPr>
          <w:rFonts w:ascii="Arial" w:hAnsi="Arial" w:cs="Arial"/>
          <w:b/>
          <w:bCs/>
          <w:spacing w:val="-3"/>
        </w:rPr>
      </w:pPr>
      <w:r w:rsidRPr="72DD2590">
        <w:rPr>
          <w:rFonts w:ascii="Arial" w:hAnsi="Arial" w:cs="Arial"/>
          <w:b/>
          <w:bCs/>
          <w:spacing w:val="-3"/>
        </w:rPr>
        <w:t>Tema 11: Ortésica.</w:t>
      </w:r>
    </w:p>
    <w:p w14:paraId="038E7E52" w14:textId="77777777" w:rsidR="004C1773" w:rsidRPr="004C1773" w:rsidRDefault="004C1773" w:rsidP="00685CB0">
      <w:pPr>
        <w:numPr>
          <w:ilvl w:val="0"/>
          <w:numId w:val="41"/>
        </w:numPr>
        <w:spacing w:line="360" w:lineRule="auto"/>
        <w:contextualSpacing/>
        <w:jc w:val="left"/>
        <w:rPr>
          <w:rFonts w:ascii="Arial" w:hAnsi="Arial"/>
          <w:bCs/>
        </w:rPr>
      </w:pPr>
      <w:r w:rsidRPr="004C1773">
        <w:rPr>
          <w:rFonts w:ascii="Arial" w:hAnsi="Arial"/>
          <w:bCs/>
        </w:rPr>
        <w:t>Estudio podográfico del pie.</w:t>
      </w:r>
    </w:p>
    <w:p w14:paraId="0C90B28F" w14:textId="77777777" w:rsidR="004C1773" w:rsidRPr="004C1773" w:rsidRDefault="004C1773" w:rsidP="00685CB0">
      <w:pPr>
        <w:numPr>
          <w:ilvl w:val="0"/>
          <w:numId w:val="41"/>
        </w:numPr>
        <w:spacing w:line="360" w:lineRule="auto"/>
        <w:contextualSpacing/>
        <w:jc w:val="left"/>
        <w:rPr>
          <w:rFonts w:ascii="Arial" w:hAnsi="Arial"/>
          <w:bCs/>
        </w:rPr>
      </w:pPr>
      <w:r w:rsidRPr="004C1773">
        <w:rPr>
          <w:rFonts w:ascii="Arial" w:hAnsi="Arial"/>
          <w:bCs/>
        </w:rPr>
        <w:t>Ortesis plantares.</w:t>
      </w:r>
    </w:p>
    <w:p w14:paraId="261ED637" w14:textId="77777777" w:rsidR="004C1773" w:rsidRPr="004C1773" w:rsidRDefault="004C1773" w:rsidP="00685CB0">
      <w:pPr>
        <w:numPr>
          <w:ilvl w:val="0"/>
          <w:numId w:val="41"/>
        </w:numPr>
        <w:spacing w:line="360" w:lineRule="auto"/>
        <w:contextualSpacing/>
        <w:jc w:val="left"/>
        <w:rPr>
          <w:rFonts w:ascii="Arial" w:hAnsi="Arial"/>
          <w:bCs/>
        </w:rPr>
      </w:pPr>
      <w:r w:rsidRPr="004C1773">
        <w:rPr>
          <w:rFonts w:ascii="Arial" w:hAnsi="Arial"/>
          <w:bCs/>
        </w:rPr>
        <w:t xml:space="preserve">Ortésica del miembro inferior. </w:t>
      </w:r>
    </w:p>
    <w:p w14:paraId="080CD3A6" w14:textId="77777777" w:rsidR="004C1773" w:rsidRPr="004C1773" w:rsidRDefault="004C1773" w:rsidP="00685CB0">
      <w:pPr>
        <w:numPr>
          <w:ilvl w:val="0"/>
          <w:numId w:val="41"/>
        </w:numPr>
        <w:tabs>
          <w:tab w:val="left" w:pos="1701"/>
        </w:tabs>
        <w:spacing w:line="360" w:lineRule="auto"/>
        <w:contextualSpacing/>
        <w:jc w:val="left"/>
        <w:rPr>
          <w:rFonts w:ascii="Arial" w:hAnsi="Arial"/>
          <w:bCs/>
        </w:rPr>
      </w:pPr>
      <w:r w:rsidRPr="004C1773">
        <w:rPr>
          <w:rFonts w:ascii="Arial" w:hAnsi="Arial"/>
          <w:bCs/>
        </w:rPr>
        <w:t>Ortesis dorsolumbares para cifolordosis y escoliosis.</w:t>
      </w:r>
    </w:p>
    <w:p w14:paraId="457879ED" w14:textId="77777777" w:rsidR="004C1773" w:rsidRPr="004C1773" w:rsidRDefault="004C1773" w:rsidP="00685CB0">
      <w:pPr>
        <w:tabs>
          <w:tab w:val="left" w:pos="-720"/>
        </w:tabs>
        <w:suppressAutoHyphens/>
        <w:spacing w:after="120" w:line="360" w:lineRule="auto"/>
        <w:jc w:val="left"/>
        <w:rPr>
          <w:rFonts w:ascii="Arial" w:hAnsi="Arial" w:cs="Arial"/>
          <w:b/>
          <w:spacing w:val="-3"/>
          <w:lang w:val="es-ES_tradnl"/>
        </w:rPr>
      </w:pPr>
      <w:r w:rsidRPr="004C1773">
        <w:rPr>
          <w:rFonts w:ascii="Arial" w:hAnsi="Arial" w:cs="Arial"/>
          <w:b/>
          <w:spacing w:val="-3"/>
          <w:lang w:val="es-ES_tradnl"/>
        </w:rPr>
        <w:t>Tema 12: Protésica del miembro inferior.</w:t>
      </w:r>
    </w:p>
    <w:p w14:paraId="39EA62D2" w14:textId="77777777" w:rsidR="004C1773" w:rsidRPr="004C1773" w:rsidRDefault="004C1773" w:rsidP="00685CB0">
      <w:pPr>
        <w:numPr>
          <w:ilvl w:val="0"/>
          <w:numId w:val="42"/>
        </w:numPr>
        <w:tabs>
          <w:tab w:val="left" w:pos="1701"/>
        </w:tabs>
        <w:spacing w:line="360" w:lineRule="auto"/>
        <w:contextualSpacing/>
        <w:jc w:val="left"/>
        <w:rPr>
          <w:rFonts w:ascii="Arial" w:hAnsi="Arial"/>
          <w:bCs/>
        </w:rPr>
      </w:pPr>
      <w:r w:rsidRPr="004C1773">
        <w:rPr>
          <w:rFonts w:ascii="Arial" w:hAnsi="Arial"/>
          <w:bCs/>
        </w:rPr>
        <w:t>La importancia del fisioterapeuta en el proceso de protetización.</w:t>
      </w:r>
    </w:p>
    <w:p w14:paraId="6FDDF771" w14:textId="77777777" w:rsidR="004C1773" w:rsidRPr="004C1773" w:rsidRDefault="004C1773" w:rsidP="00685CB0">
      <w:pPr>
        <w:numPr>
          <w:ilvl w:val="0"/>
          <w:numId w:val="42"/>
        </w:numPr>
        <w:tabs>
          <w:tab w:val="left" w:pos="1701"/>
        </w:tabs>
        <w:spacing w:line="360" w:lineRule="auto"/>
        <w:contextualSpacing/>
        <w:jc w:val="left"/>
        <w:rPr>
          <w:rFonts w:ascii="Arial" w:hAnsi="Arial"/>
          <w:bCs/>
        </w:rPr>
      </w:pPr>
      <w:r w:rsidRPr="004C1773">
        <w:rPr>
          <w:rFonts w:ascii="Arial" w:hAnsi="Arial"/>
          <w:bCs/>
        </w:rPr>
        <w:t>Instrucciones de uso, biomecánica y función.</w:t>
      </w:r>
    </w:p>
    <w:p w14:paraId="316A8C22" w14:textId="77777777" w:rsidR="004C1773" w:rsidRPr="004C1773" w:rsidRDefault="004C1773" w:rsidP="00685CB0">
      <w:pPr>
        <w:numPr>
          <w:ilvl w:val="0"/>
          <w:numId w:val="42"/>
        </w:numPr>
        <w:tabs>
          <w:tab w:val="left" w:pos="1701"/>
        </w:tabs>
        <w:spacing w:line="360" w:lineRule="auto"/>
        <w:contextualSpacing/>
        <w:jc w:val="left"/>
        <w:rPr>
          <w:rFonts w:ascii="Arial" w:hAnsi="Arial"/>
          <w:bCs/>
        </w:rPr>
      </w:pPr>
      <w:r w:rsidRPr="004C1773">
        <w:rPr>
          <w:rFonts w:ascii="Arial" w:hAnsi="Arial"/>
          <w:bCs/>
        </w:rPr>
        <w:t>Prótesis transtibiales.</w:t>
      </w:r>
    </w:p>
    <w:p w14:paraId="5A8BE11C" w14:textId="5B4EDA03" w:rsidR="00E03C58" w:rsidRPr="004C1773" w:rsidRDefault="004C1773" w:rsidP="00685CB0">
      <w:pPr>
        <w:numPr>
          <w:ilvl w:val="0"/>
          <w:numId w:val="42"/>
        </w:numPr>
        <w:tabs>
          <w:tab w:val="left" w:pos="1701"/>
        </w:tabs>
        <w:spacing w:line="360" w:lineRule="auto"/>
        <w:contextualSpacing/>
        <w:jc w:val="left"/>
        <w:rPr>
          <w:lang w:val="es-ES_tradnl"/>
        </w:rPr>
      </w:pPr>
      <w:r w:rsidRPr="004C1773">
        <w:rPr>
          <w:rFonts w:ascii="Arial" w:hAnsi="Arial"/>
          <w:bCs/>
        </w:rPr>
        <w:t>Prótesis femorales.</w:t>
      </w:r>
    </w:p>
    <w:p w14:paraId="23070689" w14:textId="0B8E3DE4" w:rsidR="00C8097F" w:rsidRDefault="00C8097F" w:rsidP="0001410A">
      <w:pPr>
        <w:rPr>
          <w:lang w:val="es-ES_tradnl"/>
        </w:rPr>
      </w:pPr>
    </w:p>
    <w:p w14:paraId="6AE91B62" w14:textId="77777777" w:rsidR="001135CC" w:rsidRPr="00D63E82" w:rsidRDefault="001135CC" w:rsidP="0001410A">
      <w:pPr>
        <w:rPr>
          <w:lang w:val="es-ES_tradnl"/>
        </w:rPr>
      </w:pPr>
    </w:p>
    <w:p w14:paraId="10350045" w14:textId="265E359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0" w:name="_Toc162953738"/>
      <w:bookmarkStart w:id="31" w:name="_Toc162956422"/>
      <w:bookmarkStart w:id="32" w:name="_Toc162960244"/>
      <w:bookmarkStart w:id="33" w:name="_Toc163500001"/>
      <w:bookmarkStart w:id="34" w:name="_Toc19915433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REFERENCIAS DE CONSULTA</w:t>
      </w:r>
      <w:bookmarkEnd w:id="30"/>
      <w:bookmarkEnd w:id="31"/>
      <w:bookmarkEnd w:id="32"/>
      <w:bookmarkEnd w:id="33"/>
      <w:bookmarkEnd w:id="34"/>
    </w:p>
    <w:p w14:paraId="073A2E3C" w14:textId="77777777" w:rsidR="0016440F" w:rsidRPr="0016440F" w:rsidRDefault="0016440F" w:rsidP="0016440F"/>
    <w:p w14:paraId="78D26D00" w14:textId="77777777" w:rsidR="004C1773" w:rsidRPr="00A348C4" w:rsidRDefault="004C1773" w:rsidP="004C1773">
      <w:pPr>
        <w:pStyle w:val="Textosinformato"/>
        <w:spacing w:after="240" w:line="360" w:lineRule="auto"/>
        <w:ind w:right="-431"/>
        <w:jc w:val="both"/>
        <w:rPr>
          <w:rFonts w:ascii="Arial" w:hAnsi="Arial" w:cs="Arial"/>
          <w:sz w:val="24"/>
          <w:szCs w:val="24"/>
        </w:rPr>
      </w:pPr>
      <w:bookmarkStart w:id="35" w:name="_Toc162953740"/>
      <w:bookmarkStart w:id="36" w:name="_Toc162956424"/>
      <w:bookmarkStart w:id="37" w:name="_Toc162960246"/>
      <w:bookmarkStart w:id="38" w:name="_Toc163500003"/>
      <w:r w:rsidRPr="00A348C4">
        <w:rPr>
          <w:rFonts w:ascii="Arial" w:hAnsi="Arial" w:cs="Arial"/>
          <w:sz w:val="24"/>
          <w:szCs w:val="24"/>
        </w:rPr>
        <w:t>Disponibles en la biblioteca de la Escuela Universitaria de Fisioterapia de la ONCE.</w:t>
      </w:r>
    </w:p>
    <w:p w14:paraId="3BAC8C9D" w14:textId="77777777" w:rsidR="004C1773" w:rsidRPr="00A348C4" w:rsidRDefault="004C1773" w:rsidP="00685CB0">
      <w:pPr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21C74B22">
        <w:rPr>
          <w:rFonts w:ascii="Arial" w:hAnsi="Arial" w:cs="Arial"/>
        </w:rPr>
        <w:t>Salter RB. Trastornos y Lesiones del Sistema Musculoesquelético. 2ª.ed. Masson-Salvat Medicina: Barcelona; 1986.</w:t>
      </w:r>
    </w:p>
    <w:p w14:paraId="659B475D" w14:textId="77777777" w:rsidR="004C1773" w:rsidRPr="00A348C4" w:rsidRDefault="004C1773" w:rsidP="00685CB0">
      <w:pPr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21C74B22">
        <w:rPr>
          <w:rFonts w:ascii="Arial" w:hAnsi="Arial" w:cs="Arial"/>
        </w:rPr>
        <w:t>Hoppenfeld S. Exploración Física de la Columna Vertebral y las Extremidades. El Manual Moderno: México DF; 1979.</w:t>
      </w:r>
    </w:p>
    <w:p w14:paraId="110D9CF2" w14:textId="77777777" w:rsidR="004C1773" w:rsidRPr="00A348C4" w:rsidRDefault="004C1773" w:rsidP="00685CB0">
      <w:pPr>
        <w:pStyle w:val="Subttulo"/>
        <w:numPr>
          <w:ilvl w:val="0"/>
          <w:numId w:val="43"/>
        </w:numPr>
        <w:spacing w:line="360" w:lineRule="auto"/>
        <w:ind w:left="357" w:hanging="357"/>
        <w:rPr>
          <w:rFonts w:ascii="Arial" w:hAnsi="Arial" w:cs="Arial"/>
          <w:szCs w:val="24"/>
        </w:rPr>
      </w:pPr>
      <w:r w:rsidRPr="00A348C4">
        <w:rPr>
          <w:rFonts w:ascii="Arial" w:hAnsi="Arial" w:cs="Arial"/>
          <w:szCs w:val="24"/>
        </w:rPr>
        <w:t>Canale S, Beaty J. Tratado de Ortopedia Pediátrica. Mosby-Year Book: Barcelona; 1992.</w:t>
      </w:r>
    </w:p>
    <w:p w14:paraId="524AA171" w14:textId="77777777" w:rsidR="004C1773" w:rsidRPr="00A348C4" w:rsidRDefault="004C1773" w:rsidP="00685CB0">
      <w:pPr>
        <w:numPr>
          <w:ilvl w:val="0"/>
          <w:numId w:val="43"/>
        </w:numPr>
        <w:spacing w:line="360" w:lineRule="auto"/>
        <w:rPr>
          <w:rFonts w:ascii="Arial" w:hAnsi="Arial" w:cs="Arial"/>
        </w:rPr>
      </w:pPr>
      <w:r w:rsidRPr="21C74B22">
        <w:rPr>
          <w:rFonts w:ascii="Arial" w:hAnsi="Arial" w:cs="Arial"/>
        </w:rPr>
        <w:lastRenderedPageBreak/>
        <w:t>Weiss HR, Rigo M. Fisioterapia para la Escoliosis. Basada en el diagnóstico. Paidotribo: Barcelona; 2004.</w:t>
      </w:r>
    </w:p>
    <w:p w14:paraId="1420485E" w14:textId="77777777" w:rsidR="004C1773" w:rsidRPr="00AD1651" w:rsidRDefault="004C1773" w:rsidP="00685CB0">
      <w:pPr>
        <w:pStyle w:val="Subttulo"/>
        <w:numPr>
          <w:ilvl w:val="0"/>
          <w:numId w:val="43"/>
        </w:numPr>
        <w:spacing w:line="360" w:lineRule="auto"/>
        <w:rPr>
          <w:rFonts w:ascii="Arial" w:hAnsi="Arial" w:cs="Arial"/>
          <w:szCs w:val="24"/>
        </w:rPr>
      </w:pPr>
      <w:r w:rsidRPr="00A348C4">
        <w:rPr>
          <w:rFonts w:ascii="Arial" w:hAnsi="Arial" w:cs="Arial"/>
          <w:szCs w:val="24"/>
        </w:rPr>
        <w:t>Dacquin P, Bureau H, Boudard F et al: “Rehabilitación en la enfermedad de Dupuytren” Encyclopédie Médico-Chirurgicale 2001;</w:t>
      </w:r>
      <w:r w:rsidRPr="00A348C4">
        <w:rPr>
          <w:rFonts w:ascii="Arial" w:hAnsi="Arial" w:cs="Arial"/>
          <w:szCs w:val="24"/>
          <w:lang w:val="es-ES_tradnl" w:eastAsia="es-ES_tradnl"/>
        </w:rPr>
        <w:t xml:space="preserve"> E-26-220-B-50</w:t>
      </w:r>
    </w:p>
    <w:p w14:paraId="292B0FBF" w14:textId="77777777" w:rsidR="004C1773" w:rsidRPr="004C1773" w:rsidRDefault="004C1773" w:rsidP="00685CB0">
      <w:pPr>
        <w:pStyle w:val="Subttulo"/>
        <w:numPr>
          <w:ilvl w:val="0"/>
          <w:numId w:val="43"/>
        </w:numPr>
        <w:spacing w:line="360" w:lineRule="auto"/>
        <w:rPr>
          <w:rFonts w:ascii="Arial" w:hAnsi="Arial" w:cs="Arial"/>
          <w:szCs w:val="24"/>
        </w:rPr>
      </w:pPr>
      <w:r w:rsidRPr="004C1773">
        <w:rPr>
          <w:rFonts w:ascii="Arial" w:hAnsi="Arial" w:cs="Arial"/>
          <w:szCs w:val="24"/>
        </w:rPr>
        <w:t>Zambudio R. Prótesis, ortesis y ayudas técnicas 1 ª ed. Barcelona: Elsevier-Masson; 2009. ISBN13: 978844581969-2.</w:t>
      </w:r>
    </w:p>
    <w:p w14:paraId="6E24DC47" w14:textId="77777777" w:rsidR="00D633D4" w:rsidRPr="00D633D4" w:rsidRDefault="00D633D4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43CC149E" w14:textId="77777777" w:rsidR="00CA723B" w:rsidRDefault="00CA723B" w:rsidP="00CA723B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9" w:name="_Toc162953739"/>
      <w:bookmarkStart w:id="40" w:name="_Toc162956423"/>
      <w:bookmarkStart w:id="41" w:name="_Toc162960245"/>
      <w:bookmarkStart w:id="42" w:name="_Toc163500002"/>
      <w:bookmarkStart w:id="43" w:name="_Toc167273839"/>
      <w:bookmarkStart w:id="44" w:name="_Toc199154336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DOCENTES</w:t>
      </w:r>
      <w:bookmarkEnd w:id="39"/>
      <w:bookmarkEnd w:id="40"/>
      <w:bookmarkEnd w:id="41"/>
      <w:bookmarkEnd w:id="42"/>
      <w:bookmarkEnd w:id="43"/>
      <w:bookmarkEnd w:id="44"/>
    </w:p>
    <w:p w14:paraId="18C016E8" w14:textId="77777777" w:rsidR="00692A62" w:rsidRDefault="00692A62" w:rsidP="00CA723B">
      <w:pPr>
        <w:spacing w:line="360" w:lineRule="auto"/>
        <w:rPr>
          <w:rFonts w:ascii="Arial" w:hAnsi="Arial" w:cs="Arial"/>
          <w:lang w:val="es-ES_tradnl" w:eastAsia="es-ES_tradnl"/>
        </w:rPr>
      </w:pPr>
    </w:p>
    <w:p w14:paraId="6215C6B3" w14:textId="77777777" w:rsidR="00692A62" w:rsidRPr="00C57B6E" w:rsidRDefault="00692A62" w:rsidP="00692A62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57B6E">
        <w:rPr>
          <w:rFonts w:ascii="Arial" w:hAnsi="Arial" w:cs="Arial"/>
          <w:sz w:val="24"/>
          <w:szCs w:val="24"/>
        </w:rPr>
        <w:t>Para el desarrollo de la asignatura se llevarán a cabo las siguientes acciones formativas:</w:t>
      </w:r>
    </w:p>
    <w:p w14:paraId="7874B371" w14:textId="77777777" w:rsidR="00692A62" w:rsidRPr="00C57B6E" w:rsidRDefault="00692A62" w:rsidP="00692A62">
      <w:pPr>
        <w:pStyle w:val="Textosinformat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E9137AB" w14:textId="77777777" w:rsidR="004C1773" w:rsidRPr="00A348C4" w:rsidRDefault="004C1773" w:rsidP="004C1773">
      <w:pPr>
        <w:pStyle w:val="Textosinformato"/>
        <w:spacing w:after="24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A348C4">
        <w:rPr>
          <w:rFonts w:ascii="Arial" w:hAnsi="Arial" w:cs="Arial"/>
          <w:i/>
          <w:sz w:val="24"/>
          <w:szCs w:val="24"/>
        </w:rPr>
        <w:t>Actividades presenciales.</w:t>
      </w:r>
    </w:p>
    <w:p w14:paraId="24118DFD" w14:textId="77777777" w:rsidR="004C1773" w:rsidRPr="00A348C4" w:rsidRDefault="004C1773" w:rsidP="00685CB0">
      <w:pPr>
        <w:pStyle w:val="Textosinformato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37"/>
          <w:tab w:val="num" w:pos="426"/>
        </w:tabs>
        <w:spacing w:after="240"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A348C4">
        <w:rPr>
          <w:rFonts w:ascii="Arial" w:hAnsi="Arial" w:cs="Arial"/>
          <w:b/>
          <w:sz w:val="24"/>
          <w:szCs w:val="24"/>
        </w:rPr>
        <w:t>Clases teóricas:</w:t>
      </w:r>
      <w:r w:rsidRPr="00A348C4">
        <w:rPr>
          <w:rFonts w:ascii="Arial" w:hAnsi="Arial" w:cs="Arial"/>
          <w:sz w:val="24"/>
          <w:szCs w:val="24"/>
        </w:rPr>
        <w:t xml:space="preserve"> Exposición oral, por parte del profesor, de los contenidos teóricos fundamentales. Se incentivará la participación de los/las estudiantes, planteando cuestiones relacionadas con los contenidos presentados.</w:t>
      </w:r>
    </w:p>
    <w:p w14:paraId="5080E7EB" w14:textId="77777777" w:rsidR="004C1773" w:rsidRPr="00A348C4" w:rsidRDefault="004C1773" w:rsidP="00685CB0">
      <w:pPr>
        <w:pStyle w:val="Textosinformato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37"/>
          <w:tab w:val="num" w:pos="426"/>
        </w:tabs>
        <w:spacing w:after="24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b/>
          <w:sz w:val="24"/>
          <w:szCs w:val="24"/>
        </w:rPr>
        <w:t>Clases prácticas:</w:t>
      </w:r>
      <w:r w:rsidRPr="00A348C4">
        <w:rPr>
          <w:rFonts w:ascii="Arial" w:hAnsi="Arial" w:cs="Arial"/>
          <w:sz w:val="24"/>
          <w:szCs w:val="24"/>
        </w:rPr>
        <w:t xml:space="preserve"> Resolución de problemas y casos prácticos propuestos por el profesor. Las clases prácticas se alternarán con las clases teóricas con el fin de que el/la estudiante consiga una adecuada integración de los conocimientos y las habilidades que debe adquirir en cada Unidad Didáctica.</w:t>
      </w:r>
    </w:p>
    <w:p w14:paraId="7C4E075F" w14:textId="77777777" w:rsidR="004C1773" w:rsidRDefault="004C1773" w:rsidP="00685CB0">
      <w:pPr>
        <w:pStyle w:val="Textosinformato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37"/>
          <w:tab w:val="num" w:pos="426"/>
        </w:tabs>
        <w:spacing w:after="240" w:line="360" w:lineRule="auto"/>
        <w:ind w:left="426" w:hanging="426"/>
        <w:jc w:val="both"/>
        <w:rPr>
          <w:rFonts w:ascii="Arial" w:hAnsi="Arial" w:cs="Arial"/>
          <w:sz w:val="24"/>
          <w:szCs w:val="24"/>
          <w:lang w:val="es-ES"/>
        </w:rPr>
      </w:pPr>
      <w:r w:rsidRPr="2D4B67E8">
        <w:rPr>
          <w:rFonts w:ascii="Arial" w:hAnsi="Arial" w:cs="Arial"/>
          <w:b/>
          <w:bCs/>
          <w:sz w:val="24"/>
          <w:szCs w:val="24"/>
          <w:lang w:val="es-ES"/>
        </w:rPr>
        <w:t>Seminarios:</w:t>
      </w:r>
      <w:r w:rsidRPr="2D4B67E8">
        <w:rPr>
          <w:rFonts w:ascii="Arial" w:hAnsi="Arial" w:cs="Arial"/>
          <w:sz w:val="24"/>
          <w:szCs w:val="24"/>
          <w:lang w:val="es-ES"/>
        </w:rPr>
        <w:t xml:space="preserve"> Exposición oral por parte de los/lasestudiantes de trabajos grupales relativos a diferentes planes de intervención en Fisioterapia de afecciones ortopédicas específicas y discusión de los contenidos con el resto de los compañeros y compañeras de clase, moderados por el profesor de la asignatura y/o expertos/as en la materia invitados/as al aula.</w:t>
      </w:r>
    </w:p>
    <w:p w14:paraId="6B89130E" w14:textId="77777777" w:rsidR="004C1773" w:rsidRPr="004C1773" w:rsidRDefault="004C1773" w:rsidP="004C1773">
      <w:pPr>
        <w:pStyle w:val="Textosinformato"/>
        <w:spacing w:after="240" w:line="360" w:lineRule="auto"/>
        <w:ind w:left="426"/>
        <w:jc w:val="both"/>
        <w:rPr>
          <w:rFonts w:ascii="Arial" w:hAnsi="Arial" w:cs="Arial"/>
          <w:color w:val="auto"/>
          <w:sz w:val="24"/>
          <w:szCs w:val="24"/>
          <w:u w:val="single"/>
          <w:lang w:val="es-ES"/>
        </w:rPr>
      </w:pPr>
      <w:r w:rsidRPr="004C1773">
        <w:rPr>
          <w:rFonts w:ascii="Arial" w:hAnsi="Arial" w:cs="Arial"/>
          <w:color w:val="auto"/>
          <w:sz w:val="24"/>
          <w:szCs w:val="24"/>
          <w:lang w:val="es-ES"/>
        </w:rPr>
        <w:t xml:space="preserve">La unidad didáctica V se llevará a cabo a través de un seminario que consistirá en una </w:t>
      </w:r>
      <w:r w:rsidRPr="004C1773">
        <w:rPr>
          <w:rFonts w:ascii="Arial" w:hAnsi="Arial" w:cs="Arial"/>
          <w:b/>
          <w:bCs/>
          <w:color w:val="auto"/>
          <w:sz w:val="24"/>
          <w:szCs w:val="24"/>
          <w:lang w:val="es-ES"/>
        </w:rPr>
        <w:t>visita externa a la central de fabricación de ortopedia.</w:t>
      </w:r>
      <w:r w:rsidRPr="004C1773">
        <w:rPr>
          <w:rFonts w:ascii="Arial" w:hAnsi="Arial" w:cs="Arial"/>
          <w:color w:val="auto"/>
          <w:sz w:val="24"/>
          <w:szCs w:val="24"/>
          <w:lang w:val="es-ES"/>
        </w:rPr>
        <w:t xml:space="preserve">. Se realizará una visita guiada por los diferentes departamentos de fabricación de ortesis y prótesis, con una explicación de la trazabilidad de los procesos. Se iniciará la visita en el </w:t>
      </w:r>
      <w:r w:rsidRPr="004C1773">
        <w:rPr>
          <w:rFonts w:ascii="Arial" w:hAnsi="Arial" w:cs="Arial"/>
          <w:color w:val="auto"/>
          <w:sz w:val="24"/>
          <w:szCs w:val="24"/>
          <w:lang w:val="es-ES"/>
        </w:rPr>
        <w:lastRenderedPageBreak/>
        <w:t xml:space="preserve">gabinete de ortopedia para conocer los distintos procedimientos que se utilizan para medir, diseñar, adaptar y revisar dispositivos ortopédicos a medida. </w:t>
      </w:r>
    </w:p>
    <w:p w14:paraId="781CB4CD" w14:textId="77777777" w:rsidR="004C1773" w:rsidRPr="00EC17AA" w:rsidRDefault="004C1773" w:rsidP="00685CB0">
      <w:pPr>
        <w:pStyle w:val="Textosinformato"/>
        <w:numPr>
          <w:ilvl w:val="0"/>
          <w:numId w:val="4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37"/>
          <w:tab w:val="num" w:pos="426"/>
        </w:tabs>
        <w:spacing w:after="240" w:line="360" w:lineRule="auto"/>
        <w:ind w:left="426" w:hanging="426"/>
        <w:jc w:val="both"/>
        <w:rPr>
          <w:rFonts w:ascii="Arial" w:hAnsi="Arial" w:cs="Arial"/>
          <w:sz w:val="24"/>
          <w:szCs w:val="24"/>
          <w:u w:val="single"/>
        </w:rPr>
      </w:pPr>
      <w:r w:rsidRPr="00EC17AA">
        <w:rPr>
          <w:rFonts w:ascii="Arial" w:hAnsi="Arial" w:cs="Arial"/>
          <w:b/>
          <w:sz w:val="24"/>
          <w:szCs w:val="24"/>
        </w:rPr>
        <w:t>Tutorías docentes:</w:t>
      </w:r>
      <w:r w:rsidRPr="00EC17AA">
        <w:rPr>
          <w:rFonts w:ascii="Arial" w:hAnsi="Arial" w:cs="Arial"/>
          <w:sz w:val="24"/>
          <w:szCs w:val="24"/>
        </w:rPr>
        <w:t xml:space="preserve"> se proporcionará una atención individualizada y/o grupal a los/las estudiantes, dirigida a: resolución de dudas acerca del contenido de las clases teóricas y prácticas; orientación de los/las estudiantes en el proceso de aprendizaje y adquisición de las competencias vinculadas con la asignatura.</w:t>
      </w:r>
    </w:p>
    <w:p w14:paraId="00511C01" w14:textId="77777777" w:rsidR="004C1773" w:rsidRPr="00A348C4" w:rsidRDefault="004C1773" w:rsidP="004C1773">
      <w:pPr>
        <w:rPr>
          <w:rFonts w:ascii="Arial" w:hAnsi="Arial" w:cs="Arial"/>
          <w:i/>
        </w:rPr>
      </w:pPr>
    </w:p>
    <w:p w14:paraId="42AC0BD5" w14:textId="77777777" w:rsidR="004C1773" w:rsidRPr="00A348C4" w:rsidRDefault="004C1773" w:rsidP="004C1773">
      <w:pPr>
        <w:pStyle w:val="Textosinformato"/>
        <w:spacing w:after="24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A348C4">
        <w:rPr>
          <w:rFonts w:ascii="Arial" w:hAnsi="Arial" w:cs="Arial"/>
          <w:i/>
          <w:sz w:val="24"/>
          <w:szCs w:val="24"/>
        </w:rPr>
        <w:t>Actividades no presenciales.</w:t>
      </w:r>
    </w:p>
    <w:p w14:paraId="5D4ED06E" w14:textId="77777777" w:rsidR="004C1773" w:rsidRPr="00A348C4" w:rsidRDefault="004C1773" w:rsidP="004C1773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348C4">
        <w:rPr>
          <w:rFonts w:ascii="Arial" w:hAnsi="Arial" w:cs="Arial"/>
          <w:sz w:val="24"/>
          <w:szCs w:val="24"/>
        </w:rPr>
        <w:t xml:space="preserve">El </w:t>
      </w:r>
      <w:r w:rsidRPr="00A348C4">
        <w:rPr>
          <w:rFonts w:ascii="Arial" w:hAnsi="Arial" w:cs="Arial"/>
          <w:b/>
          <w:sz w:val="24"/>
          <w:szCs w:val="24"/>
        </w:rPr>
        <w:t>trabajo individual</w:t>
      </w:r>
      <w:r w:rsidRPr="00A348C4">
        <w:rPr>
          <w:rFonts w:ascii="Arial" w:hAnsi="Arial" w:cs="Arial"/>
          <w:sz w:val="24"/>
          <w:szCs w:val="24"/>
        </w:rPr>
        <w:t xml:space="preserve"> de los/las estudiantes engloba las siguientes actividades:</w:t>
      </w:r>
    </w:p>
    <w:p w14:paraId="339F0353" w14:textId="77777777" w:rsidR="004C1773" w:rsidRPr="00A348C4" w:rsidRDefault="004C1773" w:rsidP="00685CB0">
      <w:pPr>
        <w:pStyle w:val="Textosinformato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Estudio de la materia.</w:t>
      </w:r>
    </w:p>
    <w:p w14:paraId="764F4830" w14:textId="77777777" w:rsidR="004C1773" w:rsidRPr="00A348C4" w:rsidRDefault="004C1773" w:rsidP="00685CB0">
      <w:pPr>
        <w:pStyle w:val="Textosinformato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Búsqueda de información.</w:t>
      </w:r>
    </w:p>
    <w:p w14:paraId="5A914CC0" w14:textId="77777777" w:rsidR="004C1773" w:rsidRPr="00A348C4" w:rsidRDefault="004C1773" w:rsidP="00685CB0">
      <w:pPr>
        <w:pStyle w:val="Textosinformato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Lectura crítica de documentación.</w:t>
      </w:r>
    </w:p>
    <w:p w14:paraId="133A5092" w14:textId="77777777" w:rsidR="004C1773" w:rsidRPr="00A348C4" w:rsidRDefault="004C1773" w:rsidP="00685CB0">
      <w:pPr>
        <w:pStyle w:val="Textosinformato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jc w:val="both"/>
        <w:rPr>
          <w:rFonts w:ascii="Arial" w:hAnsi="Arial" w:cs="Arial"/>
          <w:strike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Elaboración de trabajos escritos.</w:t>
      </w:r>
    </w:p>
    <w:p w14:paraId="3F31BD51" w14:textId="77777777" w:rsidR="004C1773" w:rsidRPr="00A348C4" w:rsidRDefault="004C1773" w:rsidP="00685CB0">
      <w:pPr>
        <w:pStyle w:val="Textosinformato"/>
        <w:numPr>
          <w:ilvl w:val="0"/>
          <w:numId w:val="4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Preparación de exposiciones orales.</w:t>
      </w:r>
    </w:p>
    <w:p w14:paraId="7238A2D1" w14:textId="77777777" w:rsidR="004C1773" w:rsidRPr="00A348C4" w:rsidRDefault="004C1773" w:rsidP="004C1773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 xml:space="preserve">El </w:t>
      </w:r>
      <w:r w:rsidRPr="00A348C4">
        <w:rPr>
          <w:rFonts w:ascii="Arial" w:hAnsi="Arial" w:cs="Arial"/>
          <w:b/>
          <w:sz w:val="24"/>
          <w:szCs w:val="24"/>
        </w:rPr>
        <w:t>trabajo en grupo</w:t>
      </w:r>
      <w:r w:rsidRPr="00A348C4">
        <w:rPr>
          <w:rFonts w:ascii="Arial" w:hAnsi="Arial" w:cs="Arial"/>
          <w:sz w:val="24"/>
          <w:szCs w:val="24"/>
        </w:rPr>
        <w:t xml:space="preserve"> de los/las</w:t>
      </w:r>
      <w:r>
        <w:rPr>
          <w:rFonts w:ascii="Arial" w:hAnsi="Arial" w:cs="Arial"/>
          <w:sz w:val="24"/>
          <w:szCs w:val="24"/>
        </w:rPr>
        <w:t xml:space="preserve"> </w:t>
      </w:r>
      <w:r w:rsidRPr="00A348C4">
        <w:rPr>
          <w:rFonts w:ascii="Arial" w:hAnsi="Arial" w:cs="Arial"/>
          <w:sz w:val="24"/>
          <w:szCs w:val="24"/>
        </w:rPr>
        <w:t>estudiantes</w:t>
      </w:r>
      <w:r>
        <w:rPr>
          <w:rFonts w:ascii="Arial" w:hAnsi="Arial" w:cs="Arial"/>
          <w:sz w:val="24"/>
          <w:szCs w:val="24"/>
        </w:rPr>
        <w:t xml:space="preserve"> </w:t>
      </w:r>
      <w:r w:rsidRPr="00A348C4">
        <w:rPr>
          <w:rFonts w:ascii="Arial" w:hAnsi="Arial" w:cs="Arial"/>
          <w:sz w:val="24"/>
          <w:szCs w:val="24"/>
        </w:rPr>
        <w:t xml:space="preserve">engloba las siguientes actividades: </w:t>
      </w:r>
    </w:p>
    <w:p w14:paraId="01CB1654" w14:textId="77777777" w:rsidR="004C1773" w:rsidRPr="00A348C4" w:rsidRDefault="004C1773" w:rsidP="00685CB0">
      <w:pPr>
        <w:pStyle w:val="Textosinformato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Búsqueda de información.</w:t>
      </w:r>
    </w:p>
    <w:p w14:paraId="6724454B" w14:textId="77777777" w:rsidR="004C1773" w:rsidRPr="00A348C4" w:rsidRDefault="004C1773" w:rsidP="00685CB0">
      <w:pPr>
        <w:pStyle w:val="Textosinformato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Elaboración de trabajos escritos.</w:t>
      </w:r>
    </w:p>
    <w:p w14:paraId="7583319A" w14:textId="77777777" w:rsidR="004C1773" w:rsidRPr="00A348C4" w:rsidRDefault="004C1773" w:rsidP="00685CB0">
      <w:pPr>
        <w:pStyle w:val="Textosinformato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jc w:val="both"/>
        <w:rPr>
          <w:rFonts w:ascii="Arial" w:hAnsi="Arial" w:cs="Arial"/>
          <w:strike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Preparación de exposiciones orales.</w:t>
      </w:r>
    </w:p>
    <w:p w14:paraId="4512CC3E" w14:textId="77777777" w:rsidR="004C1773" w:rsidRPr="00A348C4" w:rsidRDefault="004C1773" w:rsidP="00685CB0">
      <w:pPr>
        <w:pStyle w:val="Textosinformato"/>
        <w:numPr>
          <w:ilvl w:val="0"/>
          <w:numId w:val="4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Discusiones.</w:t>
      </w:r>
    </w:p>
    <w:p w14:paraId="304EC249" w14:textId="402398B7" w:rsidR="00692A62" w:rsidRDefault="00692A62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5D3B31D4" w14:textId="77777777" w:rsidR="004A30D5" w:rsidRDefault="004A30D5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45" w:name="_Toc199154337"/>
      <w:r>
        <w:rPr>
          <w:rStyle w:val="Ninguno"/>
          <w:rFonts w:ascii="Arial" w:hAnsi="Arial"/>
          <w:b/>
          <w:bCs/>
        </w:rPr>
        <w:br w:type="page"/>
      </w:r>
    </w:p>
    <w:p w14:paraId="3C4DDD7E" w14:textId="643841A5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TIEMPO DE TRABAJO DEL ESTUDIANTE</w:t>
      </w:r>
      <w:bookmarkEnd w:id="35"/>
      <w:bookmarkEnd w:id="36"/>
      <w:bookmarkEnd w:id="37"/>
      <w:bookmarkEnd w:id="38"/>
      <w:bookmarkEnd w:id="45"/>
    </w:p>
    <w:p w14:paraId="1C17B512" w14:textId="74C52983" w:rsidR="0001410A" w:rsidRDefault="0001410A" w:rsidP="0001410A"/>
    <w:p w14:paraId="52555E24" w14:textId="6549DC7A" w:rsidR="0001410A" w:rsidRDefault="0001410A" w:rsidP="0001410A"/>
    <w:tbl>
      <w:tblPr>
        <w:tblpPr w:leftFromText="141" w:rightFromText="141" w:vertAnchor="text" w:horzAnchor="margin" w:tblpXSpec="center" w:tblpY="142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6"/>
        <w:gridCol w:w="4076"/>
        <w:gridCol w:w="1583"/>
        <w:gridCol w:w="1740"/>
      </w:tblGrid>
      <w:tr w:rsidR="00685CB0" w:rsidRPr="00A348C4" w14:paraId="360C7CE9" w14:textId="77777777" w:rsidTr="00685CB0">
        <w:trPr>
          <w:trHeight w:val="300"/>
          <w:tblHeader/>
        </w:trPr>
        <w:tc>
          <w:tcPr>
            <w:tcW w:w="3167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8D7B0B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8B61836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348C4">
              <w:rPr>
                <w:rFonts w:ascii="Arial" w:hAnsi="Arial" w:cs="Arial"/>
                <w:b/>
              </w:rPr>
              <w:t>N º de horas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4CCB8079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348C4">
              <w:rPr>
                <w:rFonts w:ascii="Arial" w:hAnsi="Arial" w:cs="Arial"/>
                <w:b/>
              </w:rPr>
              <w:t>Porcentaje</w:t>
            </w:r>
          </w:p>
        </w:tc>
      </w:tr>
      <w:tr w:rsidR="00685CB0" w:rsidRPr="00A348C4" w14:paraId="74F1337B" w14:textId="77777777" w:rsidTr="00685CB0">
        <w:trPr>
          <w:cantSplit/>
          <w:trHeight w:val="344"/>
        </w:trPr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820D4D5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348C4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2248" w:type="pc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91AF38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Clases teóricas-prácticas.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FBC7E4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  <w:r w:rsidRPr="00A348C4">
              <w:rPr>
                <w:rFonts w:ascii="Arial" w:hAnsi="Arial" w:cs="Arial"/>
              </w:rPr>
              <w:t>h</w:t>
            </w:r>
          </w:p>
        </w:tc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59C8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  <w:r w:rsidRPr="00A348C4">
              <w:rPr>
                <w:rFonts w:ascii="Arial" w:hAnsi="Arial" w:cs="Arial"/>
              </w:rPr>
              <w:t xml:space="preserve"> h (4</w:t>
            </w:r>
            <w:r>
              <w:rPr>
                <w:rFonts w:ascii="Arial" w:hAnsi="Arial" w:cs="Arial"/>
              </w:rPr>
              <w:t>4</w:t>
            </w:r>
            <w:r w:rsidRPr="00A348C4">
              <w:rPr>
                <w:rFonts w:ascii="Arial" w:hAnsi="Arial" w:cs="Arial"/>
              </w:rPr>
              <w:t>%)</w:t>
            </w:r>
          </w:p>
        </w:tc>
      </w:tr>
      <w:tr w:rsidR="00685CB0" w:rsidRPr="00A348C4" w14:paraId="17733B05" w14:textId="77777777" w:rsidTr="00685CB0">
        <w:trPr>
          <w:cantSplit/>
          <w:trHeight w:val="300"/>
        </w:trPr>
        <w:tc>
          <w:tcPr>
            <w:tcW w:w="9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450F01D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18813F" w14:textId="77777777" w:rsidR="00685CB0" w:rsidRPr="00A348C4" w:rsidRDefault="00685CB0" w:rsidP="00933EF5">
            <w:pPr>
              <w:tabs>
                <w:tab w:val="left" w:pos="2190"/>
              </w:tabs>
              <w:spacing w:before="240" w:after="24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Examen oral teórico-práctico.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1944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2h</w:t>
            </w:r>
          </w:p>
        </w:tc>
        <w:tc>
          <w:tcPr>
            <w:tcW w:w="96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88D1534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</w:p>
        </w:tc>
      </w:tr>
      <w:tr w:rsidR="00685CB0" w:rsidRPr="00A348C4" w14:paraId="29465761" w14:textId="77777777" w:rsidTr="00685CB0">
        <w:trPr>
          <w:cantSplit/>
          <w:trHeight w:val="144"/>
        </w:trPr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3AABDB1A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  <w:b/>
              </w:rPr>
            </w:pPr>
            <w:r w:rsidRPr="00A348C4">
              <w:rPr>
                <w:rFonts w:ascii="Arial" w:hAnsi="Arial" w:cs="Arial"/>
                <w:b/>
              </w:rPr>
              <w:t>No presencial</w:t>
            </w:r>
          </w:p>
        </w:tc>
        <w:tc>
          <w:tcPr>
            <w:tcW w:w="224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E013555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Trabajo individual.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E342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40h</w:t>
            </w:r>
          </w:p>
        </w:tc>
        <w:tc>
          <w:tcPr>
            <w:tcW w:w="9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2BAD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  <w:r w:rsidRPr="00A348C4">
              <w:rPr>
                <w:rFonts w:ascii="Arial" w:hAnsi="Arial" w:cs="Arial"/>
              </w:rPr>
              <w:t>h (</w:t>
            </w:r>
            <w:r>
              <w:rPr>
                <w:rFonts w:ascii="Arial" w:hAnsi="Arial" w:cs="Arial"/>
              </w:rPr>
              <w:t>56</w:t>
            </w:r>
            <w:r w:rsidRPr="00A348C4">
              <w:rPr>
                <w:rFonts w:ascii="Arial" w:hAnsi="Arial" w:cs="Arial"/>
              </w:rPr>
              <w:t>%)</w:t>
            </w:r>
          </w:p>
        </w:tc>
      </w:tr>
      <w:tr w:rsidR="00685CB0" w:rsidRPr="00A348C4" w14:paraId="0F896DD1" w14:textId="77777777" w:rsidTr="00685CB0">
        <w:trPr>
          <w:cantSplit/>
          <w:trHeight w:val="60"/>
        </w:trPr>
        <w:tc>
          <w:tcPr>
            <w:tcW w:w="9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A92DB50" w14:textId="77777777" w:rsidR="00685CB0" w:rsidRPr="00A348C4" w:rsidRDefault="00685CB0" w:rsidP="00933EF5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2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452F2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Trabajo en grupo.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E14F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</w:t>
            </w:r>
            <w:r w:rsidRPr="00A348C4">
              <w:rPr>
                <w:rFonts w:ascii="Arial" w:hAnsi="Arial" w:cs="Arial"/>
              </w:rPr>
              <w:t>h</w:t>
            </w:r>
          </w:p>
        </w:tc>
        <w:tc>
          <w:tcPr>
            <w:tcW w:w="96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673E8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</w:p>
        </w:tc>
      </w:tr>
      <w:tr w:rsidR="00685CB0" w:rsidRPr="00A348C4" w14:paraId="0E39A7DB" w14:textId="77777777" w:rsidTr="00685CB0">
        <w:trPr>
          <w:cantSplit/>
          <w:trHeight w:val="262"/>
        </w:trPr>
        <w:tc>
          <w:tcPr>
            <w:tcW w:w="9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64698EF" w14:textId="77777777" w:rsidR="00685CB0" w:rsidRPr="00A348C4" w:rsidRDefault="00685CB0" w:rsidP="00933EF5">
            <w:pPr>
              <w:spacing w:before="240" w:after="240"/>
              <w:rPr>
                <w:rFonts w:ascii="Arial" w:hAnsi="Arial" w:cs="Arial"/>
              </w:rPr>
            </w:pPr>
          </w:p>
        </w:tc>
        <w:tc>
          <w:tcPr>
            <w:tcW w:w="224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5D087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Preparación del examen.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DC4BA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10h</w:t>
            </w:r>
          </w:p>
        </w:tc>
        <w:tc>
          <w:tcPr>
            <w:tcW w:w="960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70ECD0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</w:rPr>
            </w:pPr>
          </w:p>
        </w:tc>
      </w:tr>
      <w:tr w:rsidR="00685CB0" w:rsidRPr="00A348C4" w14:paraId="13A4A579" w14:textId="77777777" w:rsidTr="00685CB0">
        <w:trPr>
          <w:trHeight w:val="300"/>
        </w:trPr>
        <w:tc>
          <w:tcPr>
            <w:tcW w:w="404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4E92A30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A348C4">
              <w:rPr>
                <w:rFonts w:ascii="Arial" w:hAnsi="Arial" w:cs="Arial"/>
                <w:b/>
                <w:bCs/>
              </w:rPr>
              <w:t>Carga total de horas de trabajo: (25 horas x 5 ECTS)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0046508" w14:textId="77777777" w:rsidR="00685CB0" w:rsidRPr="00A348C4" w:rsidRDefault="00685CB0" w:rsidP="00933EF5">
            <w:pPr>
              <w:spacing w:before="240" w:after="240"/>
              <w:jc w:val="center"/>
              <w:rPr>
                <w:rFonts w:ascii="Arial" w:hAnsi="Arial" w:cs="Arial"/>
                <w:b/>
                <w:bCs/>
              </w:rPr>
            </w:pPr>
            <w:r w:rsidRPr="00A348C4">
              <w:rPr>
                <w:rFonts w:ascii="Arial" w:hAnsi="Arial" w:cs="Arial"/>
                <w:b/>
                <w:bCs/>
              </w:rPr>
              <w:t>125 h (100%)</w:t>
            </w:r>
          </w:p>
        </w:tc>
      </w:tr>
    </w:tbl>
    <w:p w14:paraId="5D9C25C3" w14:textId="4A6183D4" w:rsidR="00CA723B" w:rsidRDefault="00CA723B" w:rsidP="0001410A"/>
    <w:p w14:paraId="37EE571E" w14:textId="77777777" w:rsidR="00A07FE4" w:rsidRPr="0001410A" w:rsidRDefault="00A07FE4" w:rsidP="0001410A"/>
    <w:p w14:paraId="1236F2EF" w14:textId="5ABB4528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6" w:name="_Toc162953741"/>
      <w:bookmarkStart w:id="47" w:name="_Toc162956425"/>
      <w:bookmarkStart w:id="48" w:name="_Toc162960247"/>
      <w:bookmarkStart w:id="49" w:name="_Toc163500004"/>
      <w:bookmarkStart w:id="50" w:name="_Toc19915433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DE EVALUACIÓN</w:t>
      </w:r>
      <w:bookmarkEnd w:id="46"/>
      <w:bookmarkEnd w:id="47"/>
      <w:bookmarkEnd w:id="48"/>
      <w:bookmarkEnd w:id="49"/>
      <w:bookmarkEnd w:id="50"/>
    </w:p>
    <w:p w14:paraId="7F572DDC" w14:textId="03E00522" w:rsidR="0001410A" w:rsidRDefault="0001410A" w:rsidP="0001410A"/>
    <w:p w14:paraId="49676A69" w14:textId="77777777" w:rsidR="00685CB0" w:rsidRPr="00A348C4" w:rsidRDefault="00685CB0" w:rsidP="00685CB0">
      <w:pPr>
        <w:pStyle w:val="Textosinformato"/>
        <w:spacing w:before="240" w:after="24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A348C4">
        <w:rPr>
          <w:rFonts w:ascii="Arial" w:hAnsi="Arial" w:cs="Arial"/>
          <w:b/>
          <w:i/>
          <w:sz w:val="24"/>
          <w:szCs w:val="24"/>
        </w:rPr>
        <w:t>Consideraciones generales:</w:t>
      </w:r>
    </w:p>
    <w:p w14:paraId="1F6A1C2F" w14:textId="77777777" w:rsidR="00685CB0" w:rsidRPr="00A348C4" w:rsidRDefault="00685CB0" w:rsidP="00685CB0">
      <w:pPr>
        <w:pStyle w:val="Prrafodelista"/>
        <w:numPr>
          <w:ilvl w:val="0"/>
          <w:numId w:val="51"/>
        </w:numPr>
        <w:autoSpaceDE w:val="0"/>
        <w:autoSpaceDN w:val="0"/>
        <w:adjustRightInd w:val="0"/>
        <w:spacing w:before="240" w:after="240" w:line="360" w:lineRule="auto"/>
        <w:ind w:left="708"/>
        <w:contextualSpacing w:val="0"/>
        <w:rPr>
          <w:rFonts w:ascii="Arial" w:hAnsi="Arial" w:cs="Arial"/>
        </w:rPr>
      </w:pPr>
      <w:r w:rsidRPr="00A348C4">
        <w:rPr>
          <w:rFonts w:ascii="Arial" w:hAnsi="Arial" w:cs="Arial"/>
        </w:rPr>
        <w:t>La evaluación se realiza teniendo en cuenta la relación de competencias de la asignatura que el/la estudiante debería adquiriral finalizar el curso, tanto genéricas, como específicas conceptuales, procedimentales y actitudinales.</w:t>
      </w:r>
    </w:p>
    <w:p w14:paraId="44C7E8FA" w14:textId="77777777" w:rsidR="00685CB0" w:rsidRPr="00A348C4" w:rsidRDefault="00685CB0" w:rsidP="00685CB0">
      <w:pPr>
        <w:pStyle w:val="Textosinformato"/>
        <w:numPr>
          <w:ilvl w:val="0"/>
          <w:numId w:val="5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La</w:t>
      </w:r>
      <w:r>
        <w:rPr>
          <w:rFonts w:ascii="Arial" w:hAnsi="Arial" w:cs="Arial"/>
          <w:sz w:val="24"/>
          <w:szCs w:val="24"/>
        </w:rPr>
        <w:t xml:space="preserve"> </w:t>
      </w:r>
      <w:r w:rsidRPr="00A348C4">
        <w:rPr>
          <w:rFonts w:ascii="Arial" w:hAnsi="Arial" w:cs="Arial"/>
          <w:sz w:val="24"/>
          <w:szCs w:val="24"/>
        </w:rPr>
        <w:t>evaluación se fundamenta en dos elementos básicos:</w:t>
      </w:r>
    </w:p>
    <w:p w14:paraId="4441979C" w14:textId="77777777" w:rsidR="00685CB0" w:rsidRPr="00A348C4" w:rsidRDefault="00685CB0" w:rsidP="00685CB0">
      <w:pPr>
        <w:pStyle w:val="Textosinformato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 xml:space="preserve">La </w:t>
      </w:r>
      <w:r w:rsidRPr="00A348C4">
        <w:rPr>
          <w:rFonts w:ascii="Arial" w:hAnsi="Arial" w:cs="Arial"/>
          <w:b/>
          <w:i/>
          <w:sz w:val="24"/>
          <w:szCs w:val="24"/>
        </w:rPr>
        <w:t>evaluación continua</w:t>
      </w:r>
      <w:r w:rsidRPr="00A348C4">
        <w:rPr>
          <w:rFonts w:ascii="Arial" w:hAnsi="Arial" w:cs="Arial"/>
          <w:sz w:val="24"/>
          <w:szCs w:val="24"/>
        </w:rPr>
        <w:t>, a lo largo del curso académico.</w:t>
      </w:r>
    </w:p>
    <w:p w14:paraId="23621EE1" w14:textId="77777777" w:rsidR="00685CB0" w:rsidRPr="00A348C4" w:rsidRDefault="00685CB0" w:rsidP="00685CB0">
      <w:pPr>
        <w:pStyle w:val="Textosinformato"/>
        <w:numPr>
          <w:ilvl w:val="0"/>
          <w:numId w:val="5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134"/>
        </w:tabs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/>
          <w:sz w:val="24"/>
        </w:rPr>
        <w:t xml:space="preserve">El </w:t>
      </w:r>
      <w:r w:rsidRPr="00A348C4">
        <w:rPr>
          <w:rFonts w:ascii="Arial" w:hAnsi="Arial"/>
          <w:b/>
          <w:i/>
          <w:sz w:val="24"/>
        </w:rPr>
        <w:t>examen final</w:t>
      </w:r>
      <w:r w:rsidRPr="00A348C4">
        <w:rPr>
          <w:rFonts w:ascii="Arial" w:hAnsi="Arial"/>
          <w:sz w:val="24"/>
        </w:rPr>
        <w:t>, en las convocatorias ordinaria y extraordinaria.</w:t>
      </w:r>
    </w:p>
    <w:p w14:paraId="0647641A" w14:textId="77777777" w:rsidR="00685CB0" w:rsidRPr="00A348C4" w:rsidRDefault="00685CB0" w:rsidP="00685CB0">
      <w:pPr>
        <w:spacing w:before="240" w:after="240" w:line="360" w:lineRule="auto"/>
        <w:rPr>
          <w:rFonts w:ascii="Arial" w:hAnsi="Arial" w:cs="Arial"/>
        </w:rPr>
      </w:pPr>
      <w:r w:rsidRPr="21C74B22">
        <w:rPr>
          <w:rFonts w:ascii="Arial" w:hAnsi="Arial" w:cs="Arial"/>
          <w:b/>
          <w:bCs/>
        </w:rPr>
        <w:t>Atención:</w:t>
      </w:r>
      <w:r w:rsidRPr="21C74B22">
        <w:rPr>
          <w:rFonts w:ascii="Arial" w:hAnsi="Arial" w:cs="Arial"/>
        </w:rPr>
        <w:t xml:space="preserve"> No superarán la asignatura, obteniendo una calificación de 4 puntos, los</w:t>
      </w:r>
      <w:r>
        <w:rPr>
          <w:rFonts w:ascii="Arial" w:hAnsi="Arial" w:cs="Arial"/>
        </w:rPr>
        <w:t xml:space="preserve"> a</w:t>
      </w:r>
      <w:r w:rsidRPr="21C74B22">
        <w:rPr>
          <w:rFonts w:ascii="Arial" w:hAnsi="Arial" w:cs="Arial"/>
        </w:rPr>
        <w:t xml:space="preserve">lumnos y alumnas, que, aun habiendo alcanzado una nota final ponderada de 5 puntos o superior, no cumplan con alguno de los siguientes criterios: </w:t>
      </w:r>
    </w:p>
    <w:p w14:paraId="7BD7DC0F" w14:textId="77777777" w:rsidR="00685CB0" w:rsidRPr="00A348C4" w:rsidRDefault="00685CB0" w:rsidP="00685CB0">
      <w:pPr>
        <w:pStyle w:val="Prrafodelista"/>
        <w:numPr>
          <w:ilvl w:val="0"/>
          <w:numId w:val="56"/>
        </w:numPr>
        <w:autoSpaceDE w:val="0"/>
        <w:autoSpaceDN w:val="0"/>
        <w:adjustRightInd w:val="0"/>
        <w:spacing w:before="240" w:after="240" w:line="360" w:lineRule="auto"/>
        <w:contextualSpacing w:val="0"/>
        <w:rPr>
          <w:rFonts w:ascii="Arial" w:hAnsi="Arial" w:cs="Arial"/>
        </w:rPr>
      </w:pPr>
      <w:r w:rsidRPr="00A348C4">
        <w:rPr>
          <w:rFonts w:ascii="Arial" w:hAnsi="Arial" w:cs="Arial"/>
        </w:rPr>
        <w:lastRenderedPageBreak/>
        <w:t xml:space="preserve">Obtener una puntuación mínima de </w:t>
      </w:r>
      <w:r w:rsidRPr="00A348C4">
        <w:rPr>
          <w:rFonts w:ascii="Arial" w:hAnsi="Arial" w:cs="Arial"/>
          <w:b/>
          <w:bCs/>
          <w:u w:val="single"/>
        </w:rPr>
        <w:t>5 puntos</w:t>
      </w:r>
      <w:r w:rsidRPr="00A348C4">
        <w:rPr>
          <w:rFonts w:ascii="Arial" w:hAnsi="Arial" w:cs="Arial"/>
        </w:rPr>
        <w:t xml:space="preserve"> en la </w:t>
      </w:r>
      <w:r w:rsidRPr="00A348C4">
        <w:rPr>
          <w:rFonts w:ascii="Arial" w:hAnsi="Arial" w:cs="Arial"/>
          <w:b/>
          <w:bCs/>
          <w:i/>
          <w:iCs/>
        </w:rPr>
        <w:t>evaluación continua</w:t>
      </w:r>
      <w:r w:rsidRPr="00A348C4">
        <w:rPr>
          <w:rFonts w:ascii="Arial" w:hAnsi="Arial" w:cs="Arial"/>
        </w:rPr>
        <w:t xml:space="preserve"> y en el </w:t>
      </w:r>
      <w:r w:rsidRPr="00A348C4">
        <w:rPr>
          <w:rFonts w:ascii="Arial" w:hAnsi="Arial" w:cs="Arial"/>
          <w:b/>
          <w:bCs/>
          <w:i/>
          <w:iCs/>
        </w:rPr>
        <w:t>examen final</w:t>
      </w:r>
      <w:r w:rsidRPr="00A348C4">
        <w:rPr>
          <w:rFonts w:ascii="Arial" w:hAnsi="Arial" w:cs="Arial"/>
        </w:rPr>
        <w:t>.</w:t>
      </w:r>
    </w:p>
    <w:p w14:paraId="23222882" w14:textId="77777777" w:rsidR="00685CB0" w:rsidRPr="00A348C4" w:rsidRDefault="00685CB0" w:rsidP="00685CB0">
      <w:pPr>
        <w:pStyle w:val="Prrafodelista"/>
        <w:numPr>
          <w:ilvl w:val="0"/>
          <w:numId w:val="56"/>
        </w:numPr>
        <w:autoSpaceDE w:val="0"/>
        <w:autoSpaceDN w:val="0"/>
        <w:adjustRightInd w:val="0"/>
        <w:spacing w:before="240" w:after="240" w:line="360" w:lineRule="auto"/>
        <w:contextualSpacing w:val="0"/>
        <w:rPr>
          <w:rFonts w:ascii="Arial" w:hAnsi="Arial" w:cs="Arial"/>
        </w:rPr>
      </w:pPr>
      <w:r w:rsidRPr="00A348C4">
        <w:rPr>
          <w:rFonts w:ascii="Arial" w:hAnsi="Arial" w:cs="Arial"/>
        </w:rPr>
        <w:t xml:space="preserve">Obtener una puntuación mínima de </w:t>
      </w:r>
      <w:r w:rsidRPr="00A348C4">
        <w:rPr>
          <w:rFonts w:ascii="Arial" w:hAnsi="Arial" w:cs="Arial"/>
          <w:b/>
          <w:bCs/>
          <w:u w:val="single"/>
        </w:rPr>
        <w:t>4 puntos</w:t>
      </w:r>
      <w:r w:rsidRPr="00A348C4">
        <w:rPr>
          <w:rFonts w:ascii="Arial" w:hAnsi="Arial" w:cs="Arial"/>
        </w:rPr>
        <w:t xml:space="preserve"> en cada una de las dos pruebas que incluye el examen final, estas son, la</w:t>
      </w:r>
      <w:r w:rsidRPr="00A348C4">
        <w:rPr>
          <w:rFonts w:ascii="Arial" w:hAnsi="Arial" w:cs="Arial"/>
          <w:b/>
          <w:bCs/>
          <w:i/>
          <w:iCs/>
        </w:rPr>
        <w:t>prueba teórica escrita</w:t>
      </w:r>
      <w:r w:rsidRPr="00A348C4">
        <w:rPr>
          <w:rFonts w:ascii="Arial" w:hAnsi="Arial" w:cs="Arial"/>
        </w:rPr>
        <w:t xml:space="preserve"> y la</w:t>
      </w:r>
      <w:r w:rsidRPr="00A348C4">
        <w:rPr>
          <w:rFonts w:ascii="Arial" w:hAnsi="Arial" w:cs="Arial"/>
          <w:b/>
          <w:bCs/>
          <w:i/>
          <w:iCs/>
        </w:rPr>
        <w:t xml:space="preserve"> prueba oral teórico-práctica</w:t>
      </w:r>
      <w:r w:rsidRPr="00A348C4">
        <w:rPr>
          <w:rFonts w:ascii="Arial" w:hAnsi="Arial" w:cs="Arial"/>
        </w:rPr>
        <w:t>.</w:t>
      </w:r>
    </w:p>
    <w:p w14:paraId="7078BCD8" w14:textId="77777777" w:rsidR="00685CB0" w:rsidRPr="00A348C4" w:rsidRDefault="00685CB0" w:rsidP="00685CB0">
      <w:pPr>
        <w:spacing w:before="240" w:after="240" w:line="360" w:lineRule="auto"/>
        <w:rPr>
          <w:rFonts w:ascii="Arial" w:hAnsi="Arial" w:cs="Arial"/>
        </w:rPr>
      </w:pPr>
      <w:r w:rsidRPr="2D4B67E8">
        <w:rPr>
          <w:rFonts w:ascii="Arial" w:hAnsi="Arial" w:cs="Arial"/>
        </w:rPr>
        <w:t>Así mismo, los/las estudiantes que no cumplan con alguno de estos criterios, y con una calificación final ponderada entre 3.1 y 4.9 puntos, serán calificados, automáticamente, con una nota final de 3 puntos.</w:t>
      </w:r>
    </w:p>
    <w:p w14:paraId="62F19E75" w14:textId="77777777" w:rsidR="00685CB0" w:rsidRPr="00A348C4" w:rsidRDefault="00685CB0" w:rsidP="00685CB0">
      <w:pPr>
        <w:spacing w:before="240" w:after="240" w:line="360" w:lineRule="auto"/>
        <w:rPr>
          <w:rFonts w:ascii="Arial" w:hAnsi="Arial" w:cs="Arial"/>
        </w:rPr>
      </w:pPr>
      <w:r w:rsidRPr="2D4B67E8">
        <w:rPr>
          <w:rFonts w:ascii="Arial" w:hAnsi="Arial" w:cs="Arial"/>
        </w:rPr>
        <w:t xml:space="preserve">Finalmente, los/las estudiantes que no hayan realizado </w:t>
      </w:r>
      <w:r w:rsidRPr="2D4B67E8">
        <w:rPr>
          <w:rFonts w:ascii="Arial" w:hAnsi="Arial" w:cs="Arial"/>
          <w:b/>
          <w:bCs/>
        </w:rPr>
        <w:t>NINGUNA</w:t>
      </w:r>
      <w:r w:rsidRPr="2D4B67E8">
        <w:rPr>
          <w:rFonts w:ascii="Arial" w:hAnsi="Arial" w:cs="Arial"/>
        </w:rPr>
        <w:t xml:space="preserve"> actividad de evaluación, serán calificados como “</w:t>
      </w:r>
      <w:r w:rsidRPr="2D4B67E8">
        <w:rPr>
          <w:rFonts w:ascii="Arial" w:hAnsi="Arial" w:cs="Arial"/>
          <w:b/>
          <w:bCs/>
        </w:rPr>
        <w:t>No Evaluados</w:t>
      </w:r>
      <w:r w:rsidRPr="2D4B67E8">
        <w:rPr>
          <w:rFonts w:ascii="Arial" w:hAnsi="Arial" w:cs="Arial"/>
        </w:rPr>
        <w:t>”.</w:t>
      </w:r>
    </w:p>
    <w:p w14:paraId="6A58CF3C" w14:textId="77777777" w:rsidR="00685CB0" w:rsidRPr="00A348C4" w:rsidRDefault="00685CB0" w:rsidP="00685CB0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6C131DBE" w14:textId="77777777" w:rsidR="00685CB0" w:rsidRPr="00A348C4" w:rsidRDefault="00685CB0" w:rsidP="00685CB0">
      <w:pPr>
        <w:pStyle w:val="Textosinformato"/>
        <w:tabs>
          <w:tab w:val="left" w:pos="1134"/>
        </w:tabs>
        <w:spacing w:after="240" w:line="36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A348C4">
        <w:rPr>
          <w:rFonts w:ascii="Arial" w:hAnsi="Arial" w:cs="Arial"/>
          <w:b/>
          <w:iCs/>
          <w:sz w:val="24"/>
          <w:szCs w:val="24"/>
        </w:rPr>
        <w:t>Descripción detallada del proceso de evaluación.</w:t>
      </w:r>
    </w:p>
    <w:p w14:paraId="3468DFE9" w14:textId="3298E81A" w:rsidR="00685CB0" w:rsidRPr="00A348C4" w:rsidRDefault="00685CB0" w:rsidP="00685CB0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 xml:space="preserve">La </w:t>
      </w:r>
      <w:r w:rsidRPr="00A348C4">
        <w:rPr>
          <w:rFonts w:ascii="Arial" w:hAnsi="Arial" w:cs="Arial"/>
          <w:b/>
          <w:i/>
          <w:sz w:val="24"/>
          <w:szCs w:val="24"/>
          <w:u w:val="single"/>
        </w:rPr>
        <w:t>evaluación continua</w:t>
      </w:r>
      <w:r w:rsidR="00701BBB">
        <w:rPr>
          <w:rFonts w:ascii="Arial" w:hAnsi="Arial" w:cs="Arial"/>
          <w:sz w:val="24"/>
          <w:szCs w:val="24"/>
        </w:rPr>
        <w:t xml:space="preserve"> s</w:t>
      </w:r>
      <w:r w:rsidRPr="00A348C4">
        <w:rPr>
          <w:rFonts w:ascii="Arial" w:hAnsi="Arial" w:cs="Arial"/>
          <w:sz w:val="24"/>
          <w:szCs w:val="24"/>
        </w:rPr>
        <w:t>e realiza a lo largo del curso académico, de acuerdo con los siguientes criterios:</w:t>
      </w:r>
    </w:p>
    <w:p w14:paraId="3662B80D" w14:textId="77777777" w:rsidR="00685CB0" w:rsidRPr="00A348C4" w:rsidRDefault="00685CB0" w:rsidP="00685CB0">
      <w:pPr>
        <w:pStyle w:val="Textosinformato"/>
        <w:numPr>
          <w:ilvl w:val="0"/>
          <w:numId w:val="5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348C4">
        <w:rPr>
          <w:rFonts w:ascii="Arial" w:hAnsi="Arial" w:cs="Arial"/>
          <w:sz w:val="24"/>
          <w:szCs w:val="24"/>
          <w:u w:val="single"/>
        </w:rPr>
        <w:t xml:space="preserve">La </w:t>
      </w:r>
      <w:r w:rsidRPr="00A348C4">
        <w:rPr>
          <w:rFonts w:ascii="Arial" w:hAnsi="Arial" w:cs="Arial"/>
          <w:b/>
          <w:i/>
          <w:sz w:val="24"/>
          <w:szCs w:val="24"/>
          <w:u w:val="single"/>
        </w:rPr>
        <w:t>actitud</w:t>
      </w:r>
      <w:r w:rsidRPr="00A348C4">
        <w:rPr>
          <w:rFonts w:ascii="Arial" w:hAnsi="Arial" w:cs="Arial"/>
          <w:sz w:val="24"/>
          <w:szCs w:val="24"/>
          <w:u w:val="single"/>
        </w:rPr>
        <w:t xml:space="preserve"> del estudiante en las sesiones presenciales, referida a:</w:t>
      </w:r>
    </w:p>
    <w:p w14:paraId="043B8C5D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Asistencia y puntualidad.</w:t>
      </w:r>
    </w:p>
    <w:p w14:paraId="7B8483C1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Respeto al profesor y a los compañeros de clase.</w:t>
      </w:r>
    </w:p>
    <w:p w14:paraId="25BF7741" w14:textId="77777777" w:rsidR="00685CB0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Cuidado de las instalaciones y el material.</w:t>
      </w:r>
    </w:p>
    <w:p w14:paraId="1148605E" w14:textId="77777777" w:rsidR="00DE5360" w:rsidRDefault="00701BBB" w:rsidP="00522086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after="240" w:line="360" w:lineRule="auto"/>
        <w:ind w:left="708" w:firstLine="1"/>
        <w:jc w:val="both"/>
        <w:rPr>
          <w:rFonts w:ascii="Arial" w:hAnsi="Arial" w:cs="Arial"/>
          <w:sz w:val="24"/>
          <w:szCs w:val="24"/>
        </w:rPr>
      </w:pPr>
      <w:r w:rsidRPr="00DE5360">
        <w:rPr>
          <w:rFonts w:ascii="Arial" w:hAnsi="Arial" w:cs="Arial"/>
          <w:sz w:val="24"/>
          <w:szCs w:val="24"/>
        </w:rPr>
        <w:t>Correcta indumentaria e higiene personal.</w:t>
      </w:r>
    </w:p>
    <w:p w14:paraId="479301DF" w14:textId="0D79B604" w:rsidR="00701BBB" w:rsidRPr="00DE5360" w:rsidRDefault="00701BBB" w:rsidP="525B1249">
      <w:pPr>
        <w:pStyle w:val="Textosinforma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60" w:lineRule="auto"/>
        <w:ind w:left="709"/>
        <w:jc w:val="both"/>
        <w:rPr>
          <w:rFonts w:ascii="Arial" w:hAnsi="Arial" w:cs="Arial"/>
          <w:sz w:val="24"/>
          <w:szCs w:val="24"/>
          <w:lang w:val="es-ES"/>
        </w:rPr>
      </w:pPr>
      <w:r w:rsidRPr="525B1249">
        <w:rPr>
          <w:rFonts w:ascii="Arial" w:hAnsi="Arial" w:cs="Arial"/>
          <w:b/>
          <w:bCs/>
          <w:sz w:val="24"/>
          <w:szCs w:val="24"/>
          <w:lang w:val="es-ES"/>
        </w:rPr>
        <w:t xml:space="preserve">ATENCIÓN: </w:t>
      </w:r>
      <w:r w:rsidRPr="525B1249">
        <w:rPr>
          <w:rFonts w:ascii="Arial" w:hAnsi="Arial" w:cs="Arial"/>
          <w:sz w:val="24"/>
          <w:szCs w:val="24"/>
          <w:lang w:val="es-ES"/>
        </w:rPr>
        <w:t>Cualquier falta de asistencia no justificada formalmente, a criterio del profesor, así como, el incumplimiento de alguno de los criterios actitudinales indicados anteriormente, será penalizado con un “0” en la nota final de la evaluación continua.</w:t>
      </w:r>
    </w:p>
    <w:p w14:paraId="0143ECF9" w14:textId="40A95E35" w:rsidR="00DE5360" w:rsidRDefault="00DE536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Participación en clase.</w:t>
      </w:r>
    </w:p>
    <w:p w14:paraId="70818BC2" w14:textId="2667FED3" w:rsidR="00DE5360" w:rsidRDefault="00DE5360" w:rsidP="00DE536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after="240" w:line="360" w:lineRule="auto"/>
        <w:ind w:left="1134" w:hanging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Interés por aprender.</w:t>
      </w:r>
    </w:p>
    <w:p w14:paraId="059548D4" w14:textId="7677497F" w:rsidR="00685CB0" w:rsidRPr="00A348C4" w:rsidRDefault="00685CB0" w:rsidP="00685CB0">
      <w:pPr>
        <w:pStyle w:val="Textosinformato"/>
        <w:spacing w:after="240"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La nota de est</w:t>
      </w:r>
      <w:r w:rsidR="00DE5360">
        <w:rPr>
          <w:rFonts w:ascii="Arial" w:hAnsi="Arial" w:cs="Arial"/>
          <w:sz w:val="24"/>
          <w:szCs w:val="24"/>
        </w:rPr>
        <w:t xml:space="preserve">os aspectos </w:t>
      </w:r>
      <w:r w:rsidRPr="00A348C4">
        <w:rPr>
          <w:rFonts w:ascii="Arial" w:hAnsi="Arial" w:cs="Arial"/>
          <w:sz w:val="24"/>
          <w:szCs w:val="24"/>
        </w:rPr>
        <w:t xml:space="preserve">equivale al </w:t>
      </w:r>
      <w:r w:rsidRPr="00A348C4">
        <w:rPr>
          <w:rFonts w:ascii="Arial" w:hAnsi="Arial" w:cs="Arial"/>
          <w:b/>
          <w:bCs/>
          <w:sz w:val="24"/>
          <w:szCs w:val="24"/>
          <w:u w:val="single"/>
        </w:rPr>
        <w:t>50%</w:t>
      </w:r>
      <w:r w:rsidRPr="00A348C4">
        <w:rPr>
          <w:rFonts w:ascii="Arial" w:hAnsi="Arial" w:cs="Arial"/>
          <w:sz w:val="24"/>
          <w:szCs w:val="24"/>
        </w:rPr>
        <w:t xml:space="preserve"> de la nota final de evaluación continua.</w:t>
      </w:r>
    </w:p>
    <w:p w14:paraId="640D6F18" w14:textId="77777777" w:rsidR="00685CB0" w:rsidRPr="00A348C4" w:rsidRDefault="00685CB0" w:rsidP="00685CB0">
      <w:pPr>
        <w:pStyle w:val="Textosinformato"/>
        <w:numPr>
          <w:ilvl w:val="0"/>
          <w:numId w:val="5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60" w:lineRule="auto"/>
        <w:ind w:right="-291"/>
        <w:jc w:val="both"/>
        <w:rPr>
          <w:rFonts w:ascii="Arial" w:hAnsi="Arial" w:cs="Arial"/>
          <w:sz w:val="24"/>
          <w:szCs w:val="24"/>
          <w:u w:val="single"/>
        </w:rPr>
      </w:pPr>
      <w:r w:rsidRPr="00A348C4">
        <w:rPr>
          <w:rFonts w:ascii="Arial" w:hAnsi="Arial" w:cs="Arial"/>
          <w:sz w:val="24"/>
          <w:szCs w:val="24"/>
          <w:u w:val="single"/>
        </w:rPr>
        <w:lastRenderedPageBreak/>
        <w:t xml:space="preserve">Realización, presentación y defensa de </w:t>
      </w:r>
      <w:r w:rsidRPr="00A348C4">
        <w:rPr>
          <w:rFonts w:ascii="Arial" w:hAnsi="Arial" w:cs="Arial"/>
          <w:b/>
          <w:i/>
          <w:sz w:val="24"/>
          <w:szCs w:val="24"/>
          <w:u w:val="single"/>
        </w:rPr>
        <w:t>trabajos y actividades docentes</w:t>
      </w:r>
      <w:r w:rsidRPr="00A348C4">
        <w:rPr>
          <w:rFonts w:ascii="Arial" w:hAnsi="Arial" w:cs="Arial"/>
          <w:sz w:val="24"/>
          <w:szCs w:val="24"/>
          <w:u w:val="single"/>
        </w:rPr>
        <w:t>, referidas a:</w:t>
      </w:r>
    </w:p>
    <w:p w14:paraId="726BCE06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423" w:hanging="71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Planificación y organización.</w:t>
      </w:r>
    </w:p>
    <w:p w14:paraId="2CCBA202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423" w:hanging="71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/>
          <w:sz w:val="24"/>
        </w:rPr>
        <w:t>Trabajo individual o en equipo.</w:t>
      </w:r>
    </w:p>
    <w:p w14:paraId="1B12FAE0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423" w:hanging="71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Búsqueda de información.</w:t>
      </w:r>
    </w:p>
    <w:p w14:paraId="422F162D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423" w:hanging="71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Capacidad de análisis y síntesis de la información.</w:t>
      </w:r>
    </w:p>
    <w:p w14:paraId="23729C08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423" w:hanging="71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Capacidad de razonamiento crítico.</w:t>
      </w:r>
    </w:p>
    <w:p w14:paraId="7ED8B705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423" w:hanging="71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Integración de conocimientos.</w:t>
      </w:r>
    </w:p>
    <w:p w14:paraId="5AF22C08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423" w:hanging="71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Presentación de trabajos/actividades.</w:t>
      </w:r>
    </w:p>
    <w:p w14:paraId="17901A6E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423" w:hanging="71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Comunicación escrita.</w:t>
      </w:r>
    </w:p>
    <w:p w14:paraId="0E52BA8A" w14:textId="77777777" w:rsidR="00685CB0" w:rsidRPr="00A348C4" w:rsidRDefault="00685CB0" w:rsidP="00685CB0">
      <w:pPr>
        <w:pStyle w:val="Textosinformato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428"/>
          <w:tab w:val="num" w:pos="1134"/>
        </w:tabs>
        <w:spacing w:line="360" w:lineRule="auto"/>
        <w:ind w:left="1423" w:hanging="71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Comunicación oral.</w:t>
      </w:r>
    </w:p>
    <w:p w14:paraId="16CB0C0A" w14:textId="77777777" w:rsidR="00685CB0" w:rsidRPr="00A348C4" w:rsidRDefault="00685CB0" w:rsidP="00685CB0">
      <w:pPr>
        <w:spacing w:after="240" w:line="360" w:lineRule="auto"/>
        <w:ind w:left="708"/>
        <w:rPr>
          <w:rFonts w:ascii="Arial" w:hAnsi="Arial" w:cs="Arial"/>
        </w:rPr>
      </w:pPr>
    </w:p>
    <w:p w14:paraId="06998F30" w14:textId="77777777" w:rsidR="00685CB0" w:rsidRPr="00A348C4" w:rsidRDefault="00685CB0" w:rsidP="00685CB0">
      <w:pPr>
        <w:spacing w:after="240" w:line="360" w:lineRule="auto"/>
        <w:rPr>
          <w:rFonts w:ascii="Arial" w:hAnsi="Arial" w:cs="Arial"/>
        </w:rPr>
      </w:pPr>
      <w:r w:rsidRPr="00A348C4">
        <w:rPr>
          <w:rFonts w:ascii="Arial" w:hAnsi="Arial" w:cs="Arial"/>
        </w:rPr>
        <w:t xml:space="preserve">La nota de este criterio equivale al </w:t>
      </w:r>
      <w:r w:rsidRPr="00A348C4">
        <w:rPr>
          <w:rFonts w:ascii="Arial" w:hAnsi="Arial" w:cs="Arial"/>
          <w:b/>
          <w:bCs/>
          <w:u w:val="single"/>
        </w:rPr>
        <w:t>50%</w:t>
      </w:r>
      <w:r w:rsidRPr="00A348C4">
        <w:rPr>
          <w:rFonts w:ascii="Arial" w:hAnsi="Arial" w:cs="Arial"/>
        </w:rPr>
        <w:t xml:space="preserve"> de la nota final de evaluación continua.</w:t>
      </w:r>
    </w:p>
    <w:p w14:paraId="4C16D6B7" w14:textId="77777777" w:rsidR="00685CB0" w:rsidRPr="00A348C4" w:rsidRDefault="00685CB0" w:rsidP="00685CB0">
      <w:pPr>
        <w:spacing w:after="240" w:line="360" w:lineRule="auto"/>
        <w:rPr>
          <w:rFonts w:ascii="Arial" w:hAnsi="Arial" w:cs="Arial"/>
        </w:rPr>
      </w:pPr>
      <w:r w:rsidRPr="00A348C4">
        <w:rPr>
          <w:rFonts w:ascii="Arial" w:hAnsi="Arial" w:cs="Arial"/>
        </w:rPr>
        <w:t xml:space="preserve">La nota final de </w:t>
      </w:r>
      <w:r w:rsidRPr="00A348C4">
        <w:rPr>
          <w:rFonts w:ascii="Arial" w:hAnsi="Arial" w:cs="Arial"/>
          <w:b/>
          <w:bCs/>
          <w:i/>
          <w:iCs/>
        </w:rPr>
        <w:t>evaluación continua</w:t>
      </w:r>
      <w:r w:rsidRPr="00A348C4">
        <w:rPr>
          <w:rFonts w:ascii="Arial" w:hAnsi="Arial" w:cs="Arial"/>
        </w:rPr>
        <w:t xml:space="preserve"> constituye el </w:t>
      </w:r>
      <w:r w:rsidRPr="00A348C4">
        <w:rPr>
          <w:rFonts w:ascii="Arial" w:hAnsi="Arial" w:cs="Arial"/>
          <w:b/>
          <w:bCs/>
        </w:rPr>
        <w:t>30%</w:t>
      </w:r>
      <w:r w:rsidRPr="00A348C4">
        <w:rPr>
          <w:rFonts w:ascii="Arial" w:hAnsi="Arial" w:cs="Arial"/>
        </w:rPr>
        <w:t xml:space="preserve"> de la calificación final en la asignatura.</w:t>
      </w:r>
    </w:p>
    <w:p w14:paraId="2337FFC0" w14:textId="77777777" w:rsidR="00685CB0" w:rsidRPr="00A348C4" w:rsidRDefault="00685CB0" w:rsidP="00685CB0">
      <w:pPr>
        <w:spacing w:after="240" w:line="360" w:lineRule="auto"/>
        <w:rPr>
          <w:rFonts w:ascii="Arial" w:hAnsi="Arial" w:cs="Arial"/>
        </w:rPr>
      </w:pPr>
      <w:r w:rsidRPr="00A348C4">
        <w:rPr>
          <w:rFonts w:ascii="Arial" w:hAnsi="Arial" w:cs="Arial"/>
        </w:rPr>
        <w:t>En la Convocatoria Extraordinaria se mantendrá la nota final de evaluación continua, obtenida durante el curso y hasta la convocatoria ordinaria.</w:t>
      </w:r>
    </w:p>
    <w:p w14:paraId="365B375A" w14:textId="77777777" w:rsidR="00685CB0" w:rsidRPr="00A348C4" w:rsidRDefault="00685CB0" w:rsidP="00685CB0">
      <w:pPr>
        <w:spacing w:after="240" w:line="360" w:lineRule="auto"/>
        <w:rPr>
          <w:rFonts w:ascii="Arial" w:hAnsi="Arial" w:cs="Arial"/>
        </w:rPr>
      </w:pPr>
      <w:r w:rsidRPr="00A348C4">
        <w:rPr>
          <w:rFonts w:ascii="Arial" w:hAnsi="Arial" w:cs="Arial"/>
        </w:rPr>
        <w:t xml:space="preserve">El </w:t>
      </w:r>
      <w:r w:rsidRPr="00A348C4">
        <w:rPr>
          <w:rFonts w:ascii="Arial" w:hAnsi="Arial" w:cs="Arial"/>
          <w:b/>
          <w:i/>
          <w:u w:val="single"/>
        </w:rPr>
        <w:t>examen final</w:t>
      </w:r>
      <w:r w:rsidRPr="00A348C4">
        <w:rPr>
          <w:rFonts w:ascii="Arial" w:hAnsi="Arial" w:cs="Arial"/>
        </w:rPr>
        <w:t xml:space="preserve"> se realiza en dos convocatorias por año académico:</w:t>
      </w:r>
    </w:p>
    <w:p w14:paraId="64673FED" w14:textId="77777777" w:rsidR="00685CB0" w:rsidRPr="00A348C4" w:rsidRDefault="00685CB0" w:rsidP="00685CB0">
      <w:pPr>
        <w:numPr>
          <w:ilvl w:val="0"/>
          <w:numId w:val="54"/>
        </w:numPr>
        <w:tabs>
          <w:tab w:val="left" w:pos="709"/>
        </w:tabs>
        <w:spacing w:line="360" w:lineRule="auto"/>
        <w:ind w:left="1071" w:hanging="357"/>
        <w:rPr>
          <w:rFonts w:ascii="Arial" w:hAnsi="Arial" w:cs="Arial"/>
        </w:rPr>
      </w:pPr>
      <w:r w:rsidRPr="00A348C4">
        <w:rPr>
          <w:rFonts w:ascii="Arial" w:hAnsi="Arial" w:cs="Arial"/>
        </w:rPr>
        <w:t xml:space="preserve">Convocatoria de exámenes </w:t>
      </w:r>
      <w:r w:rsidRPr="00A348C4">
        <w:rPr>
          <w:rFonts w:ascii="Arial" w:hAnsi="Arial" w:cs="Arial"/>
          <w:b/>
          <w:i/>
        </w:rPr>
        <w:t>ordinaria</w:t>
      </w:r>
      <w:r w:rsidRPr="00A348C4">
        <w:rPr>
          <w:rFonts w:ascii="Arial" w:hAnsi="Arial" w:cs="Arial"/>
        </w:rPr>
        <w:t>.</w:t>
      </w:r>
    </w:p>
    <w:p w14:paraId="680C44D5" w14:textId="77777777" w:rsidR="00685CB0" w:rsidRPr="00A348C4" w:rsidRDefault="00685CB0" w:rsidP="00685CB0">
      <w:pPr>
        <w:numPr>
          <w:ilvl w:val="0"/>
          <w:numId w:val="54"/>
        </w:numPr>
        <w:tabs>
          <w:tab w:val="left" w:pos="709"/>
        </w:tabs>
        <w:spacing w:line="360" w:lineRule="auto"/>
        <w:ind w:left="1071" w:hanging="357"/>
        <w:rPr>
          <w:rFonts w:ascii="Arial" w:hAnsi="Arial" w:cs="Arial"/>
        </w:rPr>
      </w:pPr>
      <w:r w:rsidRPr="00A348C4">
        <w:rPr>
          <w:rFonts w:ascii="Arial" w:hAnsi="Arial" w:cs="Arial"/>
        </w:rPr>
        <w:t xml:space="preserve">Convocatoria de exámenes </w:t>
      </w:r>
      <w:r w:rsidRPr="00A348C4">
        <w:rPr>
          <w:rFonts w:ascii="Arial" w:hAnsi="Arial" w:cs="Arial"/>
          <w:b/>
          <w:i/>
        </w:rPr>
        <w:t>extraordinaria</w:t>
      </w:r>
      <w:r w:rsidRPr="00A348C4">
        <w:rPr>
          <w:rFonts w:ascii="Arial" w:hAnsi="Arial" w:cs="Arial"/>
        </w:rPr>
        <w:t>, para aquellos/as estudiantes que no superen la asignatura en la convocatoria ordinaria.</w:t>
      </w:r>
    </w:p>
    <w:p w14:paraId="39B98223" w14:textId="164DFD30" w:rsidR="00685CB0" w:rsidRPr="00A348C4" w:rsidRDefault="00685CB0" w:rsidP="00685CB0">
      <w:pPr>
        <w:rPr>
          <w:rFonts w:ascii="Arial" w:hAnsi="Arial" w:cs="Arial"/>
        </w:rPr>
      </w:pPr>
    </w:p>
    <w:p w14:paraId="1CC23BA1" w14:textId="77777777" w:rsidR="00685CB0" w:rsidRPr="00A348C4" w:rsidRDefault="00685CB0" w:rsidP="00685CB0">
      <w:pPr>
        <w:spacing w:after="240" w:line="360" w:lineRule="auto"/>
        <w:rPr>
          <w:rFonts w:ascii="Arial" w:hAnsi="Arial" w:cs="Arial"/>
        </w:rPr>
      </w:pPr>
      <w:r w:rsidRPr="00A348C4">
        <w:rPr>
          <w:rFonts w:ascii="Arial" w:hAnsi="Arial" w:cs="Arial"/>
        </w:rPr>
        <w:t>La composición del examen final es la siguiente:</w:t>
      </w:r>
    </w:p>
    <w:p w14:paraId="62764AD4" w14:textId="77777777" w:rsidR="00685CB0" w:rsidRPr="00A348C4" w:rsidRDefault="00685CB0" w:rsidP="00685CB0">
      <w:pPr>
        <w:pStyle w:val="Textosinformato"/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  <w:u w:val="single"/>
        </w:rPr>
        <w:t>Prueba teórica escrita</w:t>
      </w:r>
      <w:r w:rsidRPr="00A348C4">
        <w:rPr>
          <w:rFonts w:ascii="Arial" w:hAnsi="Arial" w:cs="Arial"/>
          <w:sz w:val="24"/>
          <w:szCs w:val="24"/>
        </w:rPr>
        <w:t>:</w:t>
      </w:r>
    </w:p>
    <w:p w14:paraId="6F21A1D2" w14:textId="77777777" w:rsidR="00685CB0" w:rsidRPr="00A348C4" w:rsidRDefault="00685CB0" w:rsidP="00685CB0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 xml:space="preserve">Compuesta por 10 preguntas abiertas. </w:t>
      </w:r>
    </w:p>
    <w:p w14:paraId="7849EA53" w14:textId="77777777" w:rsidR="00685CB0" w:rsidRPr="00A348C4" w:rsidRDefault="00685CB0" w:rsidP="00685CB0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 xml:space="preserve">Los </w:t>
      </w:r>
      <w:r w:rsidRPr="00A348C4">
        <w:rPr>
          <w:rFonts w:ascii="Arial" w:hAnsi="Arial" w:cs="Arial"/>
          <w:b/>
          <w:sz w:val="24"/>
          <w:szCs w:val="24"/>
        </w:rPr>
        <w:t>criterios de evaluación</w:t>
      </w:r>
      <w:r w:rsidRPr="00A348C4">
        <w:rPr>
          <w:rFonts w:ascii="Arial" w:hAnsi="Arial" w:cs="Arial"/>
          <w:sz w:val="24"/>
          <w:szCs w:val="24"/>
        </w:rPr>
        <w:t xml:space="preserve"> de esta prueba teórica escrita son los siguientes:</w:t>
      </w:r>
    </w:p>
    <w:p w14:paraId="46AF67DD" w14:textId="77777777" w:rsidR="00685CB0" w:rsidRPr="00A348C4" w:rsidRDefault="00685CB0" w:rsidP="00685CB0">
      <w:pPr>
        <w:pStyle w:val="Textosinformato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066" w:hanging="357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Capacidad de comunicación escrita.</w:t>
      </w:r>
    </w:p>
    <w:p w14:paraId="523070E9" w14:textId="77777777" w:rsidR="00685CB0" w:rsidRPr="00A348C4" w:rsidRDefault="00685CB0" w:rsidP="00685CB0">
      <w:pPr>
        <w:pStyle w:val="Textosinformato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ind w:left="1066" w:hanging="357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lastRenderedPageBreak/>
        <w:t>Pertinencia de la respuesta.</w:t>
      </w:r>
    </w:p>
    <w:p w14:paraId="27687C81" w14:textId="77777777" w:rsidR="00685CB0" w:rsidRPr="00A348C4" w:rsidRDefault="00685CB0" w:rsidP="00685CB0">
      <w:pPr>
        <w:pStyle w:val="Textosinformato"/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Integración del conocimiento.</w:t>
      </w:r>
    </w:p>
    <w:p w14:paraId="6E7D1CE1" w14:textId="77777777" w:rsidR="00685CB0" w:rsidRPr="00A348C4" w:rsidRDefault="00685CB0" w:rsidP="00685CB0">
      <w:pPr>
        <w:spacing w:after="240" w:line="360" w:lineRule="auto"/>
        <w:rPr>
          <w:rFonts w:ascii="Arial" w:hAnsi="Arial" w:cs="Arial"/>
        </w:rPr>
      </w:pPr>
      <w:r w:rsidRPr="00A348C4">
        <w:rPr>
          <w:rFonts w:ascii="Arial" w:hAnsi="Arial" w:cs="Arial"/>
        </w:rPr>
        <w:t xml:space="preserve">La nota de esta prueba teórica escrita constituye el </w:t>
      </w:r>
      <w:r w:rsidRPr="00A348C4">
        <w:rPr>
          <w:rFonts w:ascii="Arial" w:hAnsi="Arial" w:cs="Arial"/>
          <w:b/>
          <w:bCs/>
        </w:rPr>
        <w:t>40%</w:t>
      </w:r>
      <w:r w:rsidRPr="00A348C4">
        <w:rPr>
          <w:rFonts w:ascii="Arial" w:hAnsi="Arial" w:cs="Arial"/>
        </w:rPr>
        <w:t xml:space="preserve"> de la calificación del examen final.</w:t>
      </w:r>
    </w:p>
    <w:p w14:paraId="50C9D089" w14:textId="77777777" w:rsidR="00685CB0" w:rsidRPr="00A348C4" w:rsidRDefault="00685CB0" w:rsidP="00685CB0">
      <w:pPr>
        <w:pStyle w:val="Textosinformato"/>
        <w:numPr>
          <w:ilvl w:val="0"/>
          <w:numId w:val="5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348C4">
        <w:rPr>
          <w:rFonts w:ascii="Arial" w:hAnsi="Arial" w:cs="Arial"/>
          <w:sz w:val="24"/>
          <w:szCs w:val="24"/>
          <w:u w:val="single"/>
        </w:rPr>
        <w:t>Prueba oral teórico-práctica:</w:t>
      </w:r>
    </w:p>
    <w:p w14:paraId="6951E7B7" w14:textId="77777777" w:rsidR="00685CB0" w:rsidRPr="00A348C4" w:rsidRDefault="00685CB0" w:rsidP="00685CB0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2D4B67E8">
        <w:rPr>
          <w:rFonts w:ascii="Arial" w:hAnsi="Arial" w:cs="Arial"/>
          <w:b/>
          <w:bCs/>
          <w:sz w:val="24"/>
          <w:szCs w:val="24"/>
          <w:lang w:val="es-ES"/>
        </w:rPr>
        <w:t>Atención:</w:t>
      </w:r>
      <w:r w:rsidRPr="2D4B67E8">
        <w:rPr>
          <w:rFonts w:ascii="Arial" w:hAnsi="Arial" w:cs="Arial"/>
          <w:sz w:val="24"/>
          <w:szCs w:val="24"/>
          <w:lang w:val="es-ES"/>
        </w:rPr>
        <w:t xml:space="preserve"> El/la estudiante debe realizar esta prueba debidamente uniformado, siendo obligatorio el uso de pijama y calzado clínico.</w:t>
      </w:r>
    </w:p>
    <w:p w14:paraId="0633506B" w14:textId="77777777" w:rsidR="00685CB0" w:rsidRPr="00A348C4" w:rsidRDefault="00685CB0" w:rsidP="00685CB0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El/la estudiante debe realizar algunas de las etapas del método de intervención en fisioterapia (valoración, análisis, planificación e intervención) de supuestas afecciones ortopédicas simuladas por un compañero/a.</w:t>
      </w:r>
    </w:p>
    <w:p w14:paraId="79A0D2CA" w14:textId="77777777" w:rsidR="00685CB0" w:rsidRPr="00A348C4" w:rsidRDefault="00685CB0" w:rsidP="00685CB0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Los criterios de evaluación de esta prueba oral teórico-práctica son los siguientes:</w:t>
      </w:r>
    </w:p>
    <w:p w14:paraId="29C378E2" w14:textId="77777777" w:rsidR="00685CB0" w:rsidRPr="00A348C4" w:rsidRDefault="00685CB0" w:rsidP="00685CB0">
      <w:pPr>
        <w:numPr>
          <w:ilvl w:val="1"/>
          <w:numId w:val="48"/>
        </w:numPr>
        <w:spacing w:line="360" w:lineRule="auto"/>
        <w:ind w:left="1077" w:hanging="357"/>
        <w:rPr>
          <w:rFonts w:ascii="Arial" w:hAnsi="Arial" w:cs="Arial"/>
        </w:rPr>
      </w:pPr>
      <w:r w:rsidRPr="00A348C4">
        <w:rPr>
          <w:rFonts w:ascii="Arial" w:hAnsi="Arial" w:cs="Arial"/>
        </w:rPr>
        <w:t>Integración de los conocimientos.</w:t>
      </w:r>
    </w:p>
    <w:p w14:paraId="4B014659" w14:textId="77777777" w:rsidR="00685CB0" w:rsidRPr="00A348C4" w:rsidRDefault="00685CB0" w:rsidP="00685CB0">
      <w:pPr>
        <w:numPr>
          <w:ilvl w:val="1"/>
          <w:numId w:val="48"/>
        </w:numPr>
        <w:spacing w:line="360" w:lineRule="auto"/>
        <w:ind w:left="1077" w:hanging="357"/>
        <w:rPr>
          <w:rFonts w:ascii="Arial" w:hAnsi="Arial" w:cs="Arial"/>
        </w:rPr>
      </w:pPr>
      <w:r w:rsidRPr="00A348C4">
        <w:rPr>
          <w:rFonts w:ascii="Arial" w:hAnsi="Arial" w:cs="Arial"/>
        </w:rPr>
        <w:t>Razonamiento clínico y resolución de problemas.</w:t>
      </w:r>
    </w:p>
    <w:p w14:paraId="0AF4B2C8" w14:textId="77777777" w:rsidR="00685CB0" w:rsidRPr="00A348C4" w:rsidRDefault="00685CB0" w:rsidP="00685CB0">
      <w:pPr>
        <w:numPr>
          <w:ilvl w:val="1"/>
          <w:numId w:val="48"/>
        </w:numPr>
        <w:spacing w:line="360" w:lineRule="auto"/>
        <w:ind w:left="1077" w:hanging="357"/>
        <w:rPr>
          <w:rFonts w:ascii="Arial" w:hAnsi="Arial" w:cs="Arial"/>
        </w:rPr>
      </w:pPr>
      <w:r w:rsidRPr="00A348C4">
        <w:rPr>
          <w:rFonts w:ascii="Arial" w:hAnsi="Arial" w:cs="Arial"/>
        </w:rPr>
        <w:t>Organización de la información y planificación de un programa de intervención en Fisioterapia de afecciones ortopédicas específicas.</w:t>
      </w:r>
    </w:p>
    <w:p w14:paraId="687B4C17" w14:textId="77777777" w:rsidR="00685CB0" w:rsidRPr="00A348C4" w:rsidRDefault="00685CB0" w:rsidP="00685CB0">
      <w:pPr>
        <w:numPr>
          <w:ilvl w:val="1"/>
          <w:numId w:val="48"/>
        </w:numPr>
        <w:spacing w:line="360" w:lineRule="auto"/>
        <w:ind w:left="1077"/>
        <w:rPr>
          <w:rFonts w:ascii="Arial" w:hAnsi="Arial" w:cs="Arial"/>
        </w:rPr>
      </w:pPr>
      <w:r w:rsidRPr="00A348C4">
        <w:rPr>
          <w:rFonts w:ascii="Arial" w:hAnsi="Arial" w:cs="Arial"/>
        </w:rPr>
        <w:t>Ejecución de las técnicas de Fisioterapia Manual.</w:t>
      </w:r>
    </w:p>
    <w:p w14:paraId="5D22F95A" w14:textId="77777777" w:rsidR="00685CB0" w:rsidRPr="00A348C4" w:rsidRDefault="00685CB0" w:rsidP="00685CB0">
      <w:pPr>
        <w:pStyle w:val="Textosinformato"/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num" w:pos="1560"/>
        </w:tabs>
        <w:spacing w:line="360" w:lineRule="auto"/>
        <w:ind w:left="1077" w:firstLine="5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Comunicación oral.</w:t>
      </w:r>
    </w:p>
    <w:p w14:paraId="21C4DA39" w14:textId="77777777" w:rsidR="00685CB0" w:rsidRPr="00A348C4" w:rsidRDefault="00685CB0" w:rsidP="00685CB0">
      <w:pPr>
        <w:pStyle w:val="Textosinformato"/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num" w:pos="1560"/>
        </w:tabs>
        <w:spacing w:line="360" w:lineRule="auto"/>
        <w:ind w:left="1077" w:firstLine="5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Interacción con el modelo o paciente.</w:t>
      </w:r>
    </w:p>
    <w:p w14:paraId="17F47F19" w14:textId="77777777" w:rsidR="00685CB0" w:rsidRPr="00A348C4" w:rsidRDefault="00685CB0" w:rsidP="00685CB0">
      <w:pPr>
        <w:pStyle w:val="Textosinformato"/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num" w:pos="1560"/>
        </w:tabs>
        <w:spacing w:line="360" w:lineRule="auto"/>
        <w:ind w:left="1077" w:firstLine="5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Conocimiento de la materia.</w:t>
      </w:r>
    </w:p>
    <w:p w14:paraId="19BC9303" w14:textId="77777777" w:rsidR="00685CB0" w:rsidRPr="00A348C4" w:rsidRDefault="00685CB0" w:rsidP="00685CB0">
      <w:pPr>
        <w:pStyle w:val="Textosinformato"/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num" w:pos="1560"/>
        </w:tabs>
        <w:spacing w:line="360" w:lineRule="auto"/>
        <w:ind w:left="1077" w:firstLine="5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Integración de conocimientos.</w:t>
      </w:r>
    </w:p>
    <w:p w14:paraId="7260A504" w14:textId="77777777" w:rsidR="00685CB0" w:rsidRPr="00A348C4" w:rsidRDefault="00685CB0" w:rsidP="00685CB0">
      <w:pPr>
        <w:pStyle w:val="Textosinformato"/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num" w:pos="1560"/>
        </w:tabs>
        <w:spacing w:line="360" w:lineRule="auto"/>
        <w:ind w:left="1077" w:firstLine="5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Preparación y ejecución de la técnica.</w:t>
      </w:r>
    </w:p>
    <w:p w14:paraId="00A77CDF" w14:textId="77777777" w:rsidR="00685CB0" w:rsidRPr="00A348C4" w:rsidRDefault="00685CB0" w:rsidP="00685CB0">
      <w:pPr>
        <w:pStyle w:val="Textosinformato"/>
        <w:numPr>
          <w:ilvl w:val="1"/>
          <w:numId w:val="4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1080"/>
          <w:tab w:val="num" w:pos="1560"/>
        </w:tabs>
        <w:spacing w:after="240" w:line="360" w:lineRule="auto"/>
        <w:ind w:left="1077" w:firstLine="54"/>
        <w:jc w:val="both"/>
        <w:rPr>
          <w:rFonts w:ascii="Arial" w:hAnsi="Arial" w:cs="Arial"/>
          <w:sz w:val="24"/>
          <w:szCs w:val="24"/>
        </w:rPr>
      </w:pPr>
      <w:r w:rsidRPr="00A348C4">
        <w:rPr>
          <w:rFonts w:ascii="Arial" w:hAnsi="Arial" w:cs="Arial"/>
          <w:sz w:val="24"/>
          <w:szCs w:val="24"/>
        </w:rPr>
        <w:t>Resolución de problemas.</w:t>
      </w:r>
    </w:p>
    <w:p w14:paraId="346E3893" w14:textId="77777777" w:rsidR="00685CB0" w:rsidRPr="00A348C4" w:rsidRDefault="00685CB0" w:rsidP="00685CB0">
      <w:pPr>
        <w:spacing w:after="240" w:line="360" w:lineRule="auto"/>
        <w:rPr>
          <w:rFonts w:ascii="Arial" w:hAnsi="Arial" w:cs="Arial"/>
        </w:rPr>
      </w:pPr>
      <w:r w:rsidRPr="00A348C4">
        <w:rPr>
          <w:rFonts w:ascii="Arial" w:hAnsi="Arial" w:cs="Arial"/>
        </w:rPr>
        <w:t>La nota de esta prueba oral teórico-práctica constituye el 6</w:t>
      </w:r>
      <w:r w:rsidRPr="00A348C4">
        <w:rPr>
          <w:rFonts w:ascii="Arial" w:hAnsi="Arial" w:cs="Arial"/>
          <w:b/>
          <w:bCs/>
        </w:rPr>
        <w:t>0%</w:t>
      </w:r>
      <w:r w:rsidRPr="00A348C4">
        <w:rPr>
          <w:rFonts w:ascii="Arial" w:hAnsi="Arial" w:cs="Arial"/>
        </w:rPr>
        <w:t xml:space="preserve"> de la calificación del examen final.</w:t>
      </w:r>
    </w:p>
    <w:p w14:paraId="69379760" w14:textId="2975D259" w:rsidR="004A30D5" w:rsidRDefault="00685CB0" w:rsidP="009B6F56">
      <w:pPr>
        <w:pStyle w:val="Textosinformato"/>
        <w:spacing w:after="240" w:line="36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2D4B67E8">
        <w:rPr>
          <w:rFonts w:ascii="Arial" w:hAnsi="Arial" w:cs="Arial"/>
          <w:sz w:val="24"/>
          <w:szCs w:val="24"/>
          <w:lang w:val="es-ES"/>
        </w:rPr>
        <w:t xml:space="preserve">La nota del </w:t>
      </w:r>
      <w:r w:rsidRPr="2D4B67E8">
        <w:rPr>
          <w:rFonts w:ascii="Arial" w:hAnsi="Arial" w:cs="Arial"/>
          <w:b/>
          <w:bCs/>
          <w:sz w:val="24"/>
          <w:szCs w:val="24"/>
          <w:lang w:val="es-ES"/>
        </w:rPr>
        <w:t>examen final</w:t>
      </w:r>
      <w:r w:rsidRPr="2D4B67E8">
        <w:rPr>
          <w:rFonts w:ascii="Arial" w:hAnsi="Arial" w:cs="Arial"/>
          <w:sz w:val="24"/>
          <w:szCs w:val="24"/>
          <w:lang w:val="es-ES"/>
        </w:rPr>
        <w:t xml:space="preserve"> constituye el </w:t>
      </w:r>
      <w:r w:rsidRPr="2D4B67E8">
        <w:rPr>
          <w:rFonts w:ascii="Arial" w:hAnsi="Arial" w:cs="Arial"/>
          <w:b/>
          <w:bCs/>
          <w:sz w:val="24"/>
          <w:szCs w:val="24"/>
          <w:lang w:val="es-ES"/>
        </w:rPr>
        <w:t>70%</w:t>
      </w:r>
      <w:r w:rsidRPr="2D4B67E8">
        <w:rPr>
          <w:rFonts w:ascii="Arial" w:hAnsi="Arial" w:cs="Arial"/>
          <w:sz w:val="24"/>
          <w:szCs w:val="24"/>
          <w:lang w:val="es-ES"/>
        </w:rPr>
        <w:t xml:space="preserve"> de la calificación final en la asignatura.</w:t>
      </w:r>
    </w:p>
    <w:p w14:paraId="28136126" w14:textId="77777777" w:rsidR="004A30D5" w:rsidRDefault="004A30D5">
      <w:pPr>
        <w:spacing w:after="160" w:line="259" w:lineRule="auto"/>
        <w:jc w:val="left"/>
        <w:rPr>
          <w:rFonts w:ascii="Arial" w:eastAsia="Arial Unicode MS" w:hAnsi="Arial" w:cs="Arial"/>
          <w:color w:val="000000"/>
          <w:u w:color="000000"/>
          <w:bdr w:val="nil"/>
        </w:rPr>
      </w:pPr>
      <w:r>
        <w:rPr>
          <w:rFonts w:ascii="Arial" w:hAnsi="Arial" w:cs="Arial"/>
        </w:rPr>
        <w:br w:type="page"/>
      </w:r>
    </w:p>
    <w:tbl>
      <w:tblPr>
        <w:tblpPr w:leftFromText="141" w:rightFromText="141" w:vertAnchor="text" w:horzAnchor="margin" w:tblpXSpec="center" w:tblpY="249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2117"/>
        <w:gridCol w:w="2304"/>
        <w:gridCol w:w="2566"/>
      </w:tblGrid>
      <w:tr w:rsidR="00685CB0" w:rsidRPr="00A348C4" w14:paraId="2DC0BC68" w14:textId="77777777" w:rsidTr="009B6F56">
        <w:trPr>
          <w:trHeight w:val="557"/>
        </w:trPr>
        <w:tc>
          <w:tcPr>
            <w:tcW w:w="8784" w:type="dxa"/>
            <w:gridSpan w:val="4"/>
            <w:shd w:val="clear" w:color="auto" w:fill="C5E0B3" w:themeFill="accent6" w:themeFillTint="66"/>
            <w:vAlign w:val="center"/>
          </w:tcPr>
          <w:p w14:paraId="06A2C734" w14:textId="77777777" w:rsidR="00685CB0" w:rsidRPr="00685CB0" w:rsidRDefault="00685CB0" w:rsidP="009B6F56">
            <w:pPr>
              <w:jc w:val="center"/>
              <w:rPr>
                <w:rStyle w:val="nfasis"/>
                <w:rFonts w:ascii="Arial" w:hAnsi="Arial" w:cs="Arial"/>
                <w:b/>
                <w:i w:val="0"/>
                <w:iCs w:val="0"/>
              </w:rPr>
            </w:pPr>
            <w:r w:rsidRPr="00685CB0">
              <w:rPr>
                <w:rStyle w:val="nfasis"/>
                <w:rFonts w:ascii="Arial" w:hAnsi="Arial" w:cs="Arial"/>
                <w:b/>
                <w:i w:val="0"/>
                <w:iCs w:val="0"/>
              </w:rPr>
              <w:lastRenderedPageBreak/>
              <w:t>Calificación final</w:t>
            </w:r>
          </w:p>
        </w:tc>
      </w:tr>
      <w:tr w:rsidR="00685CB0" w:rsidRPr="00A348C4" w14:paraId="1B80325E" w14:textId="77777777" w:rsidTr="00933EF5">
        <w:trPr>
          <w:trHeight w:val="220"/>
        </w:trPr>
        <w:tc>
          <w:tcPr>
            <w:tcW w:w="3914" w:type="dxa"/>
            <w:gridSpan w:val="2"/>
            <w:vAlign w:val="center"/>
          </w:tcPr>
          <w:p w14:paraId="5608A331" w14:textId="77777777" w:rsidR="00685CB0" w:rsidRPr="00A348C4" w:rsidRDefault="00685CB0" w:rsidP="009B6F56">
            <w:pPr>
              <w:jc w:val="center"/>
              <w:rPr>
                <w:rStyle w:val="nfasis"/>
                <w:rFonts w:ascii="Arial" w:hAnsi="Arial" w:cs="Arial"/>
                <w:i w:val="0"/>
                <w:iCs w:val="0"/>
              </w:rPr>
            </w:pPr>
            <w:r w:rsidRPr="00A348C4">
              <w:rPr>
                <w:rStyle w:val="nfasis"/>
                <w:rFonts w:ascii="Arial" w:hAnsi="Arial" w:cs="Arial"/>
              </w:rPr>
              <w:t>Evaluación continua: 30%</w:t>
            </w:r>
          </w:p>
          <w:p w14:paraId="24697E99" w14:textId="77777777" w:rsidR="00685CB0" w:rsidRPr="00A348C4" w:rsidRDefault="00685CB0" w:rsidP="009B6F56">
            <w:pPr>
              <w:jc w:val="center"/>
              <w:rPr>
                <w:rStyle w:val="nfasis"/>
                <w:rFonts w:ascii="Arial" w:hAnsi="Arial" w:cs="Arial"/>
                <w:i w:val="0"/>
                <w:iCs w:val="0"/>
              </w:rPr>
            </w:pPr>
            <w:r w:rsidRPr="00A348C4">
              <w:rPr>
                <w:rStyle w:val="nfasis"/>
                <w:rFonts w:ascii="Arial" w:hAnsi="Arial" w:cs="Arial"/>
              </w:rPr>
              <w:t>(&lt;5 no supera)</w:t>
            </w:r>
          </w:p>
        </w:tc>
        <w:tc>
          <w:tcPr>
            <w:tcW w:w="4870" w:type="dxa"/>
            <w:gridSpan w:val="2"/>
            <w:vAlign w:val="center"/>
          </w:tcPr>
          <w:p w14:paraId="7E2A675B" w14:textId="77777777" w:rsidR="00685CB0" w:rsidRPr="00A348C4" w:rsidRDefault="00685CB0" w:rsidP="009B6F56">
            <w:pPr>
              <w:jc w:val="center"/>
              <w:rPr>
                <w:rStyle w:val="nfasis"/>
                <w:rFonts w:ascii="Arial" w:hAnsi="Arial" w:cs="Arial"/>
                <w:i w:val="0"/>
                <w:iCs w:val="0"/>
              </w:rPr>
            </w:pPr>
            <w:r w:rsidRPr="00A348C4">
              <w:rPr>
                <w:rStyle w:val="nfasis"/>
                <w:rFonts w:ascii="Arial" w:hAnsi="Arial" w:cs="Arial"/>
              </w:rPr>
              <w:t>Examen final: 70%</w:t>
            </w:r>
          </w:p>
          <w:p w14:paraId="3BCBFB9B" w14:textId="77777777" w:rsidR="00685CB0" w:rsidRPr="00A348C4" w:rsidRDefault="00685CB0" w:rsidP="009B6F56">
            <w:pPr>
              <w:jc w:val="center"/>
              <w:rPr>
                <w:rStyle w:val="nfasis"/>
                <w:rFonts w:ascii="Arial" w:hAnsi="Arial" w:cs="Arial"/>
                <w:i w:val="0"/>
                <w:iCs w:val="0"/>
              </w:rPr>
            </w:pPr>
            <w:r w:rsidRPr="00A348C4">
              <w:rPr>
                <w:rStyle w:val="nfasis"/>
                <w:rFonts w:ascii="Arial" w:hAnsi="Arial" w:cs="Arial"/>
              </w:rPr>
              <w:t>(&lt; 5 no supera)</w:t>
            </w:r>
          </w:p>
        </w:tc>
      </w:tr>
      <w:tr w:rsidR="00685CB0" w:rsidRPr="00A348C4" w14:paraId="2B771AD3" w14:textId="77777777" w:rsidTr="00933EF5">
        <w:trPr>
          <w:trHeight w:val="220"/>
        </w:trPr>
        <w:tc>
          <w:tcPr>
            <w:tcW w:w="1797" w:type="dxa"/>
            <w:vAlign w:val="center"/>
          </w:tcPr>
          <w:p w14:paraId="2018F773" w14:textId="77777777" w:rsidR="00685CB0" w:rsidRPr="00A348C4" w:rsidRDefault="00685CB0" w:rsidP="009B6F56">
            <w:pPr>
              <w:jc w:val="center"/>
              <w:rPr>
                <w:rStyle w:val="nfasis"/>
                <w:rFonts w:ascii="Arial" w:hAnsi="Arial" w:cs="Arial"/>
                <w:i w:val="0"/>
                <w:iCs w:val="0"/>
              </w:rPr>
            </w:pPr>
            <w:r w:rsidRPr="00A348C4">
              <w:rPr>
                <w:rStyle w:val="nfasis"/>
                <w:rFonts w:ascii="Arial" w:hAnsi="Arial" w:cs="Arial"/>
              </w:rPr>
              <w:t>Actitud: 50%</w:t>
            </w:r>
          </w:p>
        </w:tc>
        <w:tc>
          <w:tcPr>
            <w:tcW w:w="2117" w:type="dxa"/>
            <w:vAlign w:val="center"/>
          </w:tcPr>
          <w:p w14:paraId="78D9AC33" w14:textId="77777777" w:rsidR="00685CB0" w:rsidRPr="00A348C4" w:rsidRDefault="00685CB0" w:rsidP="009B6F56">
            <w:pPr>
              <w:jc w:val="center"/>
              <w:rPr>
                <w:rStyle w:val="nfasis"/>
                <w:rFonts w:ascii="Arial" w:hAnsi="Arial" w:cs="Arial"/>
                <w:i w:val="0"/>
                <w:iCs w:val="0"/>
              </w:rPr>
            </w:pPr>
            <w:r w:rsidRPr="00A348C4">
              <w:rPr>
                <w:rStyle w:val="nfasis"/>
                <w:rFonts w:ascii="Arial" w:hAnsi="Arial" w:cs="Arial"/>
              </w:rPr>
              <w:t>Actividades: 50%</w:t>
            </w:r>
          </w:p>
        </w:tc>
        <w:tc>
          <w:tcPr>
            <w:tcW w:w="2304" w:type="dxa"/>
            <w:vAlign w:val="center"/>
          </w:tcPr>
          <w:p w14:paraId="51B00DEC" w14:textId="77777777" w:rsidR="00685CB0" w:rsidRPr="00A348C4" w:rsidRDefault="00685CB0" w:rsidP="009B6F56">
            <w:pPr>
              <w:ind w:left="-182" w:right="-193"/>
              <w:jc w:val="center"/>
              <w:rPr>
                <w:rStyle w:val="nfasis"/>
                <w:rFonts w:ascii="Arial" w:hAnsi="Arial" w:cs="Arial"/>
                <w:i w:val="0"/>
                <w:iCs w:val="0"/>
              </w:rPr>
            </w:pPr>
            <w:r w:rsidRPr="00A348C4">
              <w:rPr>
                <w:rStyle w:val="nfasis"/>
                <w:rFonts w:ascii="Arial" w:hAnsi="Arial" w:cs="Arial"/>
              </w:rPr>
              <w:t>Prueba escrita: 40%</w:t>
            </w:r>
          </w:p>
          <w:p w14:paraId="6A12F810" w14:textId="77777777" w:rsidR="00685CB0" w:rsidRPr="00A348C4" w:rsidRDefault="00685CB0" w:rsidP="009B6F56">
            <w:pPr>
              <w:jc w:val="center"/>
              <w:rPr>
                <w:rStyle w:val="nfasis"/>
                <w:rFonts w:ascii="Arial" w:hAnsi="Arial" w:cs="Arial"/>
                <w:i w:val="0"/>
                <w:iCs w:val="0"/>
              </w:rPr>
            </w:pPr>
            <w:r w:rsidRPr="00A348C4">
              <w:rPr>
                <w:rStyle w:val="nfasis"/>
                <w:rFonts w:ascii="Arial" w:hAnsi="Arial" w:cs="Arial"/>
              </w:rPr>
              <w:t>(&lt; 4 no supera)</w:t>
            </w:r>
          </w:p>
        </w:tc>
        <w:tc>
          <w:tcPr>
            <w:tcW w:w="2566" w:type="dxa"/>
            <w:vAlign w:val="center"/>
          </w:tcPr>
          <w:p w14:paraId="74C37C24" w14:textId="77777777" w:rsidR="00685CB0" w:rsidRPr="00A348C4" w:rsidRDefault="00685CB0" w:rsidP="009B6F56">
            <w:pPr>
              <w:ind w:left="-164" w:right="-171"/>
              <w:jc w:val="center"/>
              <w:rPr>
                <w:rStyle w:val="nfasis"/>
                <w:rFonts w:ascii="Arial" w:hAnsi="Arial" w:cs="Arial"/>
                <w:i w:val="0"/>
                <w:iCs w:val="0"/>
              </w:rPr>
            </w:pPr>
            <w:r w:rsidRPr="00A348C4">
              <w:rPr>
                <w:rStyle w:val="nfasis"/>
                <w:rFonts w:ascii="Arial" w:hAnsi="Arial" w:cs="Arial"/>
              </w:rPr>
              <w:t>Prueba práctica: 60%</w:t>
            </w:r>
          </w:p>
          <w:p w14:paraId="0A7E545D" w14:textId="77777777" w:rsidR="00685CB0" w:rsidRPr="00A348C4" w:rsidRDefault="00685CB0" w:rsidP="009B6F56">
            <w:pPr>
              <w:jc w:val="center"/>
              <w:rPr>
                <w:rStyle w:val="nfasis"/>
                <w:rFonts w:ascii="Arial" w:hAnsi="Arial" w:cs="Arial"/>
                <w:i w:val="0"/>
                <w:iCs w:val="0"/>
              </w:rPr>
            </w:pPr>
            <w:r w:rsidRPr="00A348C4">
              <w:rPr>
                <w:rStyle w:val="nfasis"/>
                <w:rFonts w:ascii="Arial" w:hAnsi="Arial" w:cs="Arial"/>
              </w:rPr>
              <w:t>(&lt; 4 no supera)</w:t>
            </w:r>
          </w:p>
        </w:tc>
      </w:tr>
    </w:tbl>
    <w:p w14:paraId="753E0A7A" w14:textId="14FD7C6D" w:rsidR="009B6F56" w:rsidRDefault="009B6F56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51" w:name="_Toc162953742"/>
      <w:bookmarkStart w:id="52" w:name="_Toc162956426"/>
      <w:bookmarkStart w:id="53" w:name="_Toc162960248"/>
      <w:bookmarkStart w:id="54" w:name="_Toc163500005"/>
    </w:p>
    <w:p w14:paraId="32B4D4EF" w14:textId="77777777" w:rsidR="009B6F56" w:rsidRDefault="009B6F56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61126B3A" w14:textId="000C5C50" w:rsidR="00576E78" w:rsidRDefault="00576E78" w:rsidP="005974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5" w:name="_Toc199154339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t>CRONOGRAMA ORIENTATIVO</w:t>
      </w:r>
      <w:bookmarkEnd w:id="51"/>
      <w:bookmarkEnd w:id="52"/>
      <w:bookmarkEnd w:id="53"/>
      <w:bookmarkEnd w:id="54"/>
      <w:bookmarkEnd w:id="55"/>
    </w:p>
    <w:p w14:paraId="2FB9F683" w14:textId="77777777" w:rsidR="009B6F56" w:rsidRPr="009B6F56" w:rsidRDefault="009B6F56" w:rsidP="009B6F56"/>
    <w:p w14:paraId="1CD29235" w14:textId="77777777" w:rsidR="009436B7" w:rsidRPr="009436B7" w:rsidRDefault="009436B7" w:rsidP="009436B7"/>
    <w:tbl>
      <w:tblPr>
        <w:tblW w:w="8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3365"/>
        <w:gridCol w:w="2127"/>
        <w:gridCol w:w="1923"/>
      </w:tblGrid>
      <w:tr w:rsidR="00685CB0" w:rsidRPr="00A348C4" w14:paraId="7A6D3D24" w14:textId="77777777" w:rsidTr="00685CB0">
        <w:trPr>
          <w:trHeight w:val="567"/>
          <w:tblHeader/>
          <w:jc w:val="center"/>
        </w:trPr>
        <w:tc>
          <w:tcPr>
            <w:tcW w:w="1290" w:type="dxa"/>
            <w:shd w:val="clear" w:color="auto" w:fill="C5E0B3" w:themeFill="accent6" w:themeFillTint="66"/>
            <w:noWrap/>
            <w:vAlign w:val="center"/>
          </w:tcPr>
          <w:p w14:paraId="31E3AC29" w14:textId="77777777" w:rsidR="00685CB0" w:rsidRPr="00A348C4" w:rsidRDefault="00685CB0" w:rsidP="009B6F56">
            <w:pPr>
              <w:jc w:val="center"/>
              <w:rPr>
                <w:rFonts w:ascii="Arial" w:hAnsi="Arial" w:cs="Arial"/>
                <w:b/>
              </w:rPr>
            </w:pPr>
            <w:r w:rsidRPr="00A348C4">
              <w:rPr>
                <w:rFonts w:ascii="Arial" w:hAnsi="Arial" w:cs="Arial"/>
                <w:b/>
              </w:rPr>
              <w:t>Semana</w:t>
            </w:r>
          </w:p>
        </w:tc>
        <w:tc>
          <w:tcPr>
            <w:tcW w:w="3365" w:type="dxa"/>
            <w:shd w:val="clear" w:color="auto" w:fill="C5E0B3" w:themeFill="accent6" w:themeFillTint="66"/>
            <w:noWrap/>
            <w:vAlign w:val="center"/>
          </w:tcPr>
          <w:p w14:paraId="06506190" w14:textId="77777777" w:rsidR="00685CB0" w:rsidRPr="00A348C4" w:rsidRDefault="00685CB0" w:rsidP="009B6F56">
            <w:pPr>
              <w:jc w:val="center"/>
              <w:rPr>
                <w:rFonts w:ascii="Arial" w:hAnsi="Arial" w:cs="Arial"/>
                <w:b/>
              </w:rPr>
            </w:pPr>
            <w:r w:rsidRPr="00A348C4">
              <w:rPr>
                <w:rFonts w:ascii="Arial" w:hAnsi="Arial" w:cs="Arial"/>
                <w:b/>
              </w:rPr>
              <w:t>Contenido</w:t>
            </w:r>
          </w:p>
        </w:tc>
        <w:tc>
          <w:tcPr>
            <w:tcW w:w="2127" w:type="dxa"/>
            <w:shd w:val="clear" w:color="auto" w:fill="C5E0B3" w:themeFill="accent6" w:themeFillTint="66"/>
            <w:vAlign w:val="center"/>
          </w:tcPr>
          <w:p w14:paraId="54BB7B6C" w14:textId="77777777" w:rsidR="00685CB0" w:rsidRPr="00A348C4" w:rsidRDefault="00685CB0" w:rsidP="009B6F56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A348C4">
              <w:rPr>
                <w:rFonts w:ascii="Arial" w:hAnsi="Arial" w:cs="Arial"/>
                <w:b/>
              </w:rPr>
              <w:t>Horas presenciales</w:t>
            </w:r>
          </w:p>
        </w:tc>
        <w:tc>
          <w:tcPr>
            <w:tcW w:w="1923" w:type="dxa"/>
            <w:shd w:val="clear" w:color="auto" w:fill="C5E0B3" w:themeFill="accent6" w:themeFillTint="66"/>
            <w:vAlign w:val="center"/>
          </w:tcPr>
          <w:p w14:paraId="377ABB39" w14:textId="77777777" w:rsidR="00685CB0" w:rsidRPr="00A348C4" w:rsidRDefault="00685CB0" w:rsidP="009B6F56">
            <w:pPr>
              <w:jc w:val="center"/>
              <w:rPr>
                <w:rFonts w:ascii="Arial" w:hAnsi="Arial" w:cs="Arial"/>
                <w:b/>
              </w:rPr>
            </w:pPr>
            <w:r w:rsidRPr="00A348C4">
              <w:rPr>
                <w:rFonts w:ascii="Arial" w:hAnsi="Arial" w:cs="Arial"/>
                <w:b/>
              </w:rPr>
              <w:t>Horas no presenciales</w:t>
            </w:r>
          </w:p>
        </w:tc>
      </w:tr>
      <w:tr w:rsidR="00685CB0" w:rsidRPr="00A348C4" w14:paraId="46F70888" w14:textId="77777777" w:rsidTr="00933EF5">
        <w:trPr>
          <w:trHeight w:val="525"/>
          <w:jc w:val="center"/>
        </w:trPr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CF7A33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1 - 4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718FD48F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UD I</w:t>
            </w:r>
          </w:p>
        </w:tc>
        <w:tc>
          <w:tcPr>
            <w:tcW w:w="2127" w:type="dxa"/>
            <w:vAlign w:val="center"/>
          </w:tcPr>
          <w:p w14:paraId="35DA7094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923" w:type="dxa"/>
            <w:vAlign w:val="center"/>
          </w:tcPr>
          <w:p w14:paraId="181DB6B5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685CB0" w:rsidRPr="00A348C4" w14:paraId="4E78C466" w14:textId="77777777" w:rsidTr="00933EF5">
        <w:trPr>
          <w:trHeight w:val="525"/>
          <w:jc w:val="center"/>
        </w:trPr>
        <w:tc>
          <w:tcPr>
            <w:tcW w:w="1290" w:type="dxa"/>
            <w:shd w:val="clear" w:color="auto" w:fill="auto"/>
            <w:noWrap/>
            <w:vAlign w:val="center"/>
          </w:tcPr>
          <w:p w14:paraId="0E0F2DE3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5 -14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77602731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UD II</w:t>
            </w:r>
          </w:p>
        </w:tc>
        <w:tc>
          <w:tcPr>
            <w:tcW w:w="2127" w:type="dxa"/>
            <w:vAlign w:val="center"/>
          </w:tcPr>
          <w:p w14:paraId="3ECC78D0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923" w:type="dxa"/>
            <w:vAlign w:val="center"/>
          </w:tcPr>
          <w:p w14:paraId="4543A0B3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</w:tr>
      <w:tr w:rsidR="00685CB0" w:rsidRPr="00A348C4" w14:paraId="61651E19" w14:textId="77777777" w:rsidTr="00933EF5">
        <w:trPr>
          <w:trHeight w:val="525"/>
          <w:jc w:val="center"/>
        </w:trPr>
        <w:tc>
          <w:tcPr>
            <w:tcW w:w="1290" w:type="dxa"/>
            <w:shd w:val="clear" w:color="auto" w:fill="auto"/>
            <w:noWrap/>
            <w:vAlign w:val="center"/>
          </w:tcPr>
          <w:p w14:paraId="0A1360F0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 xml:space="preserve">15 </w:t>
            </w:r>
            <w:r>
              <w:rPr>
                <w:rFonts w:ascii="Arial" w:hAnsi="Arial" w:cs="Arial"/>
              </w:rPr>
              <w:t>–</w:t>
            </w:r>
            <w:r w:rsidRPr="00A348C4">
              <w:rPr>
                <w:rFonts w:ascii="Arial" w:hAnsi="Arial" w:cs="Arial"/>
              </w:rPr>
              <w:t xml:space="preserve"> 2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247A8F89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UD III</w:t>
            </w:r>
          </w:p>
        </w:tc>
        <w:tc>
          <w:tcPr>
            <w:tcW w:w="2127" w:type="dxa"/>
            <w:vAlign w:val="center"/>
          </w:tcPr>
          <w:p w14:paraId="0CE14507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923" w:type="dxa"/>
            <w:vAlign w:val="center"/>
          </w:tcPr>
          <w:p w14:paraId="3921D13F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2</w:t>
            </w:r>
          </w:p>
        </w:tc>
      </w:tr>
      <w:tr w:rsidR="00685CB0" w:rsidRPr="00A348C4" w14:paraId="2D150BF6" w14:textId="77777777" w:rsidTr="00933EF5">
        <w:trPr>
          <w:trHeight w:val="525"/>
          <w:jc w:val="center"/>
        </w:trPr>
        <w:tc>
          <w:tcPr>
            <w:tcW w:w="1290" w:type="dxa"/>
            <w:shd w:val="clear" w:color="auto" w:fill="auto"/>
            <w:noWrap/>
            <w:vAlign w:val="center"/>
          </w:tcPr>
          <w:p w14:paraId="7F409878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26 - 27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6C26294E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UD IV</w:t>
            </w:r>
          </w:p>
        </w:tc>
        <w:tc>
          <w:tcPr>
            <w:tcW w:w="2127" w:type="dxa"/>
            <w:vAlign w:val="center"/>
          </w:tcPr>
          <w:p w14:paraId="0F0B7CF7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23" w:type="dxa"/>
            <w:vAlign w:val="center"/>
          </w:tcPr>
          <w:p w14:paraId="46C5CB4C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685CB0" w:rsidRPr="00685CB0" w14:paraId="570B18F9" w14:textId="77777777" w:rsidTr="00933EF5">
        <w:trPr>
          <w:trHeight w:val="525"/>
          <w:jc w:val="center"/>
        </w:trPr>
        <w:tc>
          <w:tcPr>
            <w:tcW w:w="1290" w:type="dxa"/>
            <w:shd w:val="clear" w:color="auto" w:fill="auto"/>
            <w:noWrap/>
            <w:vAlign w:val="center"/>
          </w:tcPr>
          <w:p w14:paraId="1B789EAE" w14:textId="77777777" w:rsidR="00685CB0" w:rsidRPr="00685CB0" w:rsidRDefault="00685CB0" w:rsidP="009B6F56">
            <w:pPr>
              <w:rPr>
                <w:rFonts w:ascii="Arial" w:hAnsi="Arial" w:cs="Arial"/>
              </w:rPr>
            </w:pPr>
            <w:r w:rsidRPr="00685CB0">
              <w:rPr>
                <w:rFonts w:ascii="Arial" w:hAnsi="Arial" w:cs="Arial"/>
              </w:rPr>
              <w:t>Fecha a determinar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7D6C4988" w14:textId="77777777" w:rsidR="00685CB0" w:rsidRPr="00685CB0" w:rsidRDefault="00685CB0" w:rsidP="009B6F56">
            <w:pPr>
              <w:jc w:val="center"/>
              <w:rPr>
                <w:rFonts w:ascii="Arial" w:hAnsi="Arial" w:cs="Arial"/>
              </w:rPr>
            </w:pPr>
            <w:r w:rsidRPr="00685CB0">
              <w:rPr>
                <w:rFonts w:ascii="Arial" w:hAnsi="Arial" w:cs="Arial"/>
              </w:rPr>
              <w:t>UD V</w:t>
            </w:r>
          </w:p>
        </w:tc>
        <w:tc>
          <w:tcPr>
            <w:tcW w:w="2127" w:type="dxa"/>
            <w:vAlign w:val="center"/>
          </w:tcPr>
          <w:p w14:paraId="3E4DDBD2" w14:textId="77777777" w:rsidR="00685CB0" w:rsidRPr="00685CB0" w:rsidRDefault="00685CB0" w:rsidP="009B6F56">
            <w:pPr>
              <w:jc w:val="center"/>
              <w:rPr>
                <w:rFonts w:ascii="Arial" w:hAnsi="Arial" w:cs="Arial"/>
              </w:rPr>
            </w:pPr>
            <w:r w:rsidRPr="00685CB0">
              <w:rPr>
                <w:rFonts w:ascii="Arial" w:hAnsi="Arial" w:cs="Arial"/>
              </w:rPr>
              <w:t>4</w:t>
            </w:r>
          </w:p>
        </w:tc>
        <w:tc>
          <w:tcPr>
            <w:tcW w:w="1923" w:type="dxa"/>
            <w:vAlign w:val="center"/>
          </w:tcPr>
          <w:p w14:paraId="4BF6D30B" w14:textId="77777777" w:rsidR="00685CB0" w:rsidRPr="00685CB0" w:rsidRDefault="00685CB0" w:rsidP="009B6F56">
            <w:pPr>
              <w:jc w:val="center"/>
              <w:rPr>
                <w:rFonts w:ascii="Arial" w:hAnsi="Arial" w:cs="Arial"/>
              </w:rPr>
            </w:pPr>
            <w:r w:rsidRPr="00685CB0">
              <w:rPr>
                <w:rFonts w:ascii="Arial" w:hAnsi="Arial" w:cs="Arial"/>
              </w:rPr>
              <w:t>4</w:t>
            </w:r>
          </w:p>
        </w:tc>
      </w:tr>
      <w:tr w:rsidR="00685CB0" w:rsidRPr="00A348C4" w14:paraId="0CC1B76F" w14:textId="77777777" w:rsidTr="00933EF5">
        <w:trPr>
          <w:trHeight w:val="525"/>
          <w:jc w:val="center"/>
        </w:trPr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C9E956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28</w:t>
            </w:r>
          </w:p>
        </w:tc>
        <w:tc>
          <w:tcPr>
            <w:tcW w:w="3365" w:type="dxa"/>
            <w:shd w:val="clear" w:color="auto" w:fill="auto"/>
            <w:vAlign w:val="center"/>
          </w:tcPr>
          <w:p w14:paraId="6009831F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Examen final ordinario</w:t>
            </w:r>
          </w:p>
        </w:tc>
        <w:tc>
          <w:tcPr>
            <w:tcW w:w="2127" w:type="dxa"/>
            <w:vAlign w:val="center"/>
          </w:tcPr>
          <w:p w14:paraId="67F83844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2</w:t>
            </w:r>
          </w:p>
        </w:tc>
        <w:tc>
          <w:tcPr>
            <w:tcW w:w="1923" w:type="dxa"/>
            <w:vAlign w:val="center"/>
          </w:tcPr>
          <w:p w14:paraId="38937A25" w14:textId="77777777" w:rsidR="00685CB0" w:rsidRPr="00A348C4" w:rsidRDefault="00685CB0" w:rsidP="009B6F56">
            <w:pPr>
              <w:jc w:val="center"/>
              <w:rPr>
                <w:rFonts w:ascii="Arial" w:hAnsi="Arial" w:cs="Arial"/>
              </w:rPr>
            </w:pPr>
            <w:r w:rsidRPr="00A348C4">
              <w:rPr>
                <w:rFonts w:ascii="Arial" w:hAnsi="Arial" w:cs="Arial"/>
              </w:rPr>
              <w:t>10</w:t>
            </w:r>
          </w:p>
        </w:tc>
      </w:tr>
    </w:tbl>
    <w:p w14:paraId="2CB1C24A" w14:textId="3A775C30" w:rsidR="006778D4" w:rsidRDefault="006778D4" w:rsidP="00500F26"/>
    <w:sectPr w:rsidR="006778D4" w:rsidSect="00576E78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A7D59" w14:textId="77777777" w:rsidR="0001410A" w:rsidRDefault="0001410A" w:rsidP="00E453DC">
      <w:r>
        <w:separator/>
      </w:r>
    </w:p>
  </w:endnote>
  <w:endnote w:type="continuationSeparator" w:id="0">
    <w:p w14:paraId="74D3F220" w14:textId="77777777" w:rsidR="0001410A" w:rsidRDefault="0001410A" w:rsidP="00E4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710D7" w14:textId="77777777" w:rsidR="0001410A" w:rsidRDefault="0001410A" w:rsidP="00E453DC">
      <w:r>
        <w:separator/>
      </w:r>
    </w:p>
  </w:footnote>
  <w:footnote w:type="continuationSeparator" w:id="0">
    <w:p w14:paraId="45A5607F" w14:textId="77777777" w:rsidR="0001410A" w:rsidRDefault="0001410A" w:rsidP="00E45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1F7BA108" w:rsidR="00010418" w:rsidRDefault="004A30D5">
    <w:pPr>
      <w:pStyle w:val="Encabezado"/>
      <w:rPr>
        <w:lang w:val="es-ES"/>
      </w:rPr>
    </w:pPr>
    <w:r>
      <w:rPr>
        <w:noProof/>
      </w:rPr>
      <w:drawing>
        <wp:inline distT="0" distB="0" distL="0" distR="0" wp14:anchorId="64DD7CEE" wp14:editId="200EAC2D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961256" w14:textId="77777777" w:rsidR="004A30D5" w:rsidRPr="00010418" w:rsidRDefault="004A30D5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67D6CCA8" w:rsidR="00A8142E" w:rsidRDefault="004A30D5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367637A0" wp14:editId="7040D2DC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2B3D0E" w14:textId="77777777" w:rsidR="004A30D5" w:rsidRPr="00DF62C0" w:rsidRDefault="004A30D5" w:rsidP="004A30D5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05D2175C" w14:textId="77777777" w:rsidR="004A30D5" w:rsidRPr="00DF62C0" w:rsidRDefault="004A30D5" w:rsidP="004A30D5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67637A0" id="Grupo 1" o:spid="_x0000_s1027" style="position:absolute;margin-left:70.9pt;margin-top:35.4pt;width:453.1pt;height:42.45pt;z-index:251658242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WQTt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+OQ0VpXj0jUahQOF4gz/FqiinfM+RWzuIUxiZfF&#10;f8anbjXO0qNFSaPtj5/NB38UEKuUbHGrl9R971lo+vZWobSLNMvCMxAHWT6fYmCfr6yfr6i+u9R4&#10;OFA1oItm8Pft3qyt7r7iAVqGU7HEFMfZJfV789IPbw0eMC6Wy+g03CV36t7gBkojd0GjX3ZfmTWj&#10;kIMoPum9mI70PPiGIii97L2uZRR74HlgdaQfwo5WfD5gvXifno+j19ODfPEXAA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PYWQTt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302B3D0E" w14:textId="77777777" w:rsidR="004A30D5" w:rsidRPr="00DF62C0" w:rsidRDefault="004A30D5" w:rsidP="004A30D5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05D2175C" w14:textId="77777777" w:rsidR="004A30D5" w:rsidRPr="00DF62C0" w:rsidRDefault="004A30D5" w:rsidP="004A30D5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57173024" w:rsidR="00F37656" w:rsidRDefault="00A8142E" w:rsidP="00A8142E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FC433BA" wp14:editId="237948F3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25DEFB61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CIF </w:t>
                          </w:r>
                          <w:r w:rsidR="009B6F56"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8239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" stroked="f" strokecolor="#7f7f7f">
              <v:textbox style="layout-flow:vertical;mso-layout-flow-alt:bottom-to-top">
                <w:txbxContent>
                  <w:p w14:paraId="52C3E390" w14:textId="25DEFB61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CIF </w:t>
                    </w:r>
                    <w:r w:rsidR="009B6F56"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7F49"/>
    <w:multiLevelType w:val="hybridMultilevel"/>
    <w:tmpl w:val="6D3E4B84"/>
    <w:lvl w:ilvl="0" w:tplc="8208EE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AB7A6B"/>
    <w:multiLevelType w:val="hybridMultilevel"/>
    <w:tmpl w:val="74FA03AA"/>
    <w:styleLink w:val="Estiloimportado13"/>
    <w:lvl w:ilvl="0" w:tplc="FCA4CD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98B22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7A2E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0C03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563E1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6FB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BE7E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8C17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12B6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F247A08"/>
    <w:multiLevelType w:val="hybridMultilevel"/>
    <w:tmpl w:val="9C10B79E"/>
    <w:styleLink w:val="Estiloimportado10"/>
    <w:lvl w:ilvl="0" w:tplc="C6D8F472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467F98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486F6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D68A2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22E18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6752E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6354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C42512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202E8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F93243F"/>
    <w:multiLevelType w:val="hybridMultilevel"/>
    <w:tmpl w:val="71043A94"/>
    <w:lvl w:ilvl="0" w:tplc="967209E0">
      <w:start w:val="1"/>
      <w:numFmt w:val="decimal"/>
      <w:lvlText w:val="%1."/>
      <w:lvlJc w:val="left"/>
      <w:pPr>
        <w:ind w:left="720" w:hanging="360"/>
      </w:pPr>
    </w:lvl>
    <w:lvl w:ilvl="1" w:tplc="50B8054E">
      <w:start w:val="1"/>
      <w:numFmt w:val="lowerLetter"/>
      <w:lvlText w:val="%2."/>
      <w:lvlJc w:val="left"/>
      <w:pPr>
        <w:ind w:left="1440" w:hanging="360"/>
      </w:pPr>
    </w:lvl>
    <w:lvl w:ilvl="2" w:tplc="FE12BA72">
      <w:start w:val="1"/>
      <w:numFmt w:val="lowerRoman"/>
      <w:lvlText w:val="%3."/>
      <w:lvlJc w:val="right"/>
      <w:pPr>
        <w:ind w:left="2160" w:hanging="180"/>
      </w:pPr>
    </w:lvl>
    <w:lvl w:ilvl="3" w:tplc="468E0AA6">
      <w:start w:val="1"/>
      <w:numFmt w:val="decimal"/>
      <w:lvlText w:val="%4."/>
      <w:lvlJc w:val="left"/>
      <w:pPr>
        <w:ind w:left="2880" w:hanging="360"/>
      </w:pPr>
    </w:lvl>
    <w:lvl w:ilvl="4" w:tplc="FE28F17C">
      <w:start w:val="1"/>
      <w:numFmt w:val="lowerLetter"/>
      <w:lvlText w:val="%5."/>
      <w:lvlJc w:val="left"/>
      <w:pPr>
        <w:ind w:left="3600" w:hanging="360"/>
      </w:pPr>
    </w:lvl>
    <w:lvl w:ilvl="5" w:tplc="A518F4C2">
      <w:start w:val="1"/>
      <w:numFmt w:val="lowerRoman"/>
      <w:lvlText w:val="%6."/>
      <w:lvlJc w:val="right"/>
      <w:pPr>
        <w:ind w:left="4320" w:hanging="180"/>
      </w:pPr>
    </w:lvl>
    <w:lvl w:ilvl="6" w:tplc="66E49698">
      <w:start w:val="1"/>
      <w:numFmt w:val="decimal"/>
      <w:lvlText w:val="%7."/>
      <w:lvlJc w:val="left"/>
      <w:pPr>
        <w:ind w:left="5040" w:hanging="360"/>
      </w:pPr>
    </w:lvl>
    <w:lvl w:ilvl="7" w:tplc="D4927942">
      <w:start w:val="1"/>
      <w:numFmt w:val="lowerLetter"/>
      <w:lvlText w:val="%8."/>
      <w:lvlJc w:val="left"/>
      <w:pPr>
        <w:ind w:left="5760" w:hanging="360"/>
      </w:pPr>
    </w:lvl>
    <w:lvl w:ilvl="8" w:tplc="504CC30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54A73"/>
    <w:multiLevelType w:val="hybridMultilevel"/>
    <w:tmpl w:val="2A705722"/>
    <w:lvl w:ilvl="0" w:tplc="F552D2DC"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eastAsia="Times New Roman" w:hAnsi="Symbol" w:cs="Arial" w:hint="default"/>
      </w:r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DA1A18"/>
    <w:multiLevelType w:val="hybridMultilevel"/>
    <w:tmpl w:val="AB9E465E"/>
    <w:lvl w:ilvl="0" w:tplc="B7AAA51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A7638"/>
    <w:multiLevelType w:val="hybridMultilevel"/>
    <w:tmpl w:val="4080EC94"/>
    <w:styleLink w:val="Estiloimportado23"/>
    <w:lvl w:ilvl="0" w:tplc="AC90C162">
      <w:start w:val="1"/>
      <w:numFmt w:val="upperLetter"/>
      <w:lvlText w:val="%1."/>
      <w:lvlJc w:val="left"/>
      <w:pPr>
        <w:ind w:left="85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ECEBF6">
      <w:start w:val="1"/>
      <w:numFmt w:val="lowerLetter"/>
      <w:lvlText w:val="%2."/>
      <w:lvlJc w:val="left"/>
      <w:pPr>
        <w:ind w:left="15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C05C10">
      <w:start w:val="1"/>
      <w:numFmt w:val="lowerRoman"/>
      <w:lvlText w:val="%3."/>
      <w:lvlJc w:val="left"/>
      <w:pPr>
        <w:ind w:left="229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D4B9BE">
      <w:start w:val="1"/>
      <w:numFmt w:val="decimal"/>
      <w:lvlText w:val="%4."/>
      <w:lvlJc w:val="left"/>
      <w:pPr>
        <w:ind w:left="301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32C800">
      <w:start w:val="1"/>
      <w:numFmt w:val="lowerLetter"/>
      <w:lvlText w:val="%5."/>
      <w:lvlJc w:val="left"/>
      <w:pPr>
        <w:ind w:left="373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A79F8">
      <w:start w:val="1"/>
      <w:numFmt w:val="lowerRoman"/>
      <w:lvlText w:val="%6."/>
      <w:lvlJc w:val="left"/>
      <w:pPr>
        <w:ind w:left="445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481356">
      <w:start w:val="1"/>
      <w:numFmt w:val="decimal"/>
      <w:lvlText w:val="%7."/>
      <w:lvlJc w:val="left"/>
      <w:pPr>
        <w:ind w:left="51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87378">
      <w:start w:val="1"/>
      <w:numFmt w:val="lowerLetter"/>
      <w:lvlText w:val="%8."/>
      <w:lvlJc w:val="left"/>
      <w:pPr>
        <w:ind w:left="589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84DC8">
      <w:start w:val="1"/>
      <w:numFmt w:val="lowerRoman"/>
      <w:lvlText w:val="%9."/>
      <w:lvlJc w:val="left"/>
      <w:pPr>
        <w:ind w:left="661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F221939"/>
    <w:multiLevelType w:val="hybridMultilevel"/>
    <w:tmpl w:val="CE08C34A"/>
    <w:styleLink w:val="Estiloimportado21"/>
    <w:lvl w:ilvl="0" w:tplc="65F85A22">
      <w:start w:val="1"/>
      <w:numFmt w:val="upperLetter"/>
      <w:lvlText w:val="%1."/>
      <w:lvlJc w:val="left"/>
      <w:pPr>
        <w:tabs>
          <w:tab w:val="left" w:pos="1134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5ADCA2">
      <w:start w:val="1"/>
      <w:numFmt w:val="lowerLetter"/>
      <w:lvlText w:val="%2."/>
      <w:lvlJc w:val="left"/>
      <w:pPr>
        <w:tabs>
          <w:tab w:val="left" w:pos="1134"/>
        </w:tabs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167740">
      <w:start w:val="1"/>
      <w:numFmt w:val="lowerRoman"/>
      <w:lvlText w:val="%3."/>
      <w:lvlJc w:val="left"/>
      <w:pPr>
        <w:tabs>
          <w:tab w:val="left" w:pos="1134"/>
        </w:tabs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3E952C">
      <w:start w:val="1"/>
      <w:numFmt w:val="decimal"/>
      <w:lvlText w:val="%4."/>
      <w:lvlJc w:val="left"/>
      <w:pPr>
        <w:tabs>
          <w:tab w:val="left" w:pos="1134"/>
        </w:tabs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C4D178">
      <w:start w:val="1"/>
      <w:numFmt w:val="lowerLetter"/>
      <w:lvlText w:val="%5."/>
      <w:lvlJc w:val="left"/>
      <w:pPr>
        <w:tabs>
          <w:tab w:val="left" w:pos="1134"/>
        </w:tabs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858C2">
      <w:start w:val="1"/>
      <w:numFmt w:val="lowerRoman"/>
      <w:lvlText w:val="%6."/>
      <w:lvlJc w:val="left"/>
      <w:pPr>
        <w:tabs>
          <w:tab w:val="left" w:pos="1134"/>
        </w:tabs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E8DCA0">
      <w:start w:val="1"/>
      <w:numFmt w:val="decimal"/>
      <w:lvlText w:val="%7."/>
      <w:lvlJc w:val="left"/>
      <w:pPr>
        <w:tabs>
          <w:tab w:val="left" w:pos="1134"/>
        </w:tabs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07996">
      <w:start w:val="1"/>
      <w:numFmt w:val="lowerLetter"/>
      <w:lvlText w:val="%8."/>
      <w:lvlJc w:val="left"/>
      <w:pPr>
        <w:tabs>
          <w:tab w:val="left" w:pos="1134"/>
        </w:tabs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DAA056">
      <w:start w:val="1"/>
      <w:numFmt w:val="lowerRoman"/>
      <w:lvlText w:val="%9."/>
      <w:lvlJc w:val="left"/>
      <w:pPr>
        <w:tabs>
          <w:tab w:val="left" w:pos="1134"/>
        </w:tabs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F430064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</w:lvl>
  </w:abstractNum>
  <w:abstractNum w:abstractNumId="10" w15:restartNumberingAfterBreak="0">
    <w:nsid w:val="1F8E3551"/>
    <w:multiLevelType w:val="hybridMultilevel"/>
    <w:tmpl w:val="3E9C590A"/>
    <w:styleLink w:val="Estiloimportado11"/>
    <w:lvl w:ilvl="0" w:tplc="6880606E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48357E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08E8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0F03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EE9BD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EE140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EBA4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6EFE4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982170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0546D7F"/>
    <w:multiLevelType w:val="hybridMultilevel"/>
    <w:tmpl w:val="059C76AC"/>
    <w:lvl w:ilvl="0" w:tplc="C9FA23C2">
      <w:start w:val="1"/>
      <w:numFmt w:val="bullet"/>
      <w:lvlText w:val="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42CC6"/>
    <w:multiLevelType w:val="hybridMultilevel"/>
    <w:tmpl w:val="C1BE3872"/>
    <w:styleLink w:val="Estiloimportado18"/>
    <w:lvl w:ilvl="0" w:tplc="EF121AA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6EE870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A845D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E562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E824C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C0A64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C054C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0A90F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E5AE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3E55360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</w:lvl>
  </w:abstractNum>
  <w:abstractNum w:abstractNumId="14" w15:restartNumberingAfterBreak="0">
    <w:nsid w:val="263F73D9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15" w15:restartNumberingAfterBreak="0">
    <w:nsid w:val="2A3C705F"/>
    <w:multiLevelType w:val="hybridMultilevel"/>
    <w:tmpl w:val="842E5B2C"/>
    <w:lvl w:ilvl="0" w:tplc="37C85F0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8EA1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D25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C0D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62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AA1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D8AB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CA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42CE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213718"/>
    <w:multiLevelType w:val="hybridMultilevel"/>
    <w:tmpl w:val="5F105ED8"/>
    <w:lvl w:ilvl="0" w:tplc="DD0240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s-ES_tradnl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F871891"/>
    <w:multiLevelType w:val="multilevel"/>
    <w:tmpl w:val="5F5E34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04459C7"/>
    <w:multiLevelType w:val="hybridMultilevel"/>
    <w:tmpl w:val="BCCED21E"/>
    <w:styleLink w:val="Estiloimportado17"/>
    <w:lvl w:ilvl="0" w:tplc="717C44F4">
      <w:start w:val="1"/>
      <w:numFmt w:val="bullet"/>
      <w:lvlText w:val="-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B642D8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1A335C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AABAF6">
      <w:start w:val="1"/>
      <w:numFmt w:val="bullet"/>
      <w:lvlText w:val="·"/>
      <w:lvlJc w:val="left"/>
      <w:pPr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702F5A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D830D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DC765C">
      <w:start w:val="1"/>
      <w:numFmt w:val="bullet"/>
      <w:lvlText w:val="·"/>
      <w:lvlJc w:val="left"/>
      <w:pPr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E0E5F8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48F718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330D2901"/>
    <w:multiLevelType w:val="hybridMultilevel"/>
    <w:tmpl w:val="6F2A4094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C9FA23C2">
      <w:start w:val="1"/>
      <w:numFmt w:val="bullet"/>
      <w:lvlText w:val=""/>
      <w:lvlJc w:val="left"/>
      <w:pPr>
        <w:tabs>
          <w:tab w:val="num" w:pos="1805"/>
        </w:tabs>
        <w:ind w:left="1805" w:hanging="377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352D47EA"/>
    <w:multiLevelType w:val="hybridMultilevel"/>
    <w:tmpl w:val="537E7180"/>
    <w:lvl w:ilvl="0" w:tplc="A7F87016">
      <w:start w:val="1"/>
      <w:numFmt w:val="decimal"/>
      <w:lvlText w:val="%1."/>
      <w:lvlJc w:val="left"/>
      <w:pPr>
        <w:ind w:left="720" w:hanging="360"/>
      </w:pPr>
    </w:lvl>
    <w:lvl w:ilvl="1" w:tplc="63541A0E">
      <w:start w:val="1"/>
      <w:numFmt w:val="lowerLetter"/>
      <w:lvlText w:val="%2."/>
      <w:lvlJc w:val="left"/>
      <w:pPr>
        <w:ind w:left="1440" w:hanging="360"/>
      </w:pPr>
    </w:lvl>
    <w:lvl w:ilvl="2" w:tplc="F690B83E">
      <w:start w:val="1"/>
      <w:numFmt w:val="lowerRoman"/>
      <w:lvlText w:val="%3."/>
      <w:lvlJc w:val="right"/>
      <w:pPr>
        <w:ind w:left="2160" w:hanging="180"/>
      </w:pPr>
    </w:lvl>
    <w:lvl w:ilvl="3" w:tplc="C248DD0C">
      <w:start w:val="1"/>
      <w:numFmt w:val="decimal"/>
      <w:lvlText w:val="%4."/>
      <w:lvlJc w:val="left"/>
      <w:pPr>
        <w:ind w:left="2880" w:hanging="360"/>
      </w:pPr>
    </w:lvl>
    <w:lvl w:ilvl="4" w:tplc="C0D2B26E">
      <w:start w:val="1"/>
      <w:numFmt w:val="lowerLetter"/>
      <w:lvlText w:val="%5."/>
      <w:lvlJc w:val="left"/>
      <w:pPr>
        <w:ind w:left="3600" w:hanging="360"/>
      </w:pPr>
    </w:lvl>
    <w:lvl w:ilvl="5" w:tplc="C9D45C34">
      <w:start w:val="1"/>
      <w:numFmt w:val="lowerRoman"/>
      <w:lvlText w:val="%6."/>
      <w:lvlJc w:val="right"/>
      <w:pPr>
        <w:ind w:left="4320" w:hanging="180"/>
      </w:pPr>
    </w:lvl>
    <w:lvl w:ilvl="6" w:tplc="A1502D22">
      <w:start w:val="1"/>
      <w:numFmt w:val="decimal"/>
      <w:lvlText w:val="%7."/>
      <w:lvlJc w:val="left"/>
      <w:pPr>
        <w:ind w:left="5040" w:hanging="360"/>
      </w:pPr>
    </w:lvl>
    <w:lvl w:ilvl="7" w:tplc="EF40FE72">
      <w:start w:val="1"/>
      <w:numFmt w:val="lowerLetter"/>
      <w:lvlText w:val="%8."/>
      <w:lvlJc w:val="left"/>
      <w:pPr>
        <w:ind w:left="5760" w:hanging="360"/>
      </w:pPr>
    </w:lvl>
    <w:lvl w:ilvl="8" w:tplc="029C5EB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77ACA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</w:lvl>
  </w:abstractNum>
  <w:abstractNum w:abstractNumId="23" w15:restartNumberingAfterBreak="0">
    <w:nsid w:val="35A7045F"/>
    <w:multiLevelType w:val="hybridMultilevel"/>
    <w:tmpl w:val="C21887D8"/>
    <w:styleLink w:val="Estiloimportado9"/>
    <w:lvl w:ilvl="0" w:tplc="EA0A3AC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7481D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980D4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AEDE14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02E3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C2DEC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2B7C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2300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EC68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367D082C"/>
    <w:multiLevelType w:val="hybridMultilevel"/>
    <w:tmpl w:val="3D427910"/>
    <w:lvl w:ilvl="0" w:tplc="EF7AB00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C143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F0C8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E9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A3B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8E0E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B47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4868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7A0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B03BE"/>
    <w:multiLevelType w:val="multilevel"/>
    <w:tmpl w:val="5EE00B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kern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32060FD"/>
    <w:multiLevelType w:val="hybridMultilevel"/>
    <w:tmpl w:val="DFC8B6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84263"/>
    <w:multiLevelType w:val="hybridMultilevel"/>
    <w:tmpl w:val="8E40AF6A"/>
    <w:lvl w:ilvl="0" w:tplc="0C0A000F">
      <w:start w:val="1"/>
      <w:numFmt w:val="decimal"/>
      <w:lvlText w:val="%1."/>
      <w:lvlJc w:val="left"/>
      <w:pPr>
        <w:ind w:left="1494" w:hanging="360"/>
      </w:p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4AFA0EDB"/>
    <w:multiLevelType w:val="hybridMultilevel"/>
    <w:tmpl w:val="1DE4F9E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B51592"/>
    <w:multiLevelType w:val="hybridMultilevel"/>
    <w:tmpl w:val="6428AEAC"/>
    <w:lvl w:ilvl="0" w:tplc="A6EA082A">
      <w:start w:val="1"/>
      <w:numFmt w:val="decimal"/>
      <w:lvlText w:val="%1."/>
      <w:lvlJc w:val="left"/>
      <w:pPr>
        <w:ind w:left="1074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0" w15:restartNumberingAfterBreak="0">
    <w:nsid w:val="531058F9"/>
    <w:multiLevelType w:val="hybridMultilevel"/>
    <w:tmpl w:val="75F0022E"/>
    <w:lvl w:ilvl="0" w:tplc="B7AAA512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42D76A4"/>
    <w:multiLevelType w:val="hybridMultilevel"/>
    <w:tmpl w:val="7E6C7A04"/>
    <w:styleLink w:val="Estiloimportado14"/>
    <w:lvl w:ilvl="0" w:tplc="4C24698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10A842">
      <w:start w:val="1"/>
      <w:numFmt w:val="bullet"/>
      <w:lvlText w:val="-"/>
      <w:lvlJc w:val="left"/>
      <w:pPr>
        <w:ind w:left="17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086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6C630">
      <w:start w:val="1"/>
      <w:numFmt w:val="bullet"/>
      <w:lvlText w:val="•"/>
      <w:lvlJc w:val="left"/>
      <w:pPr>
        <w:ind w:left="32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6A406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AD758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182996">
      <w:start w:val="1"/>
      <w:numFmt w:val="bullet"/>
      <w:lvlText w:val="•"/>
      <w:lvlJc w:val="left"/>
      <w:pPr>
        <w:ind w:left="53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08C04C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52C55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54A05103"/>
    <w:multiLevelType w:val="hybridMultilevel"/>
    <w:tmpl w:val="4EA6A5AE"/>
    <w:lvl w:ilvl="0" w:tplc="8A600A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7483014"/>
    <w:multiLevelType w:val="hybridMultilevel"/>
    <w:tmpl w:val="38521076"/>
    <w:styleLink w:val="Estiloimportado19"/>
    <w:lvl w:ilvl="0" w:tplc="E46CA1E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47564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DC7A4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66B9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A497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E3F7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E0781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6C193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4B09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7EA6CE9"/>
    <w:multiLevelType w:val="hybridMultilevel"/>
    <w:tmpl w:val="D744D4C2"/>
    <w:styleLink w:val="Estiloimportado24"/>
    <w:lvl w:ilvl="0" w:tplc="B3102484">
      <w:start w:val="1"/>
      <w:numFmt w:val="bullet"/>
      <w:lvlText w:val="·"/>
      <w:lvlJc w:val="left"/>
      <w:pPr>
        <w:tabs>
          <w:tab w:val="left" w:pos="2278"/>
        </w:tabs>
        <w:ind w:left="184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60D6A6">
      <w:start w:val="1"/>
      <w:numFmt w:val="bullet"/>
      <w:lvlText w:val="·"/>
      <w:lvlJc w:val="left"/>
      <w:pPr>
        <w:ind w:left="25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005F2C">
      <w:start w:val="1"/>
      <w:numFmt w:val="bullet"/>
      <w:lvlText w:val="▪"/>
      <w:lvlJc w:val="left"/>
      <w:pPr>
        <w:tabs>
          <w:tab w:val="left" w:pos="2278"/>
        </w:tabs>
        <w:ind w:left="32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0EEFC8">
      <w:start w:val="1"/>
      <w:numFmt w:val="bullet"/>
      <w:lvlText w:val="·"/>
      <w:lvlJc w:val="left"/>
      <w:pPr>
        <w:tabs>
          <w:tab w:val="left" w:pos="2278"/>
        </w:tabs>
        <w:ind w:left="400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8AC9EC">
      <w:start w:val="1"/>
      <w:numFmt w:val="bullet"/>
      <w:lvlText w:val="o"/>
      <w:lvlJc w:val="left"/>
      <w:pPr>
        <w:tabs>
          <w:tab w:val="left" w:pos="2278"/>
        </w:tabs>
        <w:ind w:left="472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259CC">
      <w:start w:val="1"/>
      <w:numFmt w:val="bullet"/>
      <w:lvlText w:val="▪"/>
      <w:lvlJc w:val="left"/>
      <w:pPr>
        <w:tabs>
          <w:tab w:val="left" w:pos="2278"/>
        </w:tabs>
        <w:ind w:left="54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8ACAB4">
      <w:start w:val="1"/>
      <w:numFmt w:val="bullet"/>
      <w:lvlText w:val="·"/>
      <w:lvlJc w:val="left"/>
      <w:pPr>
        <w:tabs>
          <w:tab w:val="left" w:pos="2278"/>
        </w:tabs>
        <w:ind w:left="61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7E00DA">
      <w:start w:val="1"/>
      <w:numFmt w:val="bullet"/>
      <w:lvlText w:val="o"/>
      <w:lvlJc w:val="left"/>
      <w:pPr>
        <w:tabs>
          <w:tab w:val="left" w:pos="2278"/>
        </w:tabs>
        <w:ind w:left="68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FE92C8">
      <w:start w:val="1"/>
      <w:numFmt w:val="bullet"/>
      <w:lvlText w:val="▪"/>
      <w:lvlJc w:val="left"/>
      <w:pPr>
        <w:tabs>
          <w:tab w:val="left" w:pos="2278"/>
        </w:tabs>
        <w:ind w:left="760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87F45C3"/>
    <w:multiLevelType w:val="hybridMultilevel"/>
    <w:tmpl w:val="1C6E04DA"/>
    <w:styleLink w:val="Estiloimportado12"/>
    <w:lvl w:ilvl="0" w:tplc="9D14B5C2">
      <w:start w:val="1"/>
      <w:numFmt w:val="bullet"/>
      <w:lvlText w:val="-"/>
      <w:lvlJc w:val="left"/>
      <w:pPr>
        <w:ind w:left="14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BE7E48">
      <w:start w:val="1"/>
      <w:numFmt w:val="bullet"/>
      <w:lvlText w:val="o"/>
      <w:lvlJc w:val="left"/>
      <w:pPr>
        <w:ind w:left="21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8ADFEC">
      <w:start w:val="1"/>
      <w:numFmt w:val="bullet"/>
      <w:lvlText w:val="▪"/>
      <w:lvlJc w:val="left"/>
      <w:pPr>
        <w:ind w:left="28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664128">
      <w:start w:val="1"/>
      <w:numFmt w:val="bullet"/>
      <w:lvlText w:val="•"/>
      <w:lvlJc w:val="left"/>
      <w:pPr>
        <w:ind w:left="35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B2A3EE">
      <w:start w:val="1"/>
      <w:numFmt w:val="bullet"/>
      <w:lvlText w:val="o"/>
      <w:lvlJc w:val="left"/>
      <w:pPr>
        <w:ind w:left="43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2CB4C8">
      <w:start w:val="1"/>
      <w:numFmt w:val="bullet"/>
      <w:lvlText w:val="▪"/>
      <w:lvlJc w:val="left"/>
      <w:pPr>
        <w:ind w:left="50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1069F8">
      <w:start w:val="1"/>
      <w:numFmt w:val="bullet"/>
      <w:lvlText w:val="•"/>
      <w:lvlJc w:val="left"/>
      <w:pPr>
        <w:ind w:left="57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B89228">
      <w:start w:val="1"/>
      <w:numFmt w:val="bullet"/>
      <w:lvlText w:val="o"/>
      <w:lvlJc w:val="left"/>
      <w:pPr>
        <w:ind w:left="64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862430">
      <w:start w:val="1"/>
      <w:numFmt w:val="bullet"/>
      <w:lvlText w:val="▪"/>
      <w:lvlJc w:val="left"/>
      <w:pPr>
        <w:ind w:left="71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C796504"/>
    <w:multiLevelType w:val="hybridMultilevel"/>
    <w:tmpl w:val="41665296"/>
    <w:styleLink w:val="Estiloimportado20"/>
    <w:lvl w:ilvl="0" w:tplc="B67429D8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7020A4">
      <w:start w:val="1"/>
      <w:numFmt w:val="bullet"/>
      <w:lvlText w:val="o"/>
      <w:lvlJc w:val="left"/>
      <w:pPr>
        <w:tabs>
          <w:tab w:val="left" w:pos="1068"/>
        </w:tabs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E09D08">
      <w:start w:val="1"/>
      <w:numFmt w:val="bullet"/>
      <w:lvlText w:val="▪"/>
      <w:lvlJc w:val="left"/>
      <w:pPr>
        <w:tabs>
          <w:tab w:val="left" w:pos="1068"/>
        </w:tabs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CCA54">
      <w:start w:val="1"/>
      <w:numFmt w:val="bullet"/>
      <w:lvlText w:val="·"/>
      <w:lvlJc w:val="left"/>
      <w:pPr>
        <w:tabs>
          <w:tab w:val="left" w:pos="1068"/>
        </w:tabs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E8C15C">
      <w:start w:val="1"/>
      <w:numFmt w:val="bullet"/>
      <w:lvlText w:val="o"/>
      <w:lvlJc w:val="left"/>
      <w:pPr>
        <w:tabs>
          <w:tab w:val="left" w:pos="1068"/>
        </w:tabs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4A8E2">
      <w:start w:val="1"/>
      <w:numFmt w:val="bullet"/>
      <w:lvlText w:val="▪"/>
      <w:lvlJc w:val="left"/>
      <w:pPr>
        <w:tabs>
          <w:tab w:val="left" w:pos="1068"/>
        </w:tabs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D21852">
      <w:start w:val="1"/>
      <w:numFmt w:val="bullet"/>
      <w:lvlText w:val="·"/>
      <w:lvlJc w:val="left"/>
      <w:pPr>
        <w:tabs>
          <w:tab w:val="left" w:pos="1068"/>
        </w:tabs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C29466">
      <w:start w:val="1"/>
      <w:numFmt w:val="bullet"/>
      <w:lvlText w:val="o"/>
      <w:lvlJc w:val="left"/>
      <w:pPr>
        <w:tabs>
          <w:tab w:val="left" w:pos="1068"/>
        </w:tabs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6C36F8">
      <w:start w:val="1"/>
      <w:numFmt w:val="bullet"/>
      <w:lvlText w:val="▪"/>
      <w:lvlJc w:val="left"/>
      <w:pPr>
        <w:tabs>
          <w:tab w:val="left" w:pos="1068"/>
        </w:tabs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7" w15:restartNumberingAfterBreak="0">
    <w:nsid w:val="5D5671A3"/>
    <w:multiLevelType w:val="hybridMultilevel"/>
    <w:tmpl w:val="791A3B36"/>
    <w:styleLink w:val="Estiloimportado7"/>
    <w:lvl w:ilvl="0" w:tplc="DEC2499C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A94E4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2C522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8C71A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8C5EAA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C4A03E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84190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427F8A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9081CE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ED44225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</w:lvl>
  </w:abstractNum>
  <w:abstractNum w:abstractNumId="39" w15:restartNumberingAfterBreak="0">
    <w:nsid w:val="5FB32DEA"/>
    <w:multiLevelType w:val="hybridMultilevel"/>
    <w:tmpl w:val="6DA859EC"/>
    <w:styleLink w:val="Estiloimportado22"/>
    <w:lvl w:ilvl="0" w:tplc="2032A454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1CAA74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96369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7817D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FE0CD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E77F4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F8ED0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8C203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C87A2C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612B6DA4"/>
    <w:multiLevelType w:val="hybridMultilevel"/>
    <w:tmpl w:val="EDF0CDEC"/>
    <w:lvl w:ilvl="0" w:tplc="AD204DB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629B1BDD"/>
    <w:multiLevelType w:val="hybridMultilevel"/>
    <w:tmpl w:val="529E0304"/>
    <w:styleLink w:val="Estiloimportado4"/>
    <w:lvl w:ilvl="0" w:tplc="08223F1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6E1924">
      <w:start w:val="1"/>
      <w:numFmt w:val="bullet"/>
      <w:lvlText w:val="o"/>
      <w:lvlJc w:val="left"/>
      <w:pPr>
        <w:tabs>
          <w:tab w:val="left" w:pos="1068"/>
        </w:tabs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729452">
      <w:start w:val="1"/>
      <w:numFmt w:val="bullet"/>
      <w:lvlText w:val="▪"/>
      <w:lvlJc w:val="left"/>
      <w:pPr>
        <w:tabs>
          <w:tab w:val="left" w:pos="1068"/>
        </w:tabs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E40658">
      <w:start w:val="1"/>
      <w:numFmt w:val="bullet"/>
      <w:lvlText w:val="·"/>
      <w:lvlJc w:val="left"/>
      <w:pPr>
        <w:tabs>
          <w:tab w:val="left" w:pos="1068"/>
        </w:tabs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38A652">
      <w:start w:val="1"/>
      <w:numFmt w:val="bullet"/>
      <w:lvlText w:val="o"/>
      <w:lvlJc w:val="left"/>
      <w:pPr>
        <w:tabs>
          <w:tab w:val="left" w:pos="1068"/>
        </w:tabs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A804F6">
      <w:start w:val="1"/>
      <w:numFmt w:val="bullet"/>
      <w:lvlText w:val="▪"/>
      <w:lvlJc w:val="left"/>
      <w:pPr>
        <w:tabs>
          <w:tab w:val="left" w:pos="1068"/>
        </w:tabs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821B4E">
      <w:start w:val="1"/>
      <w:numFmt w:val="bullet"/>
      <w:lvlText w:val="·"/>
      <w:lvlJc w:val="left"/>
      <w:pPr>
        <w:tabs>
          <w:tab w:val="left" w:pos="1068"/>
        </w:tabs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0C23B6">
      <w:start w:val="1"/>
      <w:numFmt w:val="bullet"/>
      <w:lvlText w:val="o"/>
      <w:lvlJc w:val="left"/>
      <w:pPr>
        <w:tabs>
          <w:tab w:val="left" w:pos="1068"/>
        </w:tabs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7C3D6C">
      <w:start w:val="1"/>
      <w:numFmt w:val="bullet"/>
      <w:lvlText w:val="▪"/>
      <w:lvlJc w:val="left"/>
      <w:pPr>
        <w:tabs>
          <w:tab w:val="left" w:pos="1068"/>
        </w:tabs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662D1D49"/>
    <w:multiLevelType w:val="hybridMultilevel"/>
    <w:tmpl w:val="6224975C"/>
    <w:lvl w:ilvl="0" w:tplc="3A7023BE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78A7733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</w:lvl>
  </w:abstractNum>
  <w:abstractNum w:abstractNumId="45" w15:restartNumberingAfterBreak="0">
    <w:nsid w:val="6AE809F0"/>
    <w:multiLevelType w:val="hybridMultilevel"/>
    <w:tmpl w:val="00484750"/>
    <w:lvl w:ilvl="0" w:tplc="C9FA23C2">
      <w:start w:val="1"/>
      <w:numFmt w:val="bullet"/>
      <w:lvlText w:val="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A86D3C"/>
    <w:multiLevelType w:val="hybridMultilevel"/>
    <w:tmpl w:val="E8222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9B095C"/>
    <w:multiLevelType w:val="hybridMultilevel"/>
    <w:tmpl w:val="74D8205C"/>
    <w:styleLink w:val="Estiloimportado5"/>
    <w:lvl w:ilvl="0" w:tplc="ADAADB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3693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AE63B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0218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EE8B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F8AE5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7ABB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147E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2CECD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6F237300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</w:lvl>
  </w:abstractNum>
  <w:abstractNum w:abstractNumId="49" w15:restartNumberingAfterBreak="0">
    <w:nsid w:val="71F52056"/>
    <w:multiLevelType w:val="hybridMultilevel"/>
    <w:tmpl w:val="729A05B2"/>
    <w:lvl w:ilvl="0" w:tplc="0409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C9FA23C2">
      <w:start w:val="1"/>
      <w:numFmt w:val="bullet"/>
      <w:lvlText w:val=""/>
      <w:lvlJc w:val="left"/>
      <w:pPr>
        <w:tabs>
          <w:tab w:val="num" w:pos="1445"/>
        </w:tabs>
        <w:ind w:left="1445" w:hanging="377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50" w15:restartNumberingAfterBreak="0">
    <w:nsid w:val="75256F42"/>
    <w:multiLevelType w:val="hybridMultilevel"/>
    <w:tmpl w:val="0756C28C"/>
    <w:lvl w:ilvl="0" w:tplc="30B610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 w15:restartNumberingAfterBreak="0">
    <w:nsid w:val="75F91E7F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</w:lvl>
  </w:abstractNum>
  <w:abstractNum w:abstractNumId="52" w15:restartNumberingAfterBreak="0">
    <w:nsid w:val="770720F8"/>
    <w:multiLevelType w:val="hybridMultilevel"/>
    <w:tmpl w:val="EC9A5E1E"/>
    <w:styleLink w:val="Estiloimportado6"/>
    <w:lvl w:ilvl="0" w:tplc="05FAADFA">
      <w:start w:val="1"/>
      <w:numFmt w:val="decimal"/>
      <w:lvlText w:val="%1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B669B6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CCCA0C">
      <w:start w:val="1"/>
      <w:numFmt w:val="lowerRoman"/>
      <w:lvlText w:val="%3."/>
      <w:lvlJc w:val="left"/>
      <w:pPr>
        <w:ind w:left="243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363BFC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106DAE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0E6C4">
      <w:start w:val="1"/>
      <w:numFmt w:val="lowerRoman"/>
      <w:lvlText w:val="%6."/>
      <w:lvlJc w:val="left"/>
      <w:pPr>
        <w:ind w:left="459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02E546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B251FE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A2AE4">
      <w:start w:val="1"/>
      <w:numFmt w:val="lowerRoman"/>
      <w:lvlText w:val="%9."/>
      <w:lvlJc w:val="left"/>
      <w:pPr>
        <w:ind w:left="675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792F4042"/>
    <w:multiLevelType w:val="hybridMultilevel"/>
    <w:tmpl w:val="E534B6CC"/>
    <w:styleLink w:val="Estiloimportado1"/>
    <w:lvl w:ilvl="0" w:tplc="5DD2A5A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C6259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D842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AA61A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7E59A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4619E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205A5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89DBC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44E1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795D3191"/>
    <w:multiLevelType w:val="multilevel"/>
    <w:tmpl w:val="3D6A83A0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>
      <w:start w:val="1"/>
      <w:numFmt w:val="decimal"/>
      <w:lvlText w:val="%1.%2."/>
      <w:lvlJc w:val="left"/>
      <w:pPr>
        <w:tabs>
          <w:tab w:val="num" w:pos="1860"/>
        </w:tabs>
        <w:ind w:left="1860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508"/>
        </w:tabs>
        <w:ind w:left="2292" w:hanging="504"/>
      </w:pPr>
    </w:lvl>
    <w:lvl w:ilvl="3">
      <w:start w:val="1"/>
      <w:numFmt w:val="decimal"/>
      <w:lvlText w:val="%1.%2.%3.%4."/>
      <w:lvlJc w:val="left"/>
      <w:pPr>
        <w:tabs>
          <w:tab w:val="num" w:pos="3228"/>
        </w:tabs>
        <w:ind w:left="2796" w:hanging="648"/>
      </w:pPr>
    </w:lvl>
    <w:lvl w:ilvl="4">
      <w:start w:val="1"/>
      <w:numFmt w:val="decimal"/>
      <w:lvlText w:val="%1.%2.%3.%4.%5."/>
      <w:lvlJc w:val="left"/>
      <w:pPr>
        <w:tabs>
          <w:tab w:val="num" w:pos="3588"/>
        </w:tabs>
        <w:ind w:left="3300" w:hanging="792"/>
      </w:pPr>
    </w:lvl>
    <w:lvl w:ilvl="5">
      <w:start w:val="1"/>
      <w:numFmt w:val="decimal"/>
      <w:lvlText w:val="%1.%2.%3.%4.%5.%6."/>
      <w:lvlJc w:val="left"/>
      <w:pPr>
        <w:tabs>
          <w:tab w:val="num" w:pos="4308"/>
        </w:tabs>
        <w:ind w:left="3804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30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388"/>
        </w:tabs>
        <w:ind w:left="481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08"/>
        </w:tabs>
        <w:ind w:left="5388" w:hanging="1440"/>
      </w:pPr>
    </w:lvl>
  </w:abstractNum>
  <w:abstractNum w:abstractNumId="55" w15:restartNumberingAfterBreak="0">
    <w:nsid w:val="79C30E81"/>
    <w:multiLevelType w:val="hybridMultilevel"/>
    <w:tmpl w:val="1DB881B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6" w15:restartNumberingAfterBreak="0">
    <w:nsid w:val="7ABF44CA"/>
    <w:multiLevelType w:val="hybridMultilevel"/>
    <w:tmpl w:val="7BE8F8E8"/>
    <w:styleLink w:val="Estiloimportado8"/>
    <w:lvl w:ilvl="0" w:tplc="6FF22B20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E8B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6EC9C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6C7A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2E3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36DD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E33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1043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C412F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7C4542DA"/>
    <w:multiLevelType w:val="hybridMultilevel"/>
    <w:tmpl w:val="B456D070"/>
    <w:lvl w:ilvl="0" w:tplc="18024B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DCC62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34B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FAC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87C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4EE4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AE6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5CE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3E6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751977">
    <w:abstractNumId w:val="20"/>
  </w:num>
  <w:num w:numId="2" w16cid:durableId="761100006">
    <w:abstractNumId w:val="41"/>
  </w:num>
  <w:num w:numId="3" w16cid:durableId="1180970745">
    <w:abstractNumId w:val="7"/>
  </w:num>
  <w:num w:numId="4" w16cid:durableId="1312713074">
    <w:abstractNumId w:val="53"/>
  </w:num>
  <w:num w:numId="5" w16cid:durableId="1501507170">
    <w:abstractNumId w:val="42"/>
  </w:num>
  <w:num w:numId="6" w16cid:durableId="1590039717">
    <w:abstractNumId w:val="47"/>
  </w:num>
  <w:num w:numId="7" w16cid:durableId="1530947588">
    <w:abstractNumId w:val="52"/>
  </w:num>
  <w:num w:numId="8" w16cid:durableId="1903635893">
    <w:abstractNumId w:val="37"/>
  </w:num>
  <w:num w:numId="9" w16cid:durableId="1788692202">
    <w:abstractNumId w:val="56"/>
  </w:num>
  <w:num w:numId="10" w16cid:durableId="1979802968">
    <w:abstractNumId w:val="23"/>
  </w:num>
  <w:num w:numId="11" w16cid:durableId="2048097056">
    <w:abstractNumId w:val="2"/>
  </w:num>
  <w:num w:numId="12" w16cid:durableId="1623417355">
    <w:abstractNumId w:val="10"/>
  </w:num>
  <w:num w:numId="13" w16cid:durableId="1269393322">
    <w:abstractNumId w:val="35"/>
  </w:num>
  <w:num w:numId="14" w16cid:durableId="1833522372">
    <w:abstractNumId w:val="1"/>
  </w:num>
  <w:num w:numId="15" w16cid:durableId="125198015">
    <w:abstractNumId w:val="31"/>
  </w:num>
  <w:num w:numId="16" w16cid:durableId="1427993265">
    <w:abstractNumId w:val="18"/>
  </w:num>
  <w:num w:numId="17" w16cid:durableId="2008048113">
    <w:abstractNumId w:val="12"/>
  </w:num>
  <w:num w:numId="18" w16cid:durableId="625738371">
    <w:abstractNumId w:val="33"/>
  </w:num>
  <w:num w:numId="19" w16cid:durableId="921337121">
    <w:abstractNumId w:val="36"/>
  </w:num>
  <w:num w:numId="20" w16cid:durableId="2113813571">
    <w:abstractNumId w:val="8"/>
  </w:num>
  <w:num w:numId="21" w16cid:durableId="920022757">
    <w:abstractNumId w:val="39"/>
  </w:num>
  <w:num w:numId="22" w16cid:durableId="911743405">
    <w:abstractNumId w:val="6"/>
  </w:num>
  <w:num w:numId="23" w16cid:durableId="1601253528">
    <w:abstractNumId w:val="34"/>
  </w:num>
  <w:num w:numId="24" w16cid:durableId="1723747282">
    <w:abstractNumId w:val="26"/>
  </w:num>
  <w:num w:numId="25" w16cid:durableId="275715518">
    <w:abstractNumId w:val="11"/>
  </w:num>
  <w:num w:numId="26" w16cid:durableId="465507818">
    <w:abstractNumId w:val="21"/>
  </w:num>
  <w:num w:numId="27" w16cid:durableId="2070496236">
    <w:abstractNumId w:val="3"/>
  </w:num>
  <w:num w:numId="28" w16cid:durableId="871916569">
    <w:abstractNumId w:val="57"/>
  </w:num>
  <w:num w:numId="29" w16cid:durableId="147981568">
    <w:abstractNumId w:val="15"/>
  </w:num>
  <w:num w:numId="30" w16cid:durableId="1730037891">
    <w:abstractNumId w:val="24"/>
  </w:num>
  <w:num w:numId="31" w16cid:durableId="1671831666">
    <w:abstractNumId w:val="51"/>
  </w:num>
  <w:num w:numId="32" w16cid:durableId="1083642458">
    <w:abstractNumId w:val="14"/>
  </w:num>
  <w:num w:numId="33" w16cid:durableId="93478636">
    <w:abstractNumId w:val="54"/>
  </w:num>
  <w:num w:numId="34" w16cid:durableId="1403943030">
    <w:abstractNumId w:val="9"/>
  </w:num>
  <w:num w:numId="35" w16cid:durableId="837773723">
    <w:abstractNumId w:val="38"/>
  </w:num>
  <w:num w:numId="36" w16cid:durableId="1532568797">
    <w:abstractNumId w:val="22"/>
  </w:num>
  <w:num w:numId="37" w16cid:durableId="2036419692">
    <w:abstractNumId w:val="44"/>
  </w:num>
  <w:num w:numId="38" w16cid:durableId="363988840">
    <w:abstractNumId w:val="48"/>
  </w:num>
  <w:num w:numId="39" w16cid:durableId="1589073605">
    <w:abstractNumId w:val="13"/>
  </w:num>
  <w:num w:numId="40" w16cid:durableId="1870491658">
    <w:abstractNumId w:val="27"/>
  </w:num>
  <w:num w:numId="41" w16cid:durableId="1716928660">
    <w:abstractNumId w:val="50"/>
  </w:num>
  <w:num w:numId="42" w16cid:durableId="486287386">
    <w:abstractNumId w:val="43"/>
  </w:num>
  <w:num w:numId="43" w16cid:durableId="1287617501">
    <w:abstractNumId w:val="16"/>
  </w:num>
  <w:num w:numId="44" w16cid:durableId="2055233353">
    <w:abstractNumId w:val="32"/>
  </w:num>
  <w:num w:numId="45" w16cid:durableId="1692341739">
    <w:abstractNumId w:val="0"/>
  </w:num>
  <w:num w:numId="46" w16cid:durableId="1619796881">
    <w:abstractNumId w:val="45"/>
  </w:num>
  <w:num w:numId="47" w16cid:durableId="525220898">
    <w:abstractNumId w:val="4"/>
  </w:num>
  <w:num w:numId="48" w16cid:durableId="1270971618">
    <w:abstractNumId w:val="17"/>
  </w:num>
  <w:num w:numId="49" w16cid:durableId="75131898">
    <w:abstractNumId w:val="25"/>
  </w:num>
  <w:num w:numId="50" w16cid:durableId="1883832471">
    <w:abstractNumId w:val="55"/>
  </w:num>
  <w:num w:numId="51" w16cid:durableId="1030489731">
    <w:abstractNumId w:val="46"/>
  </w:num>
  <w:num w:numId="52" w16cid:durableId="1699040068">
    <w:abstractNumId w:val="19"/>
  </w:num>
  <w:num w:numId="53" w16cid:durableId="1673333948">
    <w:abstractNumId w:val="49"/>
  </w:num>
  <w:num w:numId="54" w16cid:durableId="450133761">
    <w:abstractNumId w:val="29"/>
  </w:num>
  <w:num w:numId="55" w16cid:durableId="1315380052">
    <w:abstractNumId w:val="28"/>
  </w:num>
  <w:num w:numId="56" w16cid:durableId="2102991724">
    <w:abstractNumId w:val="30"/>
  </w:num>
  <w:num w:numId="57" w16cid:durableId="578951236">
    <w:abstractNumId w:val="5"/>
  </w:num>
  <w:num w:numId="58" w16cid:durableId="528572438">
    <w:abstractNumId w:val="4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10418"/>
    <w:rsid w:val="0001410A"/>
    <w:rsid w:val="000323FD"/>
    <w:rsid w:val="00066213"/>
    <w:rsid w:val="001006D4"/>
    <w:rsid w:val="00103AE8"/>
    <w:rsid w:val="001135CC"/>
    <w:rsid w:val="00122CE8"/>
    <w:rsid w:val="0016440F"/>
    <w:rsid w:val="001E5ADA"/>
    <w:rsid w:val="001F7347"/>
    <w:rsid w:val="00307108"/>
    <w:rsid w:val="003D4AB8"/>
    <w:rsid w:val="003F1F45"/>
    <w:rsid w:val="004A30D5"/>
    <w:rsid w:val="004C1773"/>
    <w:rsid w:val="004D6815"/>
    <w:rsid w:val="00500F26"/>
    <w:rsid w:val="0057450A"/>
    <w:rsid w:val="00576E78"/>
    <w:rsid w:val="00597494"/>
    <w:rsid w:val="005C72C6"/>
    <w:rsid w:val="006777F8"/>
    <w:rsid w:val="006778D4"/>
    <w:rsid w:val="00685CB0"/>
    <w:rsid w:val="00692A62"/>
    <w:rsid w:val="006A1CB0"/>
    <w:rsid w:val="006B22B0"/>
    <w:rsid w:val="006F719F"/>
    <w:rsid w:val="00701BBB"/>
    <w:rsid w:val="00797424"/>
    <w:rsid w:val="007B08D4"/>
    <w:rsid w:val="008A5900"/>
    <w:rsid w:val="008D78AE"/>
    <w:rsid w:val="00912BA4"/>
    <w:rsid w:val="009436B7"/>
    <w:rsid w:val="00964145"/>
    <w:rsid w:val="009B6F56"/>
    <w:rsid w:val="009C4106"/>
    <w:rsid w:val="009D4BD2"/>
    <w:rsid w:val="009F011C"/>
    <w:rsid w:val="00A07FE4"/>
    <w:rsid w:val="00A33115"/>
    <w:rsid w:val="00A55324"/>
    <w:rsid w:val="00A557C7"/>
    <w:rsid w:val="00A8142E"/>
    <w:rsid w:val="00AB071A"/>
    <w:rsid w:val="00BB45F4"/>
    <w:rsid w:val="00C14FA1"/>
    <w:rsid w:val="00C8097F"/>
    <w:rsid w:val="00CA723B"/>
    <w:rsid w:val="00D004B6"/>
    <w:rsid w:val="00D1488E"/>
    <w:rsid w:val="00D5508E"/>
    <w:rsid w:val="00D61388"/>
    <w:rsid w:val="00D633D4"/>
    <w:rsid w:val="00D63E82"/>
    <w:rsid w:val="00D76CC1"/>
    <w:rsid w:val="00DC2654"/>
    <w:rsid w:val="00DE5360"/>
    <w:rsid w:val="00E01AE8"/>
    <w:rsid w:val="00E03C58"/>
    <w:rsid w:val="00E41A02"/>
    <w:rsid w:val="00E453DC"/>
    <w:rsid w:val="00ED1024"/>
    <w:rsid w:val="00F361A9"/>
    <w:rsid w:val="00F37656"/>
    <w:rsid w:val="00F857AC"/>
    <w:rsid w:val="00FF5AED"/>
    <w:rsid w:val="046A3FD4"/>
    <w:rsid w:val="1DE4A711"/>
    <w:rsid w:val="3399FBBA"/>
    <w:rsid w:val="3C63E36D"/>
    <w:rsid w:val="525B1249"/>
    <w:rsid w:val="553A83ED"/>
    <w:rsid w:val="5AE31FC9"/>
    <w:rsid w:val="72DD2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uiPriority w:val="39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2"/>
      </w:numPr>
    </w:pPr>
  </w:style>
  <w:style w:type="numbering" w:customStyle="1" w:styleId="Estiloimportado3">
    <w:name w:val="Estilo importado 3"/>
    <w:rsid w:val="00A07FE4"/>
    <w:pPr>
      <w:numPr>
        <w:numId w:val="3"/>
      </w:numPr>
    </w:pPr>
  </w:style>
  <w:style w:type="table" w:customStyle="1" w:styleId="TableNormal">
    <w:name w:val="Table Normal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">
    <w:name w:val="Estilo importado 1"/>
    <w:rsid w:val="00D004B6"/>
    <w:pPr>
      <w:numPr>
        <w:numId w:val="4"/>
      </w:numPr>
    </w:pPr>
  </w:style>
  <w:style w:type="character" w:customStyle="1" w:styleId="Hyperlink0">
    <w:name w:val="Hyperlink.0"/>
    <w:basedOn w:val="Fuentedeprrafopredeter"/>
    <w:rsid w:val="00D004B6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numbering" w:customStyle="1" w:styleId="Estiloimportado4">
    <w:name w:val="Estilo importado 4"/>
    <w:rsid w:val="00D004B6"/>
    <w:pPr>
      <w:numPr>
        <w:numId w:val="5"/>
      </w:numPr>
    </w:pPr>
  </w:style>
  <w:style w:type="numbering" w:customStyle="1" w:styleId="Estiloimportado5">
    <w:name w:val="Estilo importado 5"/>
    <w:rsid w:val="00D004B6"/>
    <w:pPr>
      <w:numPr>
        <w:numId w:val="6"/>
      </w:numPr>
    </w:pPr>
  </w:style>
  <w:style w:type="numbering" w:customStyle="1" w:styleId="Estiloimportado6">
    <w:name w:val="Estilo importado 6"/>
    <w:rsid w:val="00D004B6"/>
    <w:pPr>
      <w:numPr>
        <w:numId w:val="7"/>
      </w:numPr>
    </w:pPr>
  </w:style>
  <w:style w:type="numbering" w:customStyle="1" w:styleId="Estiloimportado7">
    <w:name w:val="Estilo importado 7"/>
    <w:rsid w:val="00D004B6"/>
    <w:pPr>
      <w:numPr>
        <w:numId w:val="8"/>
      </w:numPr>
    </w:pPr>
  </w:style>
  <w:style w:type="numbering" w:customStyle="1" w:styleId="Estiloimportado8">
    <w:name w:val="Estilo importado 8"/>
    <w:rsid w:val="00D004B6"/>
    <w:pPr>
      <w:numPr>
        <w:numId w:val="9"/>
      </w:numPr>
    </w:pPr>
  </w:style>
  <w:style w:type="numbering" w:customStyle="1" w:styleId="Estiloimportado9">
    <w:name w:val="Estilo importado 9"/>
    <w:rsid w:val="00D004B6"/>
    <w:pPr>
      <w:numPr>
        <w:numId w:val="10"/>
      </w:numPr>
    </w:pPr>
  </w:style>
  <w:style w:type="numbering" w:customStyle="1" w:styleId="Estiloimportado10">
    <w:name w:val="Estilo importado 10"/>
    <w:rsid w:val="00D004B6"/>
    <w:pPr>
      <w:numPr>
        <w:numId w:val="11"/>
      </w:numPr>
    </w:pPr>
  </w:style>
  <w:style w:type="numbering" w:customStyle="1" w:styleId="Estiloimportado11">
    <w:name w:val="Estilo importado 11"/>
    <w:rsid w:val="00D004B6"/>
    <w:pPr>
      <w:numPr>
        <w:numId w:val="12"/>
      </w:numPr>
    </w:pPr>
  </w:style>
  <w:style w:type="numbering" w:customStyle="1" w:styleId="Estiloimportado12">
    <w:name w:val="Estilo importado 12"/>
    <w:rsid w:val="00D004B6"/>
    <w:pPr>
      <w:numPr>
        <w:numId w:val="13"/>
      </w:numPr>
    </w:pPr>
  </w:style>
  <w:style w:type="numbering" w:customStyle="1" w:styleId="Estiloimportado13">
    <w:name w:val="Estilo importado 13"/>
    <w:rsid w:val="00D004B6"/>
    <w:pPr>
      <w:numPr>
        <w:numId w:val="14"/>
      </w:numPr>
    </w:pPr>
  </w:style>
  <w:style w:type="numbering" w:customStyle="1" w:styleId="Estiloimportado14">
    <w:name w:val="Estilo importado 14"/>
    <w:rsid w:val="00D004B6"/>
    <w:pPr>
      <w:numPr>
        <w:numId w:val="15"/>
      </w:numPr>
    </w:pPr>
  </w:style>
  <w:style w:type="numbering" w:customStyle="1" w:styleId="Estiloimportado17">
    <w:name w:val="Estilo importado 17"/>
    <w:rsid w:val="00E41A02"/>
    <w:pPr>
      <w:numPr>
        <w:numId w:val="16"/>
      </w:numPr>
    </w:pPr>
  </w:style>
  <w:style w:type="character" w:customStyle="1" w:styleId="Hyperlink1">
    <w:name w:val="Hyperlink.1"/>
    <w:basedOn w:val="Fuentedeprrafopredeter"/>
    <w:rsid w:val="00E41A02"/>
    <w:rPr>
      <w:outline w:val="0"/>
      <w:color w:val="0000FF"/>
      <w:u w:val="none" w:color="FF0000"/>
    </w:rPr>
  </w:style>
  <w:style w:type="numbering" w:customStyle="1" w:styleId="Estiloimportado18">
    <w:name w:val="Estilo importado 18"/>
    <w:rsid w:val="00E41A02"/>
    <w:pPr>
      <w:numPr>
        <w:numId w:val="17"/>
      </w:numPr>
    </w:pPr>
  </w:style>
  <w:style w:type="numbering" w:customStyle="1" w:styleId="Estiloimportado19">
    <w:name w:val="Estilo importado 19"/>
    <w:rsid w:val="00E41A02"/>
    <w:pPr>
      <w:numPr>
        <w:numId w:val="18"/>
      </w:numPr>
    </w:pPr>
  </w:style>
  <w:style w:type="numbering" w:customStyle="1" w:styleId="Estiloimportado20">
    <w:name w:val="Estilo importado 20"/>
    <w:rsid w:val="00E41A02"/>
    <w:pPr>
      <w:numPr>
        <w:numId w:val="19"/>
      </w:numPr>
    </w:pPr>
  </w:style>
  <w:style w:type="numbering" w:customStyle="1" w:styleId="Estiloimportado21">
    <w:name w:val="Estilo importado 21"/>
    <w:rsid w:val="00500F26"/>
    <w:pPr>
      <w:numPr>
        <w:numId w:val="20"/>
      </w:numPr>
    </w:pPr>
  </w:style>
  <w:style w:type="numbering" w:customStyle="1" w:styleId="Estiloimportado22">
    <w:name w:val="Estilo importado 22"/>
    <w:rsid w:val="00500F26"/>
    <w:pPr>
      <w:numPr>
        <w:numId w:val="21"/>
      </w:numPr>
    </w:pPr>
  </w:style>
  <w:style w:type="numbering" w:customStyle="1" w:styleId="Estiloimportado23">
    <w:name w:val="Estilo importado 23"/>
    <w:rsid w:val="00500F26"/>
    <w:pPr>
      <w:numPr>
        <w:numId w:val="22"/>
      </w:numPr>
    </w:pPr>
  </w:style>
  <w:style w:type="numbering" w:customStyle="1" w:styleId="Estiloimportado24">
    <w:name w:val="Estilo importado 24"/>
    <w:rsid w:val="00500F26"/>
    <w:pPr>
      <w:numPr>
        <w:numId w:val="23"/>
      </w:numPr>
    </w:pPr>
  </w:style>
  <w:style w:type="paragraph" w:styleId="Continuarlista">
    <w:name w:val="List Continue"/>
    <w:rsid w:val="00C8097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40"/>
      </w:tabs>
      <w:spacing w:after="12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s-ES_tradnl" w:eastAsia="es-ES"/>
    </w:rPr>
  </w:style>
  <w:style w:type="paragraph" w:customStyle="1" w:styleId="memoriatexto">
    <w:name w:val="memoriatexto"/>
    <w:rsid w:val="00C8097F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320" w:lineRule="exact"/>
      <w:ind w:firstLine="567"/>
      <w:jc w:val="both"/>
    </w:pPr>
    <w:rPr>
      <w:rFonts w:ascii="Univers" w:eastAsia="Univers" w:hAnsi="Univers" w:cs="Univers"/>
      <w:color w:val="000000"/>
      <w:spacing w:val="-7"/>
      <w:sz w:val="22"/>
      <w:u w:color="000000"/>
      <w:bdr w:val="nil"/>
      <w:lang w:val="en-US" w:eastAsia="es-ES"/>
    </w:rPr>
  </w:style>
  <w:style w:type="table" w:customStyle="1" w:styleId="NormalTable0">
    <w:name w:val="Normal Table0"/>
    <w:rsid w:val="00D633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ph">
    <w:name w:val="paragraph"/>
    <w:basedOn w:val="Normal"/>
    <w:rsid w:val="00692A62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eop">
    <w:name w:val="eop"/>
    <w:basedOn w:val="Fuentedeprrafopredeter"/>
    <w:rsid w:val="00692A62"/>
  </w:style>
  <w:style w:type="character" w:customStyle="1" w:styleId="normaltextrun">
    <w:name w:val="normaltextrun"/>
    <w:basedOn w:val="Fuentedeprrafopredeter"/>
    <w:rsid w:val="00692A62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692A6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692A62"/>
    <w:rPr>
      <w:rFonts w:ascii="Trebuchet MS" w:eastAsia="Times New Roman" w:hAnsi="Trebuchet MS" w:cs="Times New Roman"/>
      <w:szCs w:val="24"/>
      <w:lang w:eastAsia="es-ES"/>
    </w:rPr>
  </w:style>
  <w:style w:type="paragraph" w:styleId="Subttulo">
    <w:name w:val="Subtitle"/>
    <w:basedOn w:val="Normal"/>
    <w:link w:val="SubttuloCar"/>
    <w:qFormat/>
    <w:rsid w:val="004C1773"/>
    <w:rPr>
      <w:rFonts w:ascii="Bookman Old Style" w:hAnsi="Bookman Old Style"/>
      <w:szCs w:val="20"/>
    </w:rPr>
  </w:style>
  <w:style w:type="character" w:customStyle="1" w:styleId="SubttuloCar">
    <w:name w:val="Subtítulo Car"/>
    <w:basedOn w:val="Fuentedeprrafopredeter"/>
    <w:link w:val="Subttulo"/>
    <w:rsid w:val="004C1773"/>
    <w:rPr>
      <w:rFonts w:ascii="Bookman Old Style" w:eastAsia="Times New Roman" w:hAnsi="Bookman Old Style" w:cs="Times New Roman"/>
      <w:szCs w:val="20"/>
      <w:lang w:eastAsia="es-ES"/>
    </w:rPr>
  </w:style>
  <w:style w:type="character" w:styleId="nfasis">
    <w:name w:val="Emphasis"/>
    <w:uiPriority w:val="20"/>
    <w:qFormat/>
    <w:rsid w:val="00685C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once.es/campusvirtualfisio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  <FECHAyHORA xmlns="11f0ad40-4b45-4834-8028-28a0e12fce3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2" ma:contentTypeDescription="Crear nuevo documento." ma:contentTypeScope="" ma:versionID="aa1020a710bf84e882ca7d3663dcf0d3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2d9363be49af9734f4893898e569e988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ECHAyHOR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8" nillable="true" ma:displayName="FECHA y HORA" ma:format="DateOnly" ma:internalName="FECHAyHORA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67b241d3-d857-45ea-aea7-23b68191a3f8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11f0ad40-4b45-4834-8028-28a0e12fce35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E4DBC2-A3B1-4C4A-BF35-EE20C2B0F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241d3-d857-45ea-aea7-23b68191a3f8"/>
    <ds:schemaRef ds:uri="11f0ad40-4b45-4834-8028-28a0e12fce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2</TotalTime>
  <Pages>1</Pages>
  <Words>3691</Words>
  <Characters>20303</Characters>
  <Application>Microsoft Office Word</Application>
  <DocSecurity>0</DocSecurity>
  <Lines>169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12</cp:revision>
  <dcterms:created xsi:type="dcterms:W3CDTF">2024-05-22T12:26:00Z</dcterms:created>
  <dcterms:modified xsi:type="dcterms:W3CDTF">2025-09-01T17:29:00Z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</Properties>
</file>