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11922506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EC43AE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5-2026</w:t>
            </w:r>
          </w:p>
          <w:p w14:paraId="353DDF70" w14:textId="30E70650" w:rsidR="00010418" w:rsidRPr="00576E78" w:rsidRDefault="00161821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29E9EF66" wp14:editId="0E91E8B6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3E4695CD" w:rsidR="00010418" w:rsidRPr="00964145" w:rsidRDefault="009218EC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9218EC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MÉTODOS ESPECÍFICOS EN FISIOTERAPIA RESPIRATORIA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bookmarkStart w:id="4" w:name="_Toc162953731" w:displacedByCustomXml="next"/>
    <w:bookmarkStart w:id="5" w:name="_Toc162956416" w:displacedByCustomXml="next"/>
    <w:bookmarkStart w:id="6" w:name="_Toc162960238" w:displacedByCustomXml="next"/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14566819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ECD519" w14:textId="2FC91EC8" w:rsidR="005C3CF6" w:rsidRDefault="005C3CF6">
          <w:pPr>
            <w:pStyle w:val="TtuloTDC"/>
          </w:pPr>
        </w:p>
        <w:p w14:paraId="5DB03D96" w14:textId="4D9C1E08" w:rsidR="005C3CF6" w:rsidRDefault="005C3CF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353879" w:history="1">
            <w:r w:rsidRPr="007B7518">
              <w:rPr>
                <w:rStyle w:val="Hipervnculo"/>
              </w:rPr>
              <w:t>ASIGNATURA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_Toc167353879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191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D378FD7" w14:textId="10318DC2" w:rsidR="005C3CF6" w:rsidRDefault="005C3CF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53880" w:history="1">
            <w:r w:rsidRPr="007B7518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_Toc167353880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191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795F79B" w14:textId="35445329" w:rsidR="005C3CF6" w:rsidRDefault="005C3CF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53881" w:history="1">
            <w:r w:rsidRPr="007B7518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_Toc167353881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191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F48E09A" w14:textId="2C474E94" w:rsidR="005C3CF6" w:rsidRDefault="005C3CF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53882" w:history="1">
            <w:r w:rsidRPr="007B7518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_Toc167353882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191A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9DD7858" w14:textId="0D6B4B3E" w:rsidR="005C3CF6" w:rsidRDefault="005C3CF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53883" w:history="1">
            <w:r w:rsidRPr="007B7518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_Toc167353883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191A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05EA04F" w14:textId="17BE1EF7" w:rsidR="005C3CF6" w:rsidRDefault="005C3CF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53884" w:history="1">
            <w:r w:rsidRPr="007B7518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_Toc167353884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191A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938D675" w14:textId="24B56A94" w:rsidR="005C3CF6" w:rsidRDefault="005C3CF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53885" w:history="1">
            <w:r w:rsidRPr="007B7518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_Toc167353885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191A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4882596" w14:textId="66DC93CF" w:rsidR="005C3CF6" w:rsidRDefault="005C3CF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53886" w:history="1">
            <w:r w:rsidRPr="007B7518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_Toc167353886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191A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616D897" w14:textId="05B0FFCA" w:rsidR="005C3CF6" w:rsidRDefault="005C3CF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53887" w:history="1">
            <w:r w:rsidRPr="007B7518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_Toc167353887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191A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57FDE51" w14:textId="20EDA66C" w:rsidR="005C3CF6" w:rsidRDefault="005C3CF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53888" w:history="1">
            <w:r w:rsidRPr="007B7518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_Toc167353888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191A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5808B84" w14:textId="4384DA4A" w:rsidR="005C3CF6" w:rsidRDefault="005C3CF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353889" w:history="1">
            <w:r w:rsidRPr="007B7518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_Toc167353889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191A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9B7CCAA" w14:textId="42A43521" w:rsidR="005C3CF6" w:rsidRDefault="005C3CF6">
          <w:r>
            <w:rPr>
              <w:b/>
              <w:bCs/>
            </w:rPr>
            <w:fldChar w:fldCharType="end"/>
          </w:r>
        </w:p>
      </w:sdtContent>
    </w:sdt>
    <w:p w14:paraId="62017D91" w14:textId="71BA76B4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16735387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8"/>
      <w:bookmarkEnd w:id="6"/>
      <w:bookmarkEnd w:id="5"/>
      <w:bookmarkEnd w:id="4"/>
    </w:p>
    <w:p w14:paraId="7351D6B2" w14:textId="77777777" w:rsidR="0001410A" w:rsidRPr="0001410A" w:rsidRDefault="0001410A" w:rsidP="0001410A"/>
    <w:p w14:paraId="546F89BD" w14:textId="10950998" w:rsidR="00B8658D" w:rsidRDefault="00B8658D" w:rsidP="00B8658D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>
        <w:rPr>
          <w:rFonts w:ascii="Arial" w:hAnsi="Arial" w:cs="Arial"/>
          <w:b/>
          <w:bCs/>
        </w:rPr>
        <w:t xml:space="preserve"> </w:t>
      </w:r>
      <w:r w:rsidR="00866C98">
        <w:rPr>
          <w:rFonts w:ascii="Arial" w:hAnsi="Arial" w:cs="Arial"/>
          <w:bCs/>
        </w:rPr>
        <w:t>M</w:t>
      </w:r>
      <w:r w:rsidR="00866C98" w:rsidRPr="00866C98">
        <w:rPr>
          <w:rFonts w:ascii="Arial" w:hAnsi="Arial" w:cs="Arial"/>
          <w:bCs/>
        </w:rPr>
        <w:t>étodos específicos en fisioterapia respiratoria</w:t>
      </w:r>
    </w:p>
    <w:p w14:paraId="5D6DC31A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9" w:name="_Toc162953732"/>
      <w:bookmarkStart w:id="10" w:name="_Toc162956417"/>
      <w:bookmarkStart w:id="11" w:name="_Toc162960239"/>
      <w:bookmarkStart w:id="12" w:name="_Toc163499996"/>
      <w:r w:rsidRPr="001A4963">
        <w:rPr>
          <w:rFonts w:ascii="Arial" w:hAnsi="Arial" w:cs="Arial"/>
          <w:b/>
          <w:sz w:val="24"/>
          <w:szCs w:val="24"/>
          <w:lang w:val="es-ES"/>
        </w:rPr>
        <w:t>Código:</w:t>
      </w:r>
      <w:r w:rsidRPr="001A4963">
        <w:rPr>
          <w:rFonts w:ascii="Arial" w:hAnsi="Arial" w:cs="Arial"/>
          <w:sz w:val="24"/>
          <w:szCs w:val="24"/>
          <w:lang w:val="es-ES"/>
        </w:rPr>
        <w:t xml:space="preserve"> 79637</w:t>
      </w:r>
    </w:p>
    <w:p w14:paraId="56E299BB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b/>
          <w:sz w:val="24"/>
          <w:szCs w:val="24"/>
          <w:lang w:val="es-ES"/>
        </w:rPr>
        <w:t xml:space="preserve">Materia: </w:t>
      </w:r>
      <w:r w:rsidRPr="001A4963">
        <w:rPr>
          <w:rFonts w:ascii="Arial" w:hAnsi="Arial" w:cs="Arial"/>
          <w:sz w:val="24"/>
          <w:szCs w:val="24"/>
        </w:rPr>
        <w:t>Métodos Específicos de Intervención en Fisioterapia</w:t>
      </w:r>
    </w:p>
    <w:p w14:paraId="4E307A3E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b/>
          <w:sz w:val="24"/>
          <w:szCs w:val="24"/>
        </w:rPr>
        <w:t>Carácter:</w:t>
      </w:r>
      <w:r w:rsidRPr="001A4963">
        <w:rPr>
          <w:rFonts w:ascii="Arial" w:hAnsi="Arial" w:cs="Arial"/>
          <w:sz w:val="24"/>
          <w:szCs w:val="24"/>
        </w:rPr>
        <w:t xml:space="preserve"> Formación Obligatoria</w:t>
      </w:r>
    </w:p>
    <w:p w14:paraId="34CE7829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b/>
          <w:sz w:val="24"/>
          <w:szCs w:val="24"/>
        </w:rPr>
        <w:t>Nivel:</w:t>
      </w:r>
      <w:r w:rsidRPr="001A4963">
        <w:rPr>
          <w:rFonts w:ascii="Arial" w:hAnsi="Arial" w:cs="Arial"/>
          <w:sz w:val="24"/>
          <w:szCs w:val="24"/>
        </w:rPr>
        <w:t xml:space="preserve"> Grado</w:t>
      </w:r>
    </w:p>
    <w:p w14:paraId="6FE49C5A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b/>
          <w:sz w:val="24"/>
          <w:szCs w:val="24"/>
        </w:rPr>
        <w:t>Curso:</w:t>
      </w:r>
      <w:r w:rsidRPr="001A4963">
        <w:rPr>
          <w:rFonts w:ascii="Arial" w:hAnsi="Arial" w:cs="Arial"/>
          <w:sz w:val="24"/>
          <w:szCs w:val="24"/>
        </w:rPr>
        <w:t xml:space="preserve"> Tercero</w:t>
      </w:r>
    </w:p>
    <w:p w14:paraId="304F1245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b/>
          <w:sz w:val="24"/>
          <w:szCs w:val="24"/>
        </w:rPr>
        <w:t>Semestre:</w:t>
      </w:r>
      <w:r w:rsidRPr="001A4963">
        <w:rPr>
          <w:rFonts w:ascii="Arial" w:hAnsi="Arial" w:cs="Arial"/>
          <w:sz w:val="24"/>
          <w:szCs w:val="24"/>
        </w:rPr>
        <w:t xml:space="preserve"> Semestral</w:t>
      </w:r>
    </w:p>
    <w:p w14:paraId="647CB85B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b/>
          <w:sz w:val="24"/>
          <w:szCs w:val="24"/>
        </w:rPr>
        <w:t>Número de créditos:</w:t>
      </w:r>
      <w:r w:rsidRPr="001A4963">
        <w:rPr>
          <w:rFonts w:ascii="Arial" w:hAnsi="Arial" w:cs="Arial"/>
          <w:sz w:val="24"/>
          <w:szCs w:val="24"/>
        </w:rPr>
        <w:t xml:space="preserve"> 3 créditos ECTS</w:t>
      </w:r>
    </w:p>
    <w:p w14:paraId="1FB96C5A" w14:textId="77777777" w:rsidR="00866C98" w:rsidRPr="001A4963" w:rsidRDefault="00866C98" w:rsidP="00866C98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b/>
          <w:sz w:val="24"/>
          <w:szCs w:val="24"/>
        </w:rPr>
        <w:t>Idioma en que se imparte:</w:t>
      </w:r>
      <w:r w:rsidRPr="001A4963">
        <w:rPr>
          <w:rFonts w:ascii="Arial" w:hAnsi="Arial" w:cs="Arial"/>
          <w:sz w:val="24"/>
          <w:szCs w:val="24"/>
        </w:rPr>
        <w:t xml:space="preserve"> Español</w:t>
      </w:r>
    </w:p>
    <w:p w14:paraId="338CC93C" w14:textId="77777777" w:rsidR="00BB45F4" w:rsidRPr="009F011C" w:rsidRDefault="00BB45F4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5BF0EA4" w14:textId="5C974DB4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3" w:name="_Toc16735388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BF1A3C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51A0673B" w14:textId="05BAD607" w:rsidR="00C8097F" w:rsidRDefault="00866C98" w:rsidP="00C8097F">
      <w:pPr>
        <w:pStyle w:val="Textosinformato"/>
        <w:spacing w:line="360" w:lineRule="auto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es-ES"/>
        </w:rPr>
      </w:pPr>
      <w:r w:rsidRPr="00866C98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es-ES"/>
        </w:rPr>
        <w:t>Para el adecuado progreso dentro de esta asignatura, el/la alumno/a deberá tener conocimientos previos sobre la Anatomía y la Fisiopatología del Aparato Respiratorio.</w:t>
      </w:r>
    </w:p>
    <w:p w14:paraId="6BB186B5" w14:textId="77777777" w:rsidR="00866C98" w:rsidRPr="00866C98" w:rsidRDefault="00866C98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0714F14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42DD9491" w14:textId="39761865" w:rsidR="00B8658D" w:rsidRPr="00866C98" w:rsidRDefault="00866C98" w:rsidP="00866C98">
      <w:pPr>
        <w:pStyle w:val="Textosinformato"/>
        <w:spacing w:line="360" w:lineRule="auto"/>
        <w:rPr>
          <w:rFonts w:ascii="Arial" w:eastAsia="Times New Roman" w:hAnsi="Arial" w:cs="Arial"/>
          <w:sz w:val="24"/>
          <w:szCs w:val="24"/>
          <w:bdr w:val="none" w:sz="0" w:space="0" w:color="auto"/>
          <w:lang w:val="es-ES"/>
        </w:rPr>
      </w:pPr>
      <w:r w:rsidRPr="00866C98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es-ES"/>
        </w:rPr>
        <w:t>La asistencia a las actividades presenciales es muy aconsejable (ver criterios de evaluación).</w:t>
      </w:r>
    </w:p>
    <w:p w14:paraId="60E8BC34" w14:textId="77777777" w:rsidR="00866C98" w:rsidRDefault="00866C9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DA198FF" w14:textId="08DB5216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16735388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  <w:bookmarkEnd w:id="18"/>
    </w:p>
    <w:p w14:paraId="575A6D3E" w14:textId="77777777" w:rsidR="0001410A" w:rsidRPr="0001410A" w:rsidRDefault="0001410A" w:rsidP="0001410A"/>
    <w:p w14:paraId="615B5BE5" w14:textId="77777777" w:rsidR="00B8658D" w:rsidRPr="00B8658D" w:rsidRDefault="00B8658D" w:rsidP="00FB7496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B8658D">
        <w:rPr>
          <w:rFonts w:ascii="Arial" w:hAnsi="Arial" w:cs="Arial"/>
        </w:rPr>
        <w:t xml:space="preserve">Docentes: </w:t>
      </w:r>
    </w:p>
    <w:p w14:paraId="7D3B295A" w14:textId="77777777" w:rsidR="00866C98" w:rsidRPr="001A4963" w:rsidRDefault="00866C98" w:rsidP="00866C98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D.ª Ana Beatriz Varas de la Fuente.</w:t>
      </w:r>
    </w:p>
    <w:p w14:paraId="1FB6E39B" w14:textId="77777777" w:rsidR="00952A2F" w:rsidRPr="00866C98" w:rsidRDefault="00952A2F" w:rsidP="00D004B6">
      <w:pPr>
        <w:pStyle w:val="Textosinformato"/>
        <w:spacing w:after="240" w:line="360" w:lineRule="auto"/>
        <w:jc w:val="both"/>
        <w:rPr>
          <w:rStyle w:val="Ninguno"/>
          <w:rFonts w:ascii="Arial" w:hAnsi="Arial"/>
          <w:sz w:val="24"/>
          <w:szCs w:val="24"/>
        </w:rPr>
      </w:pPr>
    </w:p>
    <w:p w14:paraId="2416ACB1" w14:textId="55F47EF2" w:rsidR="00D004B6" w:rsidRPr="00A278A1" w:rsidRDefault="00D004B6" w:rsidP="00D004B6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B774C5E" w14:textId="1B0D6383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9" w:name="_Toc162953734"/>
      <w:bookmarkStart w:id="20" w:name="_Toc162956419"/>
      <w:bookmarkStart w:id="21" w:name="_Toc162960241"/>
      <w:bookmarkStart w:id="22" w:name="_Toc163499998"/>
      <w:bookmarkStart w:id="23" w:name="_Toc16735388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9"/>
      <w:bookmarkEnd w:id="20"/>
      <w:bookmarkEnd w:id="21"/>
      <w:bookmarkEnd w:id="22"/>
      <w:bookmarkEnd w:id="23"/>
    </w:p>
    <w:p w14:paraId="67A8A270" w14:textId="77777777" w:rsidR="0001410A" w:rsidRPr="0001410A" w:rsidRDefault="0001410A" w:rsidP="0001410A"/>
    <w:p w14:paraId="1DC967B2" w14:textId="77777777" w:rsidR="00866C98" w:rsidRPr="00866C98" w:rsidRDefault="00866C98" w:rsidP="00866C98">
      <w:pPr>
        <w:tabs>
          <w:tab w:val="left" w:pos="851"/>
        </w:tabs>
        <w:spacing w:line="360" w:lineRule="auto"/>
        <w:contextualSpacing/>
        <w:jc w:val="left"/>
        <w:rPr>
          <w:rFonts w:ascii="Arial" w:hAnsi="Arial" w:cs="Arial"/>
          <w:i/>
          <w:iCs/>
        </w:rPr>
      </w:pPr>
      <w:bookmarkStart w:id="24" w:name="_Toc162953737"/>
      <w:bookmarkStart w:id="25" w:name="_Toc162956421"/>
      <w:bookmarkStart w:id="26" w:name="_Toc162960243"/>
      <w:bookmarkStart w:id="27" w:name="_Toc163500000"/>
      <w:r w:rsidRPr="00866C98">
        <w:rPr>
          <w:rFonts w:ascii="Arial" w:hAnsi="Arial" w:cs="Arial"/>
          <w:i/>
          <w:iCs/>
        </w:rPr>
        <w:t xml:space="preserve">Transversales: </w:t>
      </w:r>
    </w:p>
    <w:p w14:paraId="529BE284" w14:textId="77777777" w:rsidR="00866C98" w:rsidRPr="00866C98" w:rsidRDefault="00866C98" w:rsidP="00866C98">
      <w:pPr>
        <w:pStyle w:val="Prrafodelista"/>
        <w:numPr>
          <w:ilvl w:val="0"/>
          <w:numId w:val="24"/>
        </w:numPr>
        <w:tabs>
          <w:tab w:val="left" w:pos="851"/>
        </w:tabs>
        <w:spacing w:line="360" w:lineRule="auto"/>
        <w:jc w:val="left"/>
        <w:rPr>
          <w:rFonts w:ascii="Arial" w:hAnsi="Arial" w:cs="Arial"/>
        </w:rPr>
      </w:pPr>
      <w:r w:rsidRPr="00866C98">
        <w:rPr>
          <w:rFonts w:ascii="Arial" w:hAnsi="Arial" w:cs="Arial"/>
        </w:rPr>
        <w:t xml:space="preserve">Que los estudiantes alcancen la capacidad de gestionar, analizar y sintetizar la información.  </w:t>
      </w:r>
    </w:p>
    <w:p w14:paraId="414DCD67" w14:textId="77777777" w:rsidR="00866C98" w:rsidRPr="00866C98" w:rsidRDefault="00866C98" w:rsidP="00866C98">
      <w:pPr>
        <w:pStyle w:val="Prrafodelista"/>
        <w:numPr>
          <w:ilvl w:val="0"/>
          <w:numId w:val="24"/>
        </w:numPr>
        <w:tabs>
          <w:tab w:val="left" w:pos="851"/>
        </w:tabs>
        <w:spacing w:line="360" w:lineRule="auto"/>
        <w:jc w:val="left"/>
        <w:rPr>
          <w:rFonts w:ascii="Arial" w:hAnsi="Arial" w:cs="Arial"/>
        </w:rPr>
      </w:pPr>
      <w:r w:rsidRPr="00866C98">
        <w:rPr>
          <w:rFonts w:ascii="Arial" w:hAnsi="Arial" w:cs="Arial"/>
        </w:rPr>
        <w:t xml:space="preserve">Que los alumnos desarrollen una comunicación oral y escrita efectiva. </w:t>
      </w:r>
    </w:p>
    <w:p w14:paraId="60CDAE06" w14:textId="77777777" w:rsidR="00866C98" w:rsidRPr="00866C98" w:rsidRDefault="00866C98" w:rsidP="00866C98">
      <w:pPr>
        <w:pStyle w:val="Prrafodelista"/>
        <w:numPr>
          <w:ilvl w:val="0"/>
          <w:numId w:val="24"/>
        </w:numPr>
        <w:tabs>
          <w:tab w:val="left" w:pos="851"/>
        </w:tabs>
        <w:spacing w:line="360" w:lineRule="auto"/>
        <w:jc w:val="left"/>
        <w:rPr>
          <w:rFonts w:ascii="Arial" w:hAnsi="Arial" w:cs="Arial"/>
        </w:rPr>
      </w:pPr>
      <w:r w:rsidRPr="00866C98">
        <w:rPr>
          <w:rFonts w:ascii="Arial" w:hAnsi="Arial" w:cs="Arial"/>
        </w:rPr>
        <w:t xml:space="preserve">Que los alumnos alcancen la capacidad de razonamiento crítico y aprendizaje autónomo, para mantener actualizados los conocimientos y competencias profesionales. </w:t>
      </w:r>
    </w:p>
    <w:p w14:paraId="4D9A1291" w14:textId="77777777" w:rsidR="00866C98" w:rsidRPr="00866C98" w:rsidRDefault="00866C98" w:rsidP="00866C98">
      <w:pPr>
        <w:tabs>
          <w:tab w:val="left" w:pos="851"/>
        </w:tabs>
        <w:spacing w:line="360" w:lineRule="auto"/>
        <w:contextualSpacing/>
        <w:jc w:val="left"/>
        <w:rPr>
          <w:rFonts w:ascii="Arial" w:hAnsi="Arial" w:cs="Arial"/>
          <w:i/>
          <w:iCs/>
        </w:rPr>
      </w:pPr>
      <w:r w:rsidRPr="00866C98">
        <w:rPr>
          <w:rFonts w:ascii="Arial" w:hAnsi="Arial" w:cs="Arial"/>
          <w:i/>
          <w:iCs/>
        </w:rPr>
        <w:t xml:space="preserve"> </w:t>
      </w:r>
    </w:p>
    <w:p w14:paraId="2AC71E37" w14:textId="77777777" w:rsidR="00866C98" w:rsidRPr="00866C98" w:rsidRDefault="00866C98" w:rsidP="00866C98">
      <w:pPr>
        <w:tabs>
          <w:tab w:val="left" w:pos="851"/>
        </w:tabs>
        <w:spacing w:line="360" w:lineRule="auto"/>
        <w:contextualSpacing/>
        <w:jc w:val="left"/>
        <w:rPr>
          <w:rFonts w:ascii="Arial" w:hAnsi="Arial" w:cs="Arial"/>
          <w:i/>
          <w:iCs/>
        </w:rPr>
      </w:pPr>
      <w:r w:rsidRPr="00866C98">
        <w:rPr>
          <w:rFonts w:ascii="Arial" w:hAnsi="Arial" w:cs="Arial"/>
          <w:i/>
          <w:iCs/>
        </w:rPr>
        <w:t xml:space="preserve">Específicas: </w:t>
      </w:r>
    </w:p>
    <w:p w14:paraId="33DF0025" w14:textId="77777777" w:rsidR="00866C98" w:rsidRPr="00866C98" w:rsidRDefault="00866C98" w:rsidP="00866C98">
      <w:pPr>
        <w:pStyle w:val="Prrafodelista"/>
        <w:numPr>
          <w:ilvl w:val="0"/>
          <w:numId w:val="25"/>
        </w:numPr>
        <w:tabs>
          <w:tab w:val="left" w:pos="851"/>
        </w:tabs>
        <w:spacing w:line="360" w:lineRule="auto"/>
        <w:jc w:val="left"/>
        <w:rPr>
          <w:rFonts w:ascii="Arial" w:hAnsi="Arial" w:cs="Arial"/>
        </w:rPr>
      </w:pPr>
      <w:r w:rsidRPr="00866C98">
        <w:rPr>
          <w:rFonts w:ascii="Arial" w:hAnsi="Arial" w:cs="Arial"/>
        </w:rPr>
        <w:t xml:space="preserve"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 </w:t>
      </w:r>
    </w:p>
    <w:p w14:paraId="0D154EF5" w14:textId="77777777" w:rsidR="00866C98" w:rsidRPr="00866C98" w:rsidRDefault="00866C98" w:rsidP="00866C98">
      <w:pPr>
        <w:pStyle w:val="Prrafodelista"/>
        <w:numPr>
          <w:ilvl w:val="0"/>
          <w:numId w:val="25"/>
        </w:numPr>
        <w:tabs>
          <w:tab w:val="left" w:pos="851"/>
        </w:tabs>
        <w:spacing w:line="360" w:lineRule="auto"/>
        <w:jc w:val="left"/>
        <w:rPr>
          <w:rFonts w:ascii="Arial" w:hAnsi="Arial" w:cs="Arial"/>
        </w:rPr>
      </w:pPr>
      <w:r w:rsidRPr="00866C98">
        <w:rPr>
          <w:rFonts w:ascii="Arial" w:hAnsi="Arial" w:cs="Arial"/>
        </w:rPr>
        <w:t xml:space="preserve">Diseñar el plan de intervención de fisioterapia atendiendo a criterios de adecuación, validez y eficiencia.  </w:t>
      </w:r>
    </w:p>
    <w:p w14:paraId="0582B35F" w14:textId="77777777" w:rsidR="00866C98" w:rsidRPr="00866C98" w:rsidRDefault="00866C98" w:rsidP="00866C98">
      <w:pPr>
        <w:pStyle w:val="Prrafodelista"/>
        <w:numPr>
          <w:ilvl w:val="0"/>
          <w:numId w:val="25"/>
        </w:numPr>
        <w:tabs>
          <w:tab w:val="left" w:pos="851"/>
        </w:tabs>
        <w:spacing w:line="360" w:lineRule="auto"/>
        <w:jc w:val="left"/>
        <w:rPr>
          <w:rFonts w:ascii="Arial" w:hAnsi="Arial" w:cs="Arial"/>
        </w:rPr>
      </w:pPr>
      <w:r w:rsidRPr="00866C98">
        <w:rPr>
          <w:rFonts w:ascii="Arial" w:hAnsi="Arial" w:cs="Arial"/>
        </w:rPr>
        <w:t xml:space="preserve">Ejecutar, dirigir y coordinar el plan de intervención de fisioterapia, utilizando las herramientas terapéuticas propias y atendiendo a la individualidad del usuario.  </w:t>
      </w:r>
    </w:p>
    <w:p w14:paraId="0227F6FE" w14:textId="77777777" w:rsidR="00866C98" w:rsidRPr="00866C98" w:rsidRDefault="00866C98" w:rsidP="00866C98">
      <w:pPr>
        <w:pStyle w:val="Prrafodelista"/>
        <w:numPr>
          <w:ilvl w:val="0"/>
          <w:numId w:val="25"/>
        </w:numPr>
        <w:tabs>
          <w:tab w:val="left" w:pos="851"/>
        </w:tabs>
        <w:spacing w:line="360" w:lineRule="auto"/>
        <w:jc w:val="left"/>
        <w:rPr>
          <w:rFonts w:ascii="Arial" w:hAnsi="Arial" w:cs="Arial"/>
        </w:rPr>
      </w:pPr>
      <w:r w:rsidRPr="00866C98">
        <w:rPr>
          <w:rFonts w:ascii="Arial" w:hAnsi="Arial" w:cs="Arial"/>
        </w:rPr>
        <w:t xml:space="preserve">Comunicarse de modo efectivo y claro, tanto de forma oral como escrita, con los usuarios del sistema sanitario, así como con otros profesionales. </w:t>
      </w:r>
    </w:p>
    <w:p w14:paraId="523B1995" w14:textId="77777777" w:rsidR="00866C98" w:rsidRPr="00866C98" w:rsidRDefault="00866C98" w:rsidP="00866C98">
      <w:pPr>
        <w:pStyle w:val="Prrafodelista"/>
        <w:numPr>
          <w:ilvl w:val="0"/>
          <w:numId w:val="25"/>
        </w:numPr>
        <w:tabs>
          <w:tab w:val="left" w:pos="851"/>
        </w:tabs>
        <w:spacing w:line="360" w:lineRule="auto"/>
        <w:jc w:val="left"/>
        <w:rPr>
          <w:rFonts w:ascii="Arial" w:hAnsi="Arial" w:cs="Arial"/>
        </w:rPr>
      </w:pPr>
      <w:r w:rsidRPr="00866C98">
        <w:rPr>
          <w:rFonts w:ascii="Arial" w:hAnsi="Arial" w:cs="Arial"/>
        </w:rPr>
        <w:t xml:space="preserve">Comprender y realizar los métodos y técnicas específicos referidos al aparato locomotor (incluyendo terapias manuales, terapias manipulativas articulares, osteopatía y quiropraxia), a los procesos neurológicos, al aparato respiratorio, al sistema cardiocirculatorio y a las alteraciones de la estática y la dinámica. Métodos y técnicas específicas que tengan en cuenta las implicaciones de la Ortopedia en la Fisioterapia, técnicas terapéuticas reflejas, así como otros métodos y técnicas alternativas y/o complementarias cuya seguridad y eficacia esté demostrada según el estado de desarrollo de la ciencia. </w:t>
      </w:r>
    </w:p>
    <w:p w14:paraId="512D7AD9" w14:textId="77777777" w:rsidR="0047191A" w:rsidRDefault="0047191A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28" w:name="_Toc167353883"/>
      <w:r>
        <w:rPr>
          <w:rStyle w:val="Ninguno"/>
          <w:rFonts w:ascii="Arial" w:hAnsi="Arial"/>
          <w:b/>
          <w:bCs/>
        </w:rPr>
        <w:br w:type="page"/>
      </w:r>
    </w:p>
    <w:p w14:paraId="402FDF3F" w14:textId="3CBA4673" w:rsidR="009F011C" w:rsidRDefault="009F011C" w:rsidP="009F011C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 DE APRENDIZAJE</w:t>
      </w:r>
      <w:bookmarkEnd w:id="28"/>
    </w:p>
    <w:p w14:paraId="1E3AFB5C" w14:textId="639D83F4" w:rsidR="00E41A02" w:rsidRDefault="00E41A02" w:rsidP="009F011C">
      <w:pPr>
        <w:tabs>
          <w:tab w:val="left" w:pos="851"/>
        </w:tabs>
        <w:spacing w:line="360" w:lineRule="auto"/>
        <w:contextualSpacing/>
        <w:jc w:val="left"/>
        <w:rPr>
          <w:rFonts w:eastAsia="Arial" w:cs="Arial"/>
        </w:rPr>
      </w:pPr>
    </w:p>
    <w:p w14:paraId="248C3DAA" w14:textId="77777777" w:rsidR="00866C98" w:rsidRPr="001A4963" w:rsidRDefault="00866C98" w:rsidP="00866C98">
      <w:pPr>
        <w:spacing w:line="360" w:lineRule="auto"/>
        <w:ind w:left="284" w:hanging="284"/>
        <w:rPr>
          <w:rFonts w:ascii="Arial" w:hAnsi="Arial" w:cs="Arial"/>
          <w:i/>
        </w:rPr>
      </w:pPr>
      <w:r w:rsidRPr="001A4963">
        <w:rPr>
          <w:rFonts w:ascii="Arial" w:hAnsi="Arial" w:cs="Arial"/>
          <w:i/>
        </w:rPr>
        <w:t>Vinculados al desarrollo de competencias transversales.</w:t>
      </w:r>
    </w:p>
    <w:p w14:paraId="33267987" w14:textId="156AF2F2" w:rsidR="00866C98" w:rsidRPr="001A4963" w:rsidRDefault="00866C98" w:rsidP="00866C98">
      <w:pPr>
        <w:spacing w:line="360" w:lineRule="auto"/>
        <w:ind w:left="284" w:hanging="284"/>
        <w:rPr>
          <w:rFonts w:ascii="Arial" w:hAnsi="Arial" w:cs="Arial"/>
        </w:rPr>
      </w:pPr>
      <w:r w:rsidRPr="001A4963">
        <w:rPr>
          <w:rFonts w:ascii="Arial" w:hAnsi="Arial" w:cs="Arial"/>
        </w:rPr>
        <w:t>Profesionales: El alumno será capaz de demostrar que sabe hacer lo siguiente:</w:t>
      </w:r>
    </w:p>
    <w:p w14:paraId="6610F08E" w14:textId="77777777" w:rsidR="00866C98" w:rsidRPr="001A4963" w:rsidRDefault="00866C98" w:rsidP="00866C98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Arial" w:hAnsi="Arial" w:cs="Arial"/>
        </w:rPr>
      </w:pPr>
      <w:r w:rsidRPr="001A4963">
        <w:rPr>
          <w:rFonts w:ascii="Arial" w:hAnsi="Arial" w:cs="Arial"/>
        </w:rPr>
        <w:t xml:space="preserve">Utilizar de forma adecuada las normas gramaticales y ortográficas en la redacción de textos. </w:t>
      </w:r>
    </w:p>
    <w:p w14:paraId="32E9607D" w14:textId="77777777" w:rsidR="00866C98" w:rsidRPr="001A4963" w:rsidRDefault="00866C98" w:rsidP="00866C98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Arial" w:hAnsi="Arial" w:cs="Arial"/>
        </w:rPr>
      </w:pPr>
      <w:r w:rsidRPr="001A4963">
        <w:rPr>
          <w:rFonts w:ascii="Arial" w:hAnsi="Arial" w:cs="Arial"/>
        </w:rPr>
        <w:t>Realizar correctamente exposiciones orales, utilizando recursos lingüísticos y de comunicación no verbal.</w:t>
      </w:r>
    </w:p>
    <w:p w14:paraId="3E275A47" w14:textId="77777777" w:rsidR="00866C98" w:rsidRPr="001A4963" w:rsidRDefault="00866C98" w:rsidP="00866C98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Arial" w:hAnsi="Arial" w:cs="Arial"/>
        </w:rPr>
      </w:pPr>
      <w:r w:rsidRPr="001A4963">
        <w:rPr>
          <w:rFonts w:ascii="Arial" w:hAnsi="Arial" w:cs="Arial"/>
        </w:rPr>
        <w:t>Analizar la información y extraer los aspectos relevantes.</w:t>
      </w:r>
    </w:p>
    <w:p w14:paraId="06BF187C" w14:textId="77777777" w:rsidR="00866C98" w:rsidRPr="001A4963" w:rsidRDefault="00866C98" w:rsidP="00866C98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Arial" w:hAnsi="Arial" w:cs="Arial"/>
        </w:rPr>
      </w:pPr>
      <w:r w:rsidRPr="001A4963">
        <w:rPr>
          <w:rFonts w:ascii="Arial" w:hAnsi="Arial" w:cs="Arial"/>
        </w:rPr>
        <w:t>Estructurar de forma ordenada tanto la información oral como escrita.</w:t>
      </w:r>
    </w:p>
    <w:p w14:paraId="6C1AF37C" w14:textId="77777777" w:rsidR="00866C98" w:rsidRPr="001A4963" w:rsidRDefault="00866C98" w:rsidP="00866C98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Arial" w:hAnsi="Arial" w:cs="Arial"/>
        </w:rPr>
      </w:pPr>
      <w:r w:rsidRPr="001A4963">
        <w:rPr>
          <w:rFonts w:ascii="Arial" w:hAnsi="Arial" w:cs="Arial"/>
        </w:rPr>
        <w:t>Emplear un lenguaje técnico adecuado relacionado con la disciplina.</w:t>
      </w:r>
    </w:p>
    <w:p w14:paraId="60FBBCDA" w14:textId="77777777" w:rsidR="00866C98" w:rsidRPr="001A4963" w:rsidRDefault="00866C98" w:rsidP="00866C98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Arial" w:hAnsi="Arial" w:cs="Arial"/>
        </w:rPr>
      </w:pPr>
      <w:r w:rsidRPr="001A4963">
        <w:rPr>
          <w:rFonts w:ascii="Arial" w:hAnsi="Arial" w:cs="Arial"/>
        </w:rPr>
        <w:t>Analizar, integrar e Interpretar la información con el fin de extraer conclusiones y poder justificarlas.</w:t>
      </w:r>
    </w:p>
    <w:p w14:paraId="3488EB1C" w14:textId="77777777" w:rsidR="00866C98" w:rsidRPr="001A4963" w:rsidRDefault="00866C98" w:rsidP="00866C98">
      <w:pPr>
        <w:spacing w:line="360" w:lineRule="auto"/>
        <w:ind w:left="284" w:hanging="284"/>
        <w:rPr>
          <w:rFonts w:cs="Arial"/>
        </w:rPr>
      </w:pPr>
    </w:p>
    <w:p w14:paraId="03B06AF1" w14:textId="77777777" w:rsidR="00866C98" w:rsidRPr="001A4963" w:rsidRDefault="00866C98" w:rsidP="00866C98">
      <w:pPr>
        <w:spacing w:line="360" w:lineRule="auto"/>
        <w:ind w:left="284" w:hanging="284"/>
        <w:rPr>
          <w:rFonts w:ascii="Arial" w:hAnsi="Arial" w:cs="Arial"/>
          <w:i/>
        </w:rPr>
      </w:pPr>
      <w:r w:rsidRPr="001A4963">
        <w:rPr>
          <w:rFonts w:ascii="Arial" w:hAnsi="Arial" w:cs="Arial"/>
          <w:i/>
        </w:rPr>
        <w:t>Vinculados al desarrollo de competencias específicas.</w:t>
      </w:r>
    </w:p>
    <w:p w14:paraId="220343E5" w14:textId="3BDBA658" w:rsidR="00866C98" w:rsidRPr="001A4963" w:rsidRDefault="00866C98" w:rsidP="00866C98">
      <w:pPr>
        <w:spacing w:line="360" w:lineRule="auto"/>
        <w:ind w:left="284" w:hanging="284"/>
        <w:rPr>
          <w:rFonts w:ascii="Arial" w:hAnsi="Arial" w:cs="Arial"/>
        </w:rPr>
      </w:pPr>
      <w:r w:rsidRPr="001A4963">
        <w:rPr>
          <w:rFonts w:ascii="Arial" w:hAnsi="Arial" w:cs="Arial"/>
        </w:rPr>
        <w:t>Disciplinares: El alumno será capaz de demostrar conocimiento en:</w:t>
      </w:r>
    </w:p>
    <w:p w14:paraId="72505F56" w14:textId="77777777" w:rsidR="00866C98" w:rsidRPr="001A4963" w:rsidRDefault="00866C98" w:rsidP="00866C98">
      <w:pPr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1A4963">
        <w:rPr>
          <w:rFonts w:ascii="Arial" w:hAnsi="Arial" w:cs="Arial"/>
        </w:rPr>
        <w:t>La fundamentación teórica y el marco conceptual de las distintas técnicas de Fisioterapia Respiratoria y Rehabilitación Cardiorrespiratoria.</w:t>
      </w:r>
    </w:p>
    <w:p w14:paraId="10665A76" w14:textId="77777777" w:rsidR="00866C98" w:rsidRPr="001A4963" w:rsidRDefault="00866C98" w:rsidP="00866C98">
      <w:pPr>
        <w:numPr>
          <w:ilvl w:val="0"/>
          <w:numId w:val="27"/>
        </w:numPr>
        <w:spacing w:line="360" w:lineRule="auto"/>
        <w:ind w:left="714" w:hanging="357"/>
        <w:rPr>
          <w:rFonts w:ascii="Arial" w:hAnsi="Arial" w:cs="Arial"/>
        </w:rPr>
      </w:pPr>
      <w:r w:rsidRPr="001A4963">
        <w:rPr>
          <w:rFonts w:ascii="Arial" w:hAnsi="Arial" w:cs="Arial"/>
        </w:rPr>
        <w:t>Los efectos beneficiosos y adversos, los cambios fisiológicos, funcionales, y estructurales que se producen como consecuencia de la aplicación de las diversas técnicas de Fisioterapia Respiratoria y sus medios auxiliares.</w:t>
      </w:r>
    </w:p>
    <w:p w14:paraId="41A909DA" w14:textId="77777777" w:rsidR="00866C98" w:rsidRPr="001A4963" w:rsidRDefault="00866C98" w:rsidP="00866C98">
      <w:pPr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1A4963">
        <w:rPr>
          <w:rFonts w:ascii="Arial" w:hAnsi="Arial" w:cs="Arial"/>
        </w:rPr>
        <w:t>Los mecanismos de acción y los principios de aplicación de las técnicas de Fisioterapia Respiratoria y sus medios auxiliares.</w:t>
      </w:r>
    </w:p>
    <w:p w14:paraId="0CEBD7C0" w14:textId="77777777" w:rsidR="00866C98" w:rsidRPr="001A4963" w:rsidRDefault="00866C98" w:rsidP="00866C98">
      <w:pPr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1A4963">
        <w:rPr>
          <w:rFonts w:ascii="Arial" w:hAnsi="Arial" w:cs="Arial"/>
        </w:rPr>
        <w:t>Los principios y efectos del ejercicio físico en el marco de los Programas de Rehabilitación Cardiorrespiratoria.</w:t>
      </w:r>
    </w:p>
    <w:p w14:paraId="4EC09546" w14:textId="362FBA1F" w:rsidR="00866C98" w:rsidRPr="001A4963" w:rsidRDefault="00866C98" w:rsidP="00866C98">
      <w:pPr>
        <w:spacing w:line="360" w:lineRule="auto"/>
        <w:ind w:left="284" w:hanging="284"/>
        <w:rPr>
          <w:rFonts w:ascii="Arial" w:hAnsi="Arial" w:cs="Arial"/>
        </w:rPr>
      </w:pPr>
      <w:r w:rsidRPr="001A4963">
        <w:rPr>
          <w:rFonts w:ascii="Arial" w:hAnsi="Arial" w:cs="Arial"/>
          <w:spacing w:val="-6"/>
        </w:rPr>
        <w:t xml:space="preserve">Profesionales: </w:t>
      </w:r>
      <w:r w:rsidRPr="001A4963">
        <w:rPr>
          <w:rFonts w:ascii="Arial" w:hAnsi="Arial" w:cs="Arial"/>
        </w:rPr>
        <w:t>El alumno será capaz de demostrar que sabe hacer lo siguiente:</w:t>
      </w:r>
    </w:p>
    <w:p w14:paraId="4D2B84EE" w14:textId="77777777" w:rsidR="00866C98" w:rsidRPr="001A4963" w:rsidRDefault="00866C98" w:rsidP="00866C98">
      <w:pPr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1A4963">
        <w:rPr>
          <w:rFonts w:ascii="Arial" w:hAnsi="Arial" w:cs="Arial"/>
        </w:rPr>
        <w:t>Aplicar las distintas técnicas empleadas en Fisioterapia Respiratoria.</w:t>
      </w:r>
    </w:p>
    <w:p w14:paraId="19978AE3" w14:textId="77777777" w:rsidR="00866C98" w:rsidRPr="001A4963" w:rsidRDefault="00866C98" w:rsidP="00866C98">
      <w:pPr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1A4963">
        <w:rPr>
          <w:rFonts w:ascii="Arial" w:hAnsi="Arial" w:cs="Arial"/>
        </w:rPr>
        <w:t>Emplear las diferentes técnicas complementarias afines al ámbito de competencia de la Fisioterapia Respiratoria.</w:t>
      </w:r>
    </w:p>
    <w:p w14:paraId="65B7D392" w14:textId="77777777" w:rsidR="00866C98" w:rsidRPr="001A4963" w:rsidRDefault="00866C98" w:rsidP="00866C98">
      <w:pPr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1A4963">
        <w:rPr>
          <w:rFonts w:ascii="Arial" w:hAnsi="Arial" w:cs="Arial"/>
        </w:rPr>
        <w:t>Evaluar la tolerancia al esfuerzo, diseñar y dirigir un plan de entrenamiento dentro del marco de un Programa de Rehabilitación Cardiorrespiratoria.</w:t>
      </w:r>
    </w:p>
    <w:p w14:paraId="238E5019" w14:textId="77777777" w:rsidR="00866C98" w:rsidRDefault="00866C98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32520921" w14:textId="56AC1AD5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9" w:name="_Toc16735388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CONTENIDOS DEL PROGRAMA</w:t>
      </w:r>
      <w:bookmarkEnd w:id="24"/>
      <w:bookmarkEnd w:id="25"/>
      <w:bookmarkEnd w:id="26"/>
      <w:bookmarkEnd w:id="27"/>
      <w:bookmarkEnd w:id="29"/>
    </w:p>
    <w:p w14:paraId="2B4B7CA9" w14:textId="09FA1CEA" w:rsidR="0001410A" w:rsidRDefault="0001410A" w:rsidP="0001410A"/>
    <w:p w14:paraId="4D75DFDD" w14:textId="77777777" w:rsidR="00866C98" w:rsidRPr="001A4963" w:rsidRDefault="00866C98" w:rsidP="00866C98">
      <w:pPr>
        <w:spacing w:line="360" w:lineRule="auto"/>
        <w:rPr>
          <w:rFonts w:ascii="Arial" w:hAnsi="Arial" w:cs="Arial"/>
          <w:b/>
          <w:i/>
        </w:rPr>
      </w:pPr>
      <w:r w:rsidRPr="001A4963">
        <w:rPr>
          <w:rFonts w:ascii="Arial" w:hAnsi="Arial" w:cs="Arial"/>
          <w:b/>
        </w:rPr>
        <w:t>UNIDAD DIDÁCTICA I: MARCO CONCEPTUAL.</w:t>
      </w:r>
    </w:p>
    <w:p w14:paraId="3E1A107B" w14:textId="77777777" w:rsidR="00866C98" w:rsidRPr="001A4963" w:rsidRDefault="00866C98" w:rsidP="00866C98">
      <w:pPr>
        <w:spacing w:line="360" w:lineRule="auto"/>
        <w:rPr>
          <w:rFonts w:ascii="Arial" w:hAnsi="Arial"/>
          <w:b/>
        </w:rPr>
      </w:pPr>
    </w:p>
    <w:p w14:paraId="08F70771" w14:textId="77777777" w:rsidR="00866C98" w:rsidRPr="001A4963" w:rsidRDefault="00866C98" w:rsidP="00866C98">
      <w:pPr>
        <w:spacing w:line="360" w:lineRule="auto"/>
        <w:rPr>
          <w:rFonts w:ascii="Arial" w:hAnsi="Arial"/>
          <w:b/>
        </w:rPr>
      </w:pPr>
      <w:r w:rsidRPr="001A4963">
        <w:rPr>
          <w:rFonts w:ascii="Arial" w:hAnsi="Arial"/>
          <w:b/>
        </w:rPr>
        <w:t>Tema 1. Recuerdo Anatómico del Aparato Respiratorio.</w:t>
      </w:r>
    </w:p>
    <w:p w14:paraId="07E53BD7" w14:textId="77777777" w:rsidR="00866C98" w:rsidRPr="001A4963" w:rsidRDefault="00866C98" w:rsidP="00866C98">
      <w:pPr>
        <w:numPr>
          <w:ilvl w:val="0"/>
          <w:numId w:val="28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Vías respiratorias altas.</w:t>
      </w:r>
    </w:p>
    <w:p w14:paraId="00356D05" w14:textId="77777777" w:rsidR="00866C98" w:rsidRPr="001A4963" w:rsidRDefault="00866C98" w:rsidP="00866C98">
      <w:pPr>
        <w:numPr>
          <w:ilvl w:val="0"/>
          <w:numId w:val="28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Pulmones: descripción; cisuras pulmonares; lóbulos y segmentos pulmonares; acinos.</w:t>
      </w:r>
    </w:p>
    <w:p w14:paraId="1CA3F7FD" w14:textId="77777777" w:rsidR="00866C98" w:rsidRPr="001A4963" w:rsidRDefault="00866C98" w:rsidP="00866C98">
      <w:pPr>
        <w:numPr>
          <w:ilvl w:val="0"/>
          <w:numId w:val="28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Árbol bronquial.</w:t>
      </w:r>
    </w:p>
    <w:p w14:paraId="596D6DF7" w14:textId="77777777" w:rsidR="00866C98" w:rsidRPr="001A4963" w:rsidRDefault="00866C98" w:rsidP="00866C98">
      <w:pPr>
        <w:numPr>
          <w:ilvl w:val="0"/>
          <w:numId w:val="28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Vascularización pulmonar: arterias pulmonares; venas pulmonares.</w:t>
      </w:r>
    </w:p>
    <w:p w14:paraId="562088C7" w14:textId="77777777" w:rsidR="00866C98" w:rsidRPr="001A4963" w:rsidRDefault="00866C98" w:rsidP="00866C98">
      <w:pPr>
        <w:numPr>
          <w:ilvl w:val="0"/>
          <w:numId w:val="28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Inervación pulmonar.</w:t>
      </w:r>
    </w:p>
    <w:p w14:paraId="392C1149" w14:textId="77777777" w:rsidR="00866C98" w:rsidRPr="001A4963" w:rsidRDefault="00866C98" w:rsidP="00866C98">
      <w:pPr>
        <w:numPr>
          <w:ilvl w:val="0"/>
          <w:numId w:val="28"/>
        </w:numPr>
        <w:tabs>
          <w:tab w:val="clear" w:pos="786"/>
          <w:tab w:val="left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La pleura.</w:t>
      </w:r>
    </w:p>
    <w:p w14:paraId="6A9FF2EF" w14:textId="77777777" w:rsidR="00866C98" w:rsidRPr="001A4963" w:rsidRDefault="00866C98" w:rsidP="00866C98">
      <w:pPr>
        <w:spacing w:line="360" w:lineRule="auto"/>
        <w:rPr>
          <w:rFonts w:ascii="Arial" w:hAnsi="Arial"/>
          <w:b/>
        </w:rPr>
      </w:pPr>
    </w:p>
    <w:p w14:paraId="1537BDBA" w14:textId="77777777" w:rsidR="00866C98" w:rsidRPr="001A4963" w:rsidRDefault="00866C98" w:rsidP="00866C98">
      <w:pPr>
        <w:spacing w:line="360" w:lineRule="auto"/>
        <w:rPr>
          <w:rFonts w:ascii="Arial" w:hAnsi="Arial"/>
          <w:b/>
        </w:rPr>
      </w:pPr>
      <w:r w:rsidRPr="001A4963">
        <w:rPr>
          <w:rFonts w:ascii="Arial" w:hAnsi="Arial"/>
          <w:b/>
        </w:rPr>
        <w:t>Tema 2. Mecánica de los movimientos ventilatorios.</w:t>
      </w:r>
    </w:p>
    <w:p w14:paraId="16764890" w14:textId="77777777" w:rsidR="00866C98" w:rsidRPr="001A4963" w:rsidRDefault="00866C98" w:rsidP="00866C98">
      <w:pPr>
        <w:numPr>
          <w:ilvl w:val="0"/>
          <w:numId w:val="29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Mecánica respiratoria: inspiración; espiración.</w:t>
      </w:r>
    </w:p>
    <w:p w14:paraId="52CA746F" w14:textId="77777777" w:rsidR="00866C98" w:rsidRPr="001A4963" w:rsidRDefault="00866C98" w:rsidP="00866C98">
      <w:pPr>
        <w:numPr>
          <w:ilvl w:val="0"/>
          <w:numId w:val="29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Patrones ventilatorios: ventilación abdominal o diafragmática; ventilación costal; respiración paradójica.</w:t>
      </w:r>
    </w:p>
    <w:p w14:paraId="3BE1A209" w14:textId="77777777" w:rsidR="00866C98" w:rsidRPr="001A4963" w:rsidRDefault="00866C98" w:rsidP="00866C98">
      <w:pPr>
        <w:numPr>
          <w:ilvl w:val="0"/>
          <w:numId w:val="29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Dimensiones y formas del tórax.</w:t>
      </w:r>
    </w:p>
    <w:p w14:paraId="5A1219B2" w14:textId="77777777" w:rsidR="00866C98" w:rsidRPr="001A4963" w:rsidRDefault="00866C98" w:rsidP="00866C98">
      <w:pPr>
        <w:spacing w:line="360" w:lineRule="auto"/>
        <w:rPr>
          <w:rFonts w:ascii="Arial" w:hAnsi="Arial"/>
          <w:b/>
        </w:rPr>
      </w:pPr>
    </w:p>
    <w:p w14:paraId="0370A71F" w14:textId="77777777" w:rsidR="00866C98" w:rsidRPr="001A4963" w:rsidRDefault="00866C98" w:rsidP="00866C98">
      <w:pPr>
        <w:spacing w:line="360" w:lineRule="auto"/>
        <w:rPr>
          <w:rFonts w:ascii="Arial" w:hAnsi="Arial"/>
        </w:rPr>
      </w:pPr>
      <w:r w:rsidRPr="001A4963">
        <w:rPr>
          <w:rFonts w:ascii="Arial" w:hAnsi="Arial"/>
          <w:b/>
        </w:rPr>
        <w:t>Tema 3. Recuerdo de la Fisiología del Aparato Respiratorio.</w:t>
      </w:r>
    </w:p>
    <w:p w14:paraId="13C8017E" w14:textId="77777777" w:rsidR="00866C98" w:rsidRPr="001A4963" w:rsidRDefault="00866C98" w:rsidP="00866C98">
      <w:pPr>
        <w:numPr>
          <w:ilvl w:val="0"/>
          <w:numId w:val="30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Ventilación pulmonar: concepto; flujo aéreo y resistencia de las vías aéreas; ciclo respiratorio; parámetros que caracterizan la ventilación pulmonar.</w:t>
      </w:r>
    </w:p>
    <w:p w14:paraId="7AEDFF35" w14:textId="77777777" w:rsidR="00866C98" w:rsidRPr="001A4963" w:rsidRDefault="00866C98" w:rsidP="00866C98">
      <w:pPr>
        <w:numPr>
          <w:ilvl w:val="0"/>
          <w:numId w:val="30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Propiedades físicas del sistema toracopulmonar: complianza, elasticidad, punto de igual presión.</w:t>
      </w:r>
    </w:p>
    <w:p w14:paraId="17649C8D" w14:textId="77777777" w:rsidR="00866C98" w:rsidRPr="001A4963" w:rsidRDefault="00866C98" w:rsidP="00866C98">
      <w:pPr>
        <w:numPr>
          <w:ilvl w:val="0"/>
          <w:numId w:val="30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Difusión pulmonar: concepto; Ley de Fick; capacidad de difusión pulmonar; presiones parciales de los gases; cortocircuito fisiológico.</w:t>
      </w:r>
    </w:p>
    <w:p w14:paraId="09D6904A" w14:textId="77777777" w:rsidR="00866C98" w:rsidRPr="001A4963" w:rsidRDefault="00866C98" w:rsidP="00866C98">
      <w:pPr>
        <w:numPr>
          <w:ilvl w:val="0"/>
          <w:numId w:val="30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Perfusión pulmonar: concepto; flujo sanguíneo pulmonar; relaciones ventilación-perfusión.</w:t>
      </w:r>
    </w:p>
    <w:p w14:paraId="076A09CE" w14:textId="77777777" w:rsidR="00866C98" w:rsidRPr="001A4963" w:rsidRDefault="00866C98" w:rsidP="00866C98">
      <w:pPr>
        <w:numPr>
          <w:ilvl w:val="0"/>
          <w:numId w:val="30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Transporte de gases: transporte de oxígeno; transporte de dióxido de carbono.</w:t>
      </w:r>
    </w:p>
    <w:p w14:paraId="0A06C9AE" w14:textId="77777777" w:rsidR="00866C98" w:rsidRPr="001A4963" w:rsidRDefault="00866C98" w:rsidP="00866C98">
      <w:pPr>
        <w:numPr>
          <w:ilvl w:val="0"/>
          <w:numId w:val="30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Control de la respiración.</w:t>
      </w:r>
    </w:p>
    <w:p w14:paraId="4173C146" w14:textId="77777777" w:rsidR="00866C98" w:rsidRPr="001A4963" w:rsidRDefault="00866C98" w:rsidP="00866C98">
      <w:pPr>
        <w:numPr>
          <w:ilvl w:val="0"/>
          <w:numId w:val="30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/>
        </w:rPr>
      </w:pPr>
      <w:r w:rsidRPr="001A4963">
        <w:rPr>
          <w:rFonts w:ascii="Arial" w:hAnsi="Arial" w:cs="Arial"/>
        </w:rPr>
        <w:t>Equilibr</w:t>
      </w:r>
      <w:r w:rsidRPr="001A4963">
        <w:rPr>
          <w:rFonts w:ascii="Arial" w:hAnsi="Arial"/>
        </w:rPr>
        <w:t>io ácido-base: acidosis y alcalosis respiratorias y metabólicas.</w:t>
      </w:r>
    </w:p>
    <w:p w14:paraId="10CA6297" w14:textId="77777777" w:rsidR="00866C98" w:rsidRPr="001A4963" w:rsidRDefault="00866C98" w:rsidP="00866C98">
      <w:pPr>
        <w:spacing w:line="360" w:lineRule="auto"/>
        <w:rPr>
          <w:rFonts w:ascii="Arial" w:hAnsi="Arial"/>
          <w:b/>
        </w:rPr>
      </w:pPr>
    </w:p>
    <w:p w14:paraId="3F34EB42" w14:textId="77777777" w:rsidR="00866C98" w:rsidRPr="001A4963" w:rsidRDefault="00866C98" w:rsidP="00866C98">
      <w:pPr>
        <w:spacing w:line="360" w:lineRule="auto"/>
        <w:rPr>
          <w:rFonts w:ascii="Arial" w:hAnsi="Arial"/>
        </w:rPr>
      </w:pPr>
      <w:r w:rsidRPr="001A4963">
        <w:rPr>
          <w:rFonts w:ascii="Arial" w:hAnsi="Arial"/>
          <w:b/>
        </w:rPr>
        <w:t>Tema 4. Introducción a la Fisioterapia Respiratoria.</w:t>
      </w:r>
    </w:p>
    <w:p w14:paraId="6C3229DA" w14:textId="77777777" w:rsidR="00866C98" w:rsidRPr="001A4963" w:rsidRDefault="00866C98" w:rsidP="00866C98">
      <w:pPr>
        <w:numPr>
          <w:ilvl w:val="0"/>
          <w:numId w:val="31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Definición: concepto, objetivos y efectos fisiológicos.</w:t>
      </w:r>
    </w:p>
    <w:p w14:paraId="5B7C7918" w14:textId="77777777" w:rsidR="00866C98" w:rsidRPr="001A4963" w:rsidRDefault="00866C98" w:rsidP="00866C98">
      <w:pPr>
        <w:numPr>
          <w:ilvl w:val="0"/>
          <w:numId w:val="31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Campos de actuación.</w:t>
      </w:r>
    </w:p>
    <w:p w14:paraId="513E72F2" w14:textId="77777777" w:rsidR="00866C98" w:rsidRPr="001A4963" w:rsidRDefault="00866C98" w:rsidP="00866C98">
      <w:pPr>
        <w:numPr>
          <w:ilvl w:val="0"/>
          <w:numId w:val="31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/>
        </w:rPr>
      </w:pPr>
      <w:r w:rsidRPr="001A4963">
        <w:rPr>
          <w:rFonts w:ascii="Arial" w:hAnsi="Arial" w:cs="Arial"/>
        </w:rPr>
        <w:t>Contraindicaciones</w:t>
      </w:r>
      <w:r w:rsidRPr="001A4963">
        <w:rPr>
          <w:rFonts w:ascii="Arial" w:hAnsi="Arial"/>
        </w:rPr>
        <w:t xml:space="preserve"> y efectos adversos.</w:t>
      </w:r>
    </w:p>
    <w:p w14:paraId="63CC96F6" w14:textId="77777777" w:rsidR="00866C98" w:rsidRPr="001A4963" w:rsidRDefault="00866C98" w:rsidP="00866C98">
      <w:pPr>
        <w:numPr>
          <w:ilvl w:val="0"/>
          <w:numId w:val="31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/>
        </w:rPr>
      </w:pPr>
      <w:r w:rsidRPr="001A4963">
        <w:rPr>
          <w:rFonts w:ascii="Arial" w:hAnsi="Arial"/>
        </w:rPr>
        <w:t>Explicación físicomatemática de las técnicas de Fisioterapia Respiratoria: Ecuación de Rohrer.</w:t>
      </w:r>
    </w:p>
    <w:p w14:paraId="3AC84E88" w14:textId="77777777" w:rsidR="00866C98" w:rsidRPr="001A4963" w:rsidRDefault="00866C98" w:rsidP="00866C98">
      <w:pPr>
        <w:rPr>
          <w:rFonts w:ascii="Arial" w:hAnsi="Arial" w:cs="Arial"/>
          <w:b/>
        </w:rPr>
      </w:pPr>
    </w:p>
    <w:p w14:paraId="31799837" w14:textId="77777777" w:rsidR="00866C98" w:rsidRPr="001A4963" w:rsidRDefault="00866C98" w:rsidP="00866C98">
      <w:pPr>
        <w:rPr>
          <w:rFonts w:ascii="Arial" w:hAnsi="Arial" w:cs="Arial"/>
          <w:b/>
        </w:rPr>
      </w:pPr>
    </w:p>
    <w:p w14:paraId="20D14389" w14:textId="77777777" w:rsidR="00866C98" w:rsidRPr="001A4963" w:rsidRDefault="00866C98" w:rsidP="00866C98">
      <w:pPr>
        <w:spacing w:line="360" w:lineRule="auto"/>
        <w:ind w:right="-321"/>
        <w:rPr>
          <w:rFonts w:ascii="Arial" w:hAnsi="Arial" w:cs="Arial"/>
          <w:b/>
          <w:i/>
        </w:rPr>
      </w:pPr>
      <w:r w:rsidRPr="001A4963">
        <w:rPr>
          <w:rFonts w:ascii="Arial" w:hAnsi="Arial" w:cs="Arial"/>
          <w:b/>
        </w:rPr>
        <w:t>UNIDAD DIDÁCTICA II: TÉCNICAS DE RELAJACIÓN, REEDUCACIÓN VENTILATORIA Y RECLUTAMIENTO ALVEOLAR.</w:t>
      </w:r>
    </w:p>
    <w:p w14:paraId="1718922C" w14:textId="77777777" w:rsidR="00866C98" w:rsidRPr="001A4963" w:rsidRDefault="00866C98" w:rsidP="00866C98">
      <w:pPr>
        <w:pStyle w:val="Sangra3detindependiente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4AC6CB1" w14:textId="77777777" w:rsidR="00866C98" w:rsidRPr="001A4963" w:rsidRDefault="00866C98" w:rsidP="00866C98">
      <w:pPr>
        <w:spacing w:line="360" w:lineRule="auto"/>
        <w:rPr>
          <w:rFonts w:ascii="Arial" w:hAnsi="Arial"/>
        </w:rPr>
      </w:pPr>
      <w:r w:rsidRPr="001A4963">
        <w:rPr>
          <w:rFonts w:ascii="Arial" w:hAnsi="Arial"/>
          <w:b/>
        </w:rPr>
        <w:t>Tema 1. Relajación.</w:t>
      </w:r>
    </w:p>
    <w:p w14:paraId="05D27974" w14:textId="77777777" w:rsidR="00866C98" w:rsidRPr="001A4963" w:rsidRDefault="00866C98" w:rsidP="00866C98">
      <w:pPr>
        <w:numPr>
          <w:ilvl w:val="0"/>
          <w:numId w:val="32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Generalidades: concepto y objetivos.</w:t>
      </w:r>
    </w:p>
    <w:p w14:paraId="7689FEA0" w14:textId="77777777" w:rsidR="00866C98" w:rsidRPr="001A4963" w:rsidRDefault="00866C98" w:rsidP="00866C98">
      <w:pPr>
        <w:numPr>
          <w:ilvl w:val="0"/>
          <w:numId w:val="32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Relajación postural.</w:t>
      </w:r>
    </w:p>
    <w:p w14:paraId="26FA35C4" w14:textId="77777777" w:rsidR="00866C98" w:rsidRPr="001A4963" w:rsidRDefault="00866C98" w:rsidP="00866C98">
      <w:pPr>
        <w:spacing w:line="360" w:lineRule="auto"/>
        <w:rPr>
          <w:rFonts w:ascii="Arial" w:hAnsi="Arial"/>
          <w:b/>
        </w:rPr>
      </w:pPr>
    </w:p>
    <w:p w14:paraId="67ED5A92" w14:textId="77777777" w:rsidR="00866C98" w:rsidRPr="001A4963" w:rsidRDefault="00866C98" w:rsidP="00866C98">
      <w:pPr>
        <w:spacing w:line="360" w:lineRule="auto"/>
        <w:rPr>
          <w:rFonts w:ascii="Arial" w:hAnsi="Arial"/>
        </w:rPr>
      </w:pPr>
      <w:r w:rsidRPr="001A4963">
        <w:rPr>
          <w:rFonts w:ascii="Arial" w:hAnsi="Arial"/>
          <w:b/>
        </w:rPr>
        <w:t>Tema 2. Reeducación ventilatoria.</w:t>
      </w:r>
    </w:p>
    <w:p w14:paraId="17B87FFD" w14:textId="77777777" w:rsidR="00866C98" w:rsidRPr="001A4963" w:rsidRDefault="00866C98" w:rsidP="00866C98">
      <w:pPr>
        <w:numPr>
          <w:ilvl w:val="0"/>
          <w:numId w:val="33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/>
        </w:rPr>
        <w:t>G</w:t>
      </w:r>
      <w:r w:rsidRPr="001A4963">
        <w:rPr>
          <w:rFonts w:ascii="Arial" w:hAnsi="Arial" w:cs="Arial"/>
        </w:rPr>
        <w:t>eneralidades: concepto y objetivos.</w:t>
      </w:r>
    </w:p>
    <w:p w14:paraId="1C12C46F" w14:textId="77777777" w:rsidR="00866C98" w:rsidRPr="001A4963" w:rsidRDefault="00866C98" w:rsidP="00866C98">
      <w:pPr>
        <w:numPr>
          <w:ilvl w:val="0"/>
          <w:numId w:val="33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Ventilación dirigida: concepto y objetivos</w:t>
      </w:r>
    </w:p>
    <w:p w14:paraId="1706A0A8" w14:textId="77777777" w:rsidR="00866C98" w:rsidRPr="001A4963" w:rsidRDefault="00866C98" w:rsidP="00866C98">
      <w:pPr>
        <w:numPr>
          <w:ilvl w:val="1"/>
          <w:numId w:val="33"/>
        </w:numPr>
        <w:tabs>
          <w:tab w:val="clear" w:pos="1146"/>
          <w:tab w:val="left" w:pos="1418"/>
          <w:tab w:val="num" w:pos="1843"/>
        </w:tabs>
        <w:autoSpaceDE w:val="0"/>
        <w:autoSpaceDN w:val="0"/>
        <w:adjustRightInd w:val="0"/>
        <w:spacing w:line="360" w:lineRule="auto"/>
        <w:ind w:left="1843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Ventilación dirigida abdominodiafragmática: técnica general y variaciones de esta. Reentrenamiento diafragmático.</w:t>
      </w:r>
    </w:p>
    <w:p w14:paraId="744E07B2" w14:textId="77777777" w:rsidR="00866C98" w:rsidRPr="001A4963" w:rsidRDefault="00866C98" w:rsidP="00866C98">
      <w:pPr>
        <w:numPr>
          <w:ilvl w:val="1"/>
          <w:numId w:val="33"/>
        </w:numPr>
        <w:tabs>
          <w:tab w:val="clear" w:pos="1146"/>
          <w:tab w:val="left" w:pos="1418"/>
          <w:tab w:val="num" w:pos="1843"/>
        </w:tabs>
        <w:autoSpaceDE w:val="0"/>
        <w:autoSpaceDN w:val="0"/>
        <w:adjustRightInd w:val="0"/>
        <w:spacing w:line="360" w:lineRule="auto"/>
        <w:ind w:left="1843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Ventilación dirigida costal basal o expansión costal basal: concepto, objetivos, técnica general y variaciones sobre la misma.</w:t>
      </w:r>
    </w:p>
    <w:p w14:paraId="708A407B" w14:textId="77777777" w:rsidR="00866C98" w:rsidRPr="001A4963" w:rsidRDefault="00866C98" w:rsidP="00866C98">
      <w:pPr>
        <w:numPr>
          <w:ilvl w:val="1"/>
          <w:numId w:val="33"/>
        </w:numPr>
        <w:tabs>
          <w:tab w:val="clear" w:pos="1146"/>
          <w:tab w:val="left" w:pos="1418"/>
          <w:tab w:val="num" w:pos="1843"/>
        </w:tabs>
        <w:autoSpaceDE w:val="0"/>
        <w:autoSpaceDN w:val="0"/>
        <w:adjustRightInd w:val="0"/>
        <w:spacing w:line="360" w:lineRule="auto"/>
        <w:ind w:left="1843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Ventilación dirigida costal apical o expansión costal apical: concepto, objetivos, técnica general y variaciones de esta.</w:t>
      </w:r>
    </w:p>
    <w:p w14:paraId="02D8A29A" w14:textId="77777777" w:rsidR="00866C98" w:rsidRPr="001A4963" w:rsidRDefault="00866C98" w:rsidP="00866C98">
      <w:pPr>
        <w:numPr>
          <w:ilvl w:val="1"/>
          <w:numId w:val="33"/>
        </w:numPr>
        <w:tabs>
          <w:tab w:val="clear" w:pos="1146"/>
          <w:tab w:val="left" w:pos="1418"/>
          <w:tab w:val="num" w:pos="1843"/>
        </w:tabs>
        <w:autoSpaceDE w:val="0"/>
        <w:autoSpaceDN w:val="0"/>
        <w:adjustRightInd w:val="0"/>
        <w:spacing w:line="360" w:lineRule="auto"/>
        <w:ind w:left="1843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Ventilación dirigida costal posteroinferior o expansión costal posteroinferior: concepto, objetivos y técnica general.</w:t>
      </w:r>
    </w:p>
    <w:p w14:paraId="4BE2A16C" w14:textId="77777777" w:rsidR="00866C98" w:rsidRPr="001A4963" w:rsidRDefault="00866C98" w:rsidP="00866C98">
      <w:pPr>
        <w:numPr>
          <w:ilvl w:val="0"/>
          <w:numId w:val="33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Ventilación con labios fruncidos: concepto, objetivos y técnica.</w:t>
      </w:r>
    </w:p>
    <w:p w14:paraId="50577DE8" w14:textId="77777777" w:rsidR="00866C98" w:rsidRPr="001A4963" w:rsidRDefault="00866C98" w:rsidP="00866C98">
      <w:pPr>
        <w:pStyle w:val="Sangra2detindependiente"/>
        <w:spacing w:line="360" w:lineRule="auto"/>
        <w:rPr>
          <w:rFonts w:ascii="Arial" w:hAnsi="Arial" w:cs="Arial"/>
          <w:b/>
          <w:bCs/>
          <w:lang w:val="es-ES_tradnl"/>
        </w:rPr>
      </w:pPr>
    </w:p>
    <w:p w14:paraId="47861DAC" w14:textId="77777777" w:rsidR="00866C98" w:rsidRPr="001A4963" w:rsidRDefault="00866C98" w:rsidP="00866C98">
      <w:pPr>
        <w:pStyle w:val="Sangra2detindependiente"/>
        <w:spacing w:line="360" w:lineRule="auto"/>
        <w:rPr>
          <w:rFonts w:ascii="Arial" w:hAnsi="Arial" w:cs="Arial"/>
          <w:b/>
          <w:bCs/>
          <w:lang w:val="es-ES_tradnl"/>
        </w:rPr>
      </w:pPr>
      <w:r w:rsidRPr="001A4963">
        <w:rPr>
          <w:rFonts w:ascii="Arial" w:hAnsi="Arial" w:cs="Arial"/>
          <w:b/>
          <w:bCs/>
          <w:lang w:val="es-ES_tradnl"/>
        </w:rPr>
        <w:t>Tema 3. Dispositivos instrumentales dirigidos a aumentar el volumen pulmonar.</w:t>
      </w:r>
    </w:p>
    <w:p w14:paraId="7F2D3B01" w14:textId="77777777" w:rsidR="00866C98" w:rsidRPr="001A4963" w:rsidRDefault="00866C98" w:rsidP="00866C98">
      <w:pPr>
        <w:pStyle w:val="Sangra2detindependiente"/>
        <w:numPr>
          <w:ilvl w:val="0"/>
          <w:numId w:val="42"/>
        </w:numPr>
        <w:spacing w:after="0" w:line="360" w:lineRule="auto"/>
        <w:ind w:left="1418" w:hanging="425"/>
        <w:rPr>
          <w:rFonts w:ascii="Arial" w:hAnsi="Arial" w:cs="Arial"/>
          <w:bCs/>
          <w:lang w:val="es-ES_tradnl"/>
        </w:rPr>
      </w:pPr>
      <w:r w:rsidRPr="001A4963">
        <w:rPr>
          <w:rFonts w:ascii="Arial" w:hAnsi="Arial" w:cs="Arial"/>
        </w:rPr>
        <w:t xml:space="preserve"> Inspirometría de incentivo: concepto; tipos; principios de aplicación; utilización clínica.</w:t>
      </w:r>
    </w:p>
    <w:p w14:paraId="053D884F" w14:textId="77777777" w:rsidR="00866C98" w:rsidRPr="001A4963" w:rsidRDefault="00866C98" w:rsidP="00866C98">
      <w:pPr>
        <w:pStyle w:val="Sangra2detindependiente"/>
        <w:numPr>
          <w:ilvl w:val="0"/>
          <w:numId w:val="42"/>
        </w:numPr>
        <w:spacing w:after="0" w:line="360" w:lineRule="auto"/>
        <w:ind w:left="1418" w:hanging="425"/>
        <w:rPr>
          <w:rFonts w:ascii="Arial" w:hAnsi="Arial" w:cs="Arial"/>
          <w:bCs/>
          <w:lang w:val="es-ES_tradnl"/>
        </w:rPr>
      </w:pPr>
      <w:r w:rsidRPr="001A4963">
        <w:rPr>
          <w:rFonts w:ascii="Arial" w:hAnsi="Arial" w:cs="Arial"/>
        </w:rPr>
        <w:lastRenderedPageBreak/>
        <w:t>EZPAP: concepto, principios de acción, indicaciones y técnica de utilización.</w:t>
      </w:r>
    </w:p>
    <w:p w14:paraId="24A2E464" w14:textId="77777777" w:rsidR="00866C98" w:rsidRPr="001A4963" w:rsidRDefault="00866C98" w:rsidP="00866C98">
      <w:pPr>
        <w:pStyle w:val="Sangra2detindependiente"/>
        <w:spacing w:line="360" w:lineRule="auto"/>
        <w:rPr>
          <w:rFonts w:ascii="Arial" w:hAnsi="Arial" w:cs="Arial"/>
          <w:b/>
          <w:bCs/>
          <w:lang w:val="es-ES_tradnl"/>
        </w:rPr>
      </w:pPr>
    </w:p>
    <w:p w14:paraId="182091D1" w14:textId="77777777" w:rsidR="00866C98" w:rsidRPr="001A4963" w:rsidRDefault="00866C98" w:rsidP="00866C98">
      <w:pPr>
        <w:pStyle w:val="Sangra2detindependiente"/>
        <w:spacing w:line="360" w:lineRule="auto"/>
        <w:rPr>
          <w:rFonts w:ascii="Arial" w:hAnsi="Arial" w:cs="Arial"/>
          <w:lang w:val="es-ES_tradnl"/>
        </w:rPr>
      </w:pPr>
      <w:r w:rsidRPr="001A4963">
        <w:rPr>
          <w:rFonts w:ascii="Arial" w:hAnsi="Arial" w:cs="Arial"/>
          <w:b/>
          <w:bCs/>
          <w:lang w:val="es-ES_tradnl"/>
        </w:rPr>
        <w:t>Tema 4.  Cinesiterapia Activa del tórax</w:t>
      </w:r>
      <w:r w:rsidRPr="001A4963">
        <w:rPr>
          <w:rFonts w:ascii="Arial" w:hAnsi="Arial" w:cs="Arial"/>
          <w:lang w:val="es-ES_tradnl"/>
        </w:rPr>
        <w:t>.</w:t>
      </w:r>
    </w:p>
    <w:p w14:paraId="3486CF53" w14:textId="77777777" w:rsidR="00866C98" w:rsidRPr="001A4963" w:rsidRDefault="00866C98" w:rsidP="00866C98">
      <w:pPr>
        <w:numPr>
          <w:ilvl w:val="0"/>
          <w:numId w:val="34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Ejercicios de movilización activa del tórax combinados con respiración: objetivos; ejercicios en diferentes posiciones.</w:t>
      </w:r>
    </w:p>
    <w:p w14:paraId="32CC792C" w14:textId="77777777" w:rsidR="00866C98" w:rsidRPr="001A4963" w:rsidRDefault="00866C98" w:rsidP="00866C98">
      <w:pPr>
        <w:pStyle w:val="Sangra3detindependiente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6951548A" w14:textId="77777777" w:rsidR="00866C98" w:rsidRPr="001A4963" w:rsidRDefault="00866C98" w:rsidP="00866C98">
      <w:pPr>
        <w:pStyle w:val="Sangra3detindependiente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1A4963">
        <w:rPr>
          <w:rFonts w:ascii="Arial" w:hAnsi="Arial" w:cs="Arial"/>
          <w:b/>
          <w:sz w:val="24"/>
          <w:szCs w:val="24"/>
        </w:rPr>
        <w:t>UNIDAD DIDÁCTICA III: TÉCNICAS DE ACLARAMIENTO MUCOCILIAR.</w:t>
      </w:r>
    </w:p>
    <w:p w14:paraId="70251DE1" w14:textId="77777777" w:rsidR="00866C98" w:rsidRPr="001A4963" w:rsidRDefault="00866C98" w:rsidP="00866C98">
      <w:pPr>
        <w:pStyle w:val="Sangra3detindependiente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AF82238" w14:textId="77777777" w:rsidR="00866C98" w:rsidRPr="001A4963" w:rsidRDefault="00866C98" w:rsidP="00866C98">
      <w:pPr>
        <w:pStyle w:val="Sangra3detindependiente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b/>
          <w:sz w:val="24"/>
          <w:szCs w:val="24"/>
        </w:rPr>
        <w:t>Tema 1: El transporte mucociliar.</w:t>
      </w:r>
    </w:p>
    <w:p w14:paraId="7C45A451" w14:textId="77777777" w:rsidR="00866C98" w:rsidRPr="001A4963" w:rsidRDefault="00866C98" w:rsidP="00866C98">
      <w:pPr>
        <w:numPr>
          <w:ilvl w:val="0"/>
          <w:numId w:val="35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Estructura de la mucosa respiratoria.</w:t>
      </w:r>
    </w:p>
    <w:p w14:paraId="16BDBFCC" w14:textId="77777777" w:rsidR="00866C98" w:rsidRPr="001A4963" w:rsidRDefault="00866C98" w:rsidP="00866C98">
      <w:pPr>
        <w:numPr>
          <w:ilvl w:val="0"/>
          <w:numId w:val="35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Factores que influyen en el transporte mucociliar: composición de las secreciones, mecanismo de batido ciliar y flujo aéreo. Actuación de las técnicas de Fisioterapia Respiratoria sobre estos factores.</w:t>
      </w:r>
    </w:p>
    <w:p w14:paraId="0873BF11" w14:textId="77777777" w:rsidR="00866C98" w:rsidRPr="001A4963" w:rsidRDefault="00866C98" w:rsidP="00866C98">
      <w:pPr>
        <w:numPr>
          <w:ilvl w:val="0"/>
          <w:numId w:val="35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Otros elementos que influyen en el transporte mucociliar.</w:t>
      </w:r>
    </w:p>
    <w:p w14:paraId="5B75AD5D" w14:textId="77777777" w:rsidR="00866C98" w:rsidRPr="001A4963" w:rsidRDefault="00866C98" w:rsidP="00866C98">
      <w:pPr>
        <w:pStyle w:val="Sangra3detindependiente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C88BFD9" w14:textId="77777777" w:rsidR="00866C98" w:rsidRPr="001A4963" w:rsidRDefault="00866C98" w:rsidP="00866C98">
      <w:pPr>
        <w:pStyle w:val="Sangra3detindependiente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1A4963">
        <w:rPr>
          <w:rFonts w:ascii="Arial" w:hAnsi="Arial" w:cs="Arial"/>
          <w:b/>
          <w:sz w:val="24"/>
          <w:szCs w:val="24"/>
        </w:rPr>
        <w:t>Tema 2: Técnicas manuales.</w:t>
      </w:r>
    </w:p>
    <w:p w14:paraId="3534B35C" w14:textId="77777777" w:rsidR="00866C98" w:rsidRPr="001A4963" w:rsidRDefault="00866C98" w:rsidP="00866C98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Clasificación de las técnicas de desobstrucción bronquial.</w:t>
      </w:r>
    </w:p>
    <w:p w14:paraId="41D1ADDC" w14:textId="77777777" w:rsidR="00866C98" w:rsidRPr="001A4963" w:rsidRDefault="00866C98" w:rsidP="00866C98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Técnicas basadas en ondas de choque: vibración torácica. Concepto; técnica; objetivos y base de aplicación.</w:t>
      </w:r>
    </w:p>
    <w:p w14:paraId="240797CE" w14:textId="77777777" w:rsidR="00866C98" w:rsidRPr="001A4963" w:rsidRDefault="00866C98" w:rsidP="00866C98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Técnicas de inspiración lenta: técnica de EDIC (débito inspiratorio controlado). Concepto, objetivos y realización de la técnica.</w:t>
      </w:r>
    </w:p>
    <w:p w14:paraId="52578D3B" w14:textId="77777777" w:rsidR="00866C98" w:rsidRPr="001A4963" w:rsidRDefault="00866C98" w:rsidP="00866C98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Técnicas de espiración lenta: ELTGOLD y ELPr (espiración lenta prolongada). Principios, objetivos, realización de las técnicas, indicaciones y contraindicaciones.</w:t>
      </w:r>
    </w:p>
    <w:p w14:paraId="03D1F0A5" w14:textId="77777777" w:rsidR="00866C98" w:rsidRPr="001A4963" w:rsidRDefault="00866C98" w:rsidP="00866C98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Técnicas de espiración forzada (TEF): concepto; objetivos; realización de las TEF.</w:t>
      </w:r>
    </w:p>
    <w:p w14:paraId="2809A61C" w14:textId="77777777" w:rsidR="00866C98" w:rsidRPr="001A4963" w:rsidRDefault="00866C98" w:rsidP="00866C98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Técnicas de inspiración forzada: DRR (drenaje rinofaríngeo retrógrado). Principios, objetivos y realización de la técnica.</w:t>
      </w:r>
    </w:p>
    <w:p w14:paraId="1536548B" w14:textId="77777777" w:rsidR="00866C98" w:rsidRPr="001A4963" w:rsidRDefault="00866C98" w:rsidP="00866C98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Drenaje autógeno: concepto, objetivos y principios de aplicación de la técnica.</w:t>
      </w:r>
    </w:p>
    <w:p w14:paraId="60562033" w14:textId="77777777" w:rsidR="00866C98" w:rsidRPr="001A4963" w:rsidRDefault="00866C98" w:rsidP="00866C98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lastRenderedPageBreak/>
        <w:t>La tos: concepto; objetivos; tos eficaz; supresión de la tos; métodos de estimulación de la tos.</w:t>
      </w:r>
    </w:p>
    <w:p w14:paraId="1A4576DC" w14:textId="77777777" w:rsidR="00866C98" w:rsidRPr="001A4963" w:rsidRDefault="00866C98" w:rsidP="00866C98">
      <w:pPr>
        <w:spacing w:line="360" w:lineRule="auto"/>
        <w:rPr>
          <w:rFonts w:ascii="Arial" w:hAnsi="Arial" w:cs="Arial"/>
          <w:b/>
        </w:rPr>
      </w:pPr>
      <w:r w:rsidRPr="001A4963">
        <w:rPr>
          <w:rFonts w:ascii="Arial" w:hAnsi="Arial" w:cs="Arial"/>
          <w:b/>
        </w:rPr>
        <w:t>Tema 3: Técnicas instrumentales.</w:t>
      </w:r>
    </w:p>
    <w:p w14:paraId="75ED9635" w14:textId="41AEE685" w:rsidR="00866C98" w:rsidRPr="001A4963" w:rsidRDefault="00866C98" w:rsidP="00866C98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Sistemas de presión positiva espiratoria</w:t>
      </w:r>
      <w:r w:rsidR="0005274C">
        <w:rPr>
          <w:rFonts w:ascii="Arial" w:hAnsi="Arial" w:cs="Arial"/>
        </w:rPr>
        <w:t xml:space="preserve"> </w:t>
      </w:r>
      <w:r w:rsidR="0005274C" w:rsidRPr="0047191A">
        <w:rPr>
          <w:rFonts w:ascii="Arial" w:hAnsi="Arial" w:cs="Arial"/>
        </w:rPr>
        <w:t>oscilantes y no oscilantes</w:t>
      </w:r>
      <w:r w:rsidRPr="0047191A">
        <w:rPr>
          <w:rFonts w:ascii="Arial" w:hAnsi="Arial" w:cs="Arial"/>
        </w:rPr>
        <w:t xml:space="preserve">: </w:t>
      </w:r>
      <w:r w:rsidRPr="001A4963">
        <w:rPr>
          <w:rFonts w:ascii="Arial" w:hAnsi="Arial" w:cs="Arial"/>
        </w:rPr>
        <w:t>Principios, objetivos y utilización de los sistemas.</w:t>
      </w:r>
    </w:p>
    <w:p w14:paraId="36A8699D" w14:textId="77777777" w:rsidR="00866C98" w:rsidRPr="001A4963" w:rsidRDefault="00866C98" w:rsidP="00866C98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Sistemas de ventilación percusiva intermitente. Efectos y sistemas de aplicación.</w:t>
      </w:r>
    </w:p>
    <w:p w14:paraId="75E87756" w14:textId="77777777" w:rsidR="00866C98" w:rsidRPr="001A4963" w:rsidRDefault="00866C98" w:rsidP="00866C98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Insuflación-exuflación mecánica: dispositivos de asistencia a la tos. Principios, objetivos, indicaciones, contraindicaciones y sistemas de utilización.</w:t>
      </w:r>
    </w:p>
    <w:p w14:paraId="72370D22" w14:textId="77777777" w:rsidR="00866C98" w:rsidRPr="001A4963" w:rsidRDefault="00866C98" w:rsidP="00866C98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Sistemas de resistencia muscular inspiratoria (RIM). Principios, objetivos y utilización de los sistemas.</w:t>
      </w:r>
    </w:p>
    <w:p w14:paraId="44FFCAF6" w14:textId="77777777" w:rsidR="00866C98" w:rsidRPr="001A4963" w:rsidRDefault="00866C98" w:rsidP="00866C98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Dispositivos de vibración torácica externa. Efectos y sistemas de aplicación.</w:t>
      </w:r>
    </w:p>
    <w:p w14:paraId="241A11B7" w14:textId="77777777" w:rsidR="00866C98" w:rsidRPr="001A4963" w:rsidRDefault="00866C98" w:rsidP="00866C98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Aspiración: concepto; objetivos; técnica; complicaciones.</w:t>
      </w:r>
    </w:p>
    <w:p w14:paraId="172664DC" w14:textId="77777777" w:rsidR="00866C98" w:rsidRPr="001A4963" w:rsidRDefault="00866C98" w:rsidP="00866C98">
      <w:pPr>
        <w:pStyle w:val="Sangra3detindependiente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6F81B6C" w14:textId="77777777" w:rsidR="00866C98" w:rsidRPr="001A4963" w:rsidRDefault="00866C98" w:rsidP="00866C98">
      <w:pPr>
        <w:pStyle w:val="Sangra3detindependiente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1A4963">
        <w:rPr>
          <w:rFonts w:ascii="Arial" w:hAnsi="Arial" w:cs="Arial"/>
          <w:b/>
          <w:sz w:val="24"/>
          <w:szCs w:val="24"/>
        </w:rPr>
        <w:t>UNIDAD DIDÁCTICA IV: REHABILITACIÓN RESPIRATORIA.</w:t>
      </w:r>
    </w:p>
    <w:p w14:paraId="6740CD5B" w14:textId="77777777" w:rsidR="00866C98" w:rsidRPr="001A4963" w:rsidRDefault="00866C98" w:rsidP="0047191A">
      <w:pPr>
        <w:pStyle w:val="Sangra3detindependiente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C131511" w14:textId="77777777" w:rsidR="00866C98" w:rsidRPr="001A4963" w:rsidRDefault="00866C98" w:rsidP="00866C98">
      <w:pPr>
        <w:pStyle w:val="Sangra2detindependiente"/>
        <w:spacing w:line="360" w:lineRule="auto"/>
        <w:rPr>
          <w:rFonts w:ascii="Arial" w:hAnsi="Arial"/>
          <w:b/>
        </w:rPr>
      </w:pPr>
      <w:r w:rsidRPr="001A4963">
        <w:rPr>
          <w:rFonts w:ascii="Arial" w:hAnsi="Arial"/>
          <w:b/>
        </w:rPr>
        <w:t>Tema 1.  Entrenamiento de los músculos respiratorios.</w:t>
      </w:r>
    </w:p>
    <w:p w14:paraId="431C146D" w14:textId="77777777" w:rsidR="00866C98" w:rsidRPr="001A4963" w:rsidRDefault="00866C98" w:rsidP="00866C98">
      <w:pPr>
        <w:numPr>
          <w:ilvl w:val="0"/>
          <w:numId w:val="36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Evaluación de la fuerza y resistencia de los músculos respiratorios.</w:t>
      </w:r>
    </w:p>
    <w:p w14:paraId="27487EFA" w14:textId="77777777" w:rsidR="00866C98" w:rsidRDefault="00866C98" w:rsidP="00866C98">
      <w:pPr>
        <w:numPr>
          <w:ilvl w:val="0"/>
          <w:numId w:val="36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/>
        </w:rPr>
      </w:pPr>
      <w:r w:rsidRPr="001A4963">
        <w:rPr>
          <w:rFonts w:ascii="Arial" w:hAnsi="Arial" w:cs="Arial"/>
        </w:rPr>
        <w:t>Técnica</w:t>
      </w:r>
      <w:r w:rsidRPr="001A4963">
        <w:rPr>
          <w:rFonts w:ascii="Arial" w:hAnsi="Arial"/>
        </w:rPr>
        <w:t xml:space="preserve"> de entrenamiento de los músculos respiratorios: tipos de dispositivos para el entrenamiento, duración de los programas, características y progresión de la carga.</w:t>
      </w:r>
    </w:p>
    <w:p w14:paraId="7F17A000" w14:textId="77777777" w:rsidR="0047191A" w:rsidRPr="001A4963" w:rsidRDefault="0047191A" w:rsidP="0047191A">
      <w:pPr>
        <w:autoSpaceDE w:val="0"/>
        <w:autoSpaceDN w:val="0"/>
        <w:adjustRightInd w:val="0"/>
        <w:ind w:left="1418"/>
        <w:rPr>
          <w:rFonts w:ascii="Arial" w:hAnsi="Arial"/>
        </w:rPr>
      </w:pPr>
    </w:p>
    <w:p w14:paraId="233C0D72" w14:textId="77777777" w:rsidR="00866C98" w:rsidRPr="001A4963" w:rsidRDefault="00866C98" w:rsidP="00866C98">
      <w:pPr>
        <w:pStyle w:val="Sangra2detindependiente"/>
        <w:spacing w:line="360" w:lineRule="auto"/>
        <w:rPr>
          <w:rFonts w:ascii="Arial" w:hAnsi="Arial"/>
          <w:b/>
        </w:rPr>
      </w:pPr>
      <w:r w:rsidRPr="001A4963">
        <w:rPr>
          <w:rFonts w:ascii="Arial" w:hAnsi="Arial"/>
          <w:b/>
        </w:rPr>
        <w:t>Tema 2.  Programas de Rehabilitación Pulmonar.</w:t>
      </w:r>
    </w:p>
    <w:p w14:paraId="51DC92F9" w14:textId="77777777" w:rsidR="00866C98" w:rsidRPr="001A4963" w:rsidRDefault="00866C98" w:rsidP="00866C98">
      <w:pPr>
        <w:numPr>
          <w:ilvl w:val="0"/>
          <w:numId w:val="37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Generalidades: concepto y objetivos.</w:t>
      </w:r>
    </w:p>
    <w:p w14:paraId="15FF3C04" w14:textId="77777777" w:rsidR="00866C98" w:rsidRPr="001A4963" w:rsidRDefault="00866C98" w:rsidP="00866C98">
      <w:pPr>
        <w:numPr>
          <w:ilvl w:val="0"/>
          <w:numId w:val="37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Efectos del entrenamiento físico.</w:t>
      </w:r>
    </w:p>
    <w:p w14:paraId="7BAE2BF5" w14:textId="77777777" w:rsidR="00866C98" w:rsidRPr="001A4963" w:rsidRDefault="00866C98" w:rsidP="00866C98">
      <w:pPr>
        <w:numPr>
          <w:ilvl w:val="0"/>
          <w:numId w:val="37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Indicaciones y criterios de selección de los pacientes.</w:t>
      </w:r>
    </w:p>
    <w:p w14:paraId="63D95348" w14:textId="77777777" w:rsidR="00866C98" w:rsidRPr="001A4963" w:rsidRDefault="00866C98" w:rsidP="00866C98">
      <w:pPr>
        <w:numPr>
          <w:ilvl w:val="0"/>
          <w:numId w:val="37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Evaluación previa: pruebas de esfuerzo (tests de esfuerzo incrementales hasta carga máxima, tests de esfuerzo submáximos a carga constante, pruebas de campo).</w:t>
      </w:r>
    </w:p>
    <w:p w14:paraId="235CE5F9" w14:textId="77777777" w:rsidR="00866C98" w:rsidRPr="001A4963" w:rsidRDefault="00866C98" w:rsidP="00866C98">
      <w:pPr>
        <w:numPr>
          <w:ilvl w:val="0"/>
          <w:numId w:val="37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/>
          <w:b/>
        </w:rPr>
      </w:pPr>
      <w:r w:rsidRPr="001A4963">
        <w:rPr>
          <w:rFonts w:ascii="Arial" w:hAnsi="Arial" w:cs="Arial"/>
        </w:rPr>
        <w:t>Protocolo</w:t>
      </w:r>
      <w:r w:rsidRPr="001A4963">
        <w:rPr>
          <w:rFonts w:ascii="Arial" w:hAnsi="Arial"/>
        </w:rPr>
        <w:t xml:space="preserve"> de los Programas de Rehabilitación Pulmonar: duración óptima, composición de los programas, entrenamiento de fuerza y </w:t>
      </w:r>
      <w:r w:rsidRPr="001A4963">
        <w:rPr>
          <w:rFonts w:ascii="Arial" w:hAnsi="Arial"/>
        </w:rPr>
        <w:lastRenderedPageBreak/>
        <w:t>resistencia (características y progresión de la intensidad), características de la sesión de entrenamiento.</w:t>
      </w:r>
    </w:p>
    <w:p w14:paraId="3DEF3BC0" w14:textId="77777777" w:rsidR="00866C98" w:rsidRPr="001A4963" w:rsidRDefault="00866C98" w:rsidP="00866C98">
      <w:pPr>
        <w:pStyle w:val="Sangra3detindependiente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DD41ABB" w14:textId="77777777" w:rsidR="00866C98" w:rsidRPr="001A4963" w:rsidRDefault="00866C98" w:rsidP="00866C98">
      <w:pPr>
        <w:pStyle w:val="Sangra3detindependiente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1A4963">
        <w:rPr>
          <w:rFonts w:ascii="Arial" w:hAnsi="Arial" w:cs="Arial"/>
          <w:b/>
          <w:sz w:val="24"/>
          <w:szCs w:val="24"/>
        </w:rPr>
        <w:t>UNIDAD DIDÁCTICA V: TÉCNICAS COMPLEMENTARIAS EN EL TRATAMIENTO DE FISIOTERAPIA RESPIRATORIA.</w:t>
      </w:r>
    </w:p>
    <w:p w14:paraId="6D123393" w14:textId="77777777" w:rsidR="00866C98" w:rsidRPr="001A4963" w:rsidRDefault="00866C98" w:rsidP="00866C98">
      <w:pPr>
        <w:pStyle w:val="Sangra2detindependiente"/>
        <w:spacing w:line="360" w:lineRule="auto"/>
        <w:rPr>
          <w:rFonts w:ascii="Arial" w:hAnsi="Arial"/>
          <w:b/>
        </w:rPr>
      </w:pPr>
    </w:p>
    <w:p w14:paraId="6E517EB8" w14:textId="77777777" w:rsidR="00866C98" w:rsidRPr="001A4963" w:rsidRDefault="00866C98" w:rsidP="00866C98">
      <w:pPr>
        <w:pStyle w:val="Sangra2detindependiente"/>
        <w:spacing w:line="360" w:lineRule="auto"/>
        <w:rPr>
          <w:rFonts w:ascii="Arial" w:hAnsi="Arial"/>
        </w:rPr>
      </w:pPr>
      <w:r w:rsidRPr="001A4963">
        <w:rPr>
          <w:rFonts w:ascii="Arial" w:hAnsi="Arial"/>
          <w:b/>
        </w:rPr>
        <w:t>Tema 1.  Humidificación.</w:t>
      </w:r>
    </w:p>
    <w:p w14:paraId="47773D79" w14:textId="77777777" w:rsidR="00866C98" w:rsidRPr="001A4963" w:rsidRDefault="00866C98" w:rsidP="00866C98">
      <w:pPr>
        <w:numPr>
          <w:ilvl w:val="0"/>
          <w:numId w:val="38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Generalidades: concepto, efectos e indicaciones.</w:t>
      </w:r>
    </w:p>
    <w:p w14:paraId="447E22B3" w14:textId="77777777" w:rsidR="00866C98" w:rsidRPr="001A4963" w:rsidRDefault="00866C98" w:rsidP="00866C98">
      <w:pPr>
        <w:numPr>
          <w:ilvl w:val="0"/>
          <w:numId w:val="38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Diferentes sistemas de humidificación.</w:t>
      </w:r>
    </w:p>
    <w:p w14:paraId="3605FB67" w14:textId="77777777" w:rsidR="00866C98" w:rsidRPr="001A4963" w:rsidRDefault="00866C98" w:rsidP="00866C98">
      <w:pPr>
        <w:numPr>
          <w:ilvl w:val="0"/>
          <w:numId w:val="38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/>
        </w:rPr>
      </w:pPr>
      <w:r w:rsidRPr="001A4963">
        <w:rPr>
          <w:rFonts w:ascii="Arial" w:hAnsi="Arial" w:cs="Arial"/>
        </w:rPr>
        <w:t>Efectos adversos</w:t>
      </w:r>
      <w:r w:rsidRPr="001A4963">
        <w:rPr>
          <w:rFonts w:ascii="Arial" w:hAnsi="Arial"/>
        </w:rPr>
        <w:t>.</w:t>
      </w:r>
    </w:p>
    <w:p w14:paraId="1E8A781C" w14:textId="77777777" w:rsidR="00866C98" w:rsidRPr="001A4963" w:rsidRDefault="00866C98" w:rsidP="00866C98">
      <w:pPr>
        <w:pStyle w:val="Sangra2detindependiente"/>
        <w:spacing w:line="360" w:lineRule="auto"/>
        <w:rPr>
          <w:rFonts w:ascii="Arial" w:hAnsi="Arial"/>
          <w:b/>
        </w:rPr>
      </w:pPr>
    </w:p>
    <w:p w14:paraId="412E8DE8" w14:textId="77777777" w:rsidR="00866C98" w:rsidRPr="001A4963" w:rsidRDefault="00866C98" w:rsidP="00866C98">
      <w:pPr>
        <w:pStyle w:val="Sangra2detindependiente"/>
        <w:spacing w:line="360" w:lineRule="auto"/>
        <w:rPr>
          <w:rFonts w:ascii="Arial" w:hAnsi="Arial"/>
        </w:rPr>
      </w:pPr>
      <w:r w:rsidRPr="001A4963">
        <w:rPr>
          <w:rFonts w:ascii="Arial" w:hAnsi="Arial"/>
          <w:b/>
        </w:rPr>
        <w:t>Tema 2.  Aerosolterapia.</w:t>
      </w:r>
    </w:p>
    <w:p w14:paraId="3206DEEA" w14:textId="77777777" w:rsidR="00866C98" w:rsidRPr="001A4963" w:rsidRDefault="00866C98" w:rsidP="00866C98">
      <w:pPr>
        <w:numPr>
          <w:ilvl w:val="0"/>
          <w:numId w:val="44"/>
        </w:numPr>
        <w:tabs>
          <w:tab w:val="left" w:pos="1418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A4963">
        <w:rPr>
          <w:rFonts w:ascii="Arial" w:hAnsi="Arial" w:cs="Arial"/>
        </w:rPr>
        <w:t>Generalidades: concepto y objetivos.</w:t>
      </w:r>
    </w:p>
    <w:p w14:paraId="4CA2847C" w14:textId="77777777" w:rsidR="00866C98" w:rsidRPr="001A4963" w:rsidRDefault="00866C98" w:rsidP="00866C98">
      <w:pPr>
        <w:tabs>
          <w:tab w:val="left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 xml:space="preserve">2. </w:t>
      </w:r>
      <w:r w:rsidRPr="001A4963">
        <w:rPr>
          <w:rFonts w:ascii="Arial" w:hAnsi="Arial" w:cs="Arial"/>
        </w:rPr>
        <w:tab/>
        <w:t>Deposición y penetración de un aerosol.</w:t>
      </w:r>
    </w:p>
    <w:p w14:paraId="11C15BD9" w14:textId="77777777" w:rsidR="00866C98" w:rsidRPr="001A4963" w:rsidRDefault="00866C98" w:rsidP="00866C98">
      <w:pPr>
        <w:tabs>
          <w:tab w:val="left" w:pos="1418"/>
        </w:tabs>
        <w:autoSpaceDE w:val="0"/>
        <w:autoSpaceDN w:val="0"/>
        <w:adjustRightInd w:val="0"/>
        <w:spacing w:line="360" w:lineRule="auto"/>
        <w:ind w:left="1418" w:right="-574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 xml:space="preserve">3. </w:t>
      </w:r>
      <w:r w:rsidRPr="001A4963">
        <w:rPr>
          <w:rFonts w:ascii="Arial" w:hAnsi="Arial" w:cs="Arial"/>
        </w:rPr>
        <w:tab/>
        <w:t>Distintos sistemas de aplicación: mecanismos y protocolo de utilización.</w:t>
      </w:r>
    </w:p>
    <w:p w14:paraId="41ED3C4B" w14:textId="77777777" w:rsidR="00866C98" w:rsidRPr="001A4963" w:rsidRDefault="00866C98" w:rsidP="00866C98">
      <w:pPr>
        <w:pStyle w:val="Sangra2detindependiente"/>
        <w:spacing w:line="360" w:lineRule="auto"/>
        <w:rPr>
          <w:rFonts w:ascii="Arial" w:hAnsi="Arial"/>
          <w:b/>
        </w:rPr>
      </w:pPr>
    </w:p>
    <w:p w14:paraId="452EE662" w14:textId="77777777" w:rsidR="00866C98" w:rsidRPr="001A4963" w:rsidRDefault="00866C98" w:rsidP="00866C98">
      <w:pPr>
        <w:pStyle w:val="Sangra2detindependiente"/>
        <w:spacing w:line="360" w:lineRule="auto"/>
        <w:rPr>
          <w:rFonts w:ascii="Arial" w:hAnsi="Arial"/>
        </w:rPr>
      </w:pPr>
      <w:r w:rsidRPr="001A4963">
        <w:rPr>
          <w:rFonts w:ascii="Arial" w:hAnsi="Arial"/>
          <w:b/>
        </w:rPr>
        <w:t>Tema 3.  Oxigenoterapia.</w:t>
      </w:r>
    </w:p>
    <w:p w14:paraId="33490EFA" w14:textId="77777777" w:rsidR="00866C98" w:rsidRPr="001A4963" w:rsidRDefault="00866C98" w:rsidP="00866C98">
      <w:pPr>
        <w:numPr>
          <w:ilvl w:val="0"/>
          <w:numId w:val="39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Generalidades: concepto, objetivos, indicaciones y dosificación.</w:t>
      </w:r>
    </w:p>
    <w:p w14:paraId="14D04A57" w14:textId="77777777" w:rsidR="00866C98" w:rsidRPr="001A4963" w:rsidRDefault="00866C98" w:rsidP="00866C98">
      <w:pPr>
        <w:numPr>
          <w:ilvl w:val="0"/>
          <w:numId w:val="39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Sistemas de administración.</w:t>
      </w:r>
    </w:p>
    <w:p w14:paraId="15C0A3F4" w14:textId="77777777" w:rsidR="00866C98" w:rsidRPr="001A4963" w:rsidRDefault="00866C98" w:rsidP="00866C98">
      <w:pPr>
        <w:numPr>
          <w:ilvl w:val="0"/>
          <w:numId w:val="39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Fuentes de oxígeno.</w:t>
      </w:r>
    </w:p>
    <w:p w14:paraId="1A5E91E6" w14:textId="77777777" w:rsidR="00866C98" w:rsidRPr="001A4963" w:rsidRDefault="00866C98" w:rsidP="00866C98">
      <w:pPr>
        <w:numPr>
          <w:ilvl w:val="0"/>
          <w:numId w:val="39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Oxigenoterapia de larga duración: concepto; objetivos; fuentes de suministro.</w:t>
      </w:r>
    </w:p>
    <w:p w14:paraId="390FD842" w14:textId="77777777" w:rsidR="00866C98" w:rsidRPr="001A4963" w:rsidRDefault="00866C98" w:rsidP="00866C98">
      <w:pPr>
        <w:numPr>
          <w:ilvl w:val="0"/>
          <w:numId w:val="39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Efectos de la hipoxia crónica.</w:t>
      </w:r>
    </w:p>
    <w:p w14:paraId="2FE81C31" w14:textId="77777777" w:rsidR="00866C98" w:rsidRPr="001A4963" w:rsidRDefault="00866C98" w:rsidP="00866C98">
      <w:pPr>
        <w:numPr>
          <w:ilvl w:val="0"/>
          <w:numId w:val="39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/>
        </w:rPr>
      </w:pPr>
      <w:r w:rsidRPr="001A4963">
        <w:rPr>
          <w:rFonts w:ascii="Arial" w:hAnsi="Arial" w:cs="Arial"/>
        </w:rPr>
        <w:t>Riesgos</w:t>
      </w:r>
      <w:r w:rsidRPr="001A4963">
        <w:rPr>
          <w:rFonts w:ascii="Arial" w:hAnsi="Arial"/>
        </w:rPr>
        <w:t xml:space="preserve"> de la oxigenoterapia.</w:t>
      </w:r>
    </w:p>
    <w:p w14:paraId="732A5D1F" w14:textId="77777777" w:rsidR="00866C98" w:rsidRDefault="00866C98" w:rsidP="00866C98">
      <w:pPr>
        <w:pStyle w:val="Sangra2detindependiente"/>
        <w:spacing w:line="360" w:lineRule="auto"/>
        <w:rPr>
          <w:rFonts w:ascii="Arial" w:hAnsi="Arial"/>
          <w:b/>
        </w:rPr>
      </w:pPr>
    </w:p>
    <w:p w14:paraId="768E50D3" w14:textId="54845128" w:rsidR="00866C98" w:rsidRPr="001A4963" w:rsidRDefault="00866C98" w:rsidP="00866C98">
      <w:pPr>
        <w:pStyle w:val="Sangra2detindependiente"/>
        <w:spacing w:line="360" w:lineRule="auto"/>
        <w:rPr>
          <w:rFonts w:ascii="Arial" w:hAnsi="Arial"/>
        </w:rPr>
      </w:pPr>
      <w:r w:rsidRPr="001A4963">
        <w:rPr>
          <w:rFonts w:ascii="Arial" w:hAnsi="Arial"/>
          <w:b/>
        </w:rPr>
        <w:t>Tema 4.  Sistemas de ventilación mecánica.</w:t>
      </w:r>
    </w:p>
    <w:p w14:paraId="4CBFA45D" w14:textId="77777777" w:rsidR="00866C98" w:rsidRPr="001A4963" w:rsidRDefault="00866C98" w:rsidP="00866C98">
      <w:pPr>
        <w:numPr>
          <w:ilvl w:val="0"/>
          <w:numId w:val="40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Generalidades: concepto, principios, objetivos e indicaciones.</w:t>
      </w:r>
    </w:p>
    <w:p w14:paraId="6F116B69" w14:textId="77777777" w:rsidR="00866C98" w:rsidRPr="001A4963" w:rsidRDefault="00866C98" w:rsidP="00866C98">
      <w:pPr>
        <w:numPr>
          <w:ilvl w:val="0"/>
          <w:numId w:val="40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Mecanismos: el ventilador; el circuito de ventilación; medios de conexión al paciente (ventilación invasiva y no invasiva).</w:t>
      </w:r>
    </w:p>
    <w:p w14:paraId="0A527D01" w14:textId="77777777" w:rsidR="00866C98" w:rsidRPr="001A4963" w:rsidRDefault="00866C98" w:rsidP="00866C98">
      <w:pPr>
        <w:numPr>
          <w:ilvl w:val="0"/>
          <w:numId w:val="40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Parámetros de regulación de la ventilación mecánica.</w:t>
      </w:r>
    </w:p>
    <w:p w14:paraId="19924B89" w14:textId="77777777" w:rsidR="00866C98" w:rsidRPr="001A4963" w:rsidRDefault="00866C98" w:rsidP="00866C98">
      <w:pPr>
        <w:numPr>
          <w:ilvl w:val="0"/>
          <w:numId w:val="40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lastRenderedPageBreak/>
        <w:t>Modos de ventilación.</w:t>
      </w:r>
    </w:p>
    <w:p w14:paraId="1C6874C7" w14:textId="77777777" w:rsidR="00866C98" w:rsidRPr="001A4963" w:rsidRDefault="00866C98" w:rsidP="00866C98">
      <w:pPr>
        <w:numPr>
          <w:ilvl w:val="0"/>
          <w:numId w:val="40"/>
        </w:numPr>
        <w:tabs>
          <w:tab w:val="clear" w:pos="786"/>
          <w:tab w:val="num" w:pos="1418"/>
        </w:tabs>
        <w:autoSpaceDE w:val="0"/>
        <w:autoSpaceDN w:val="0"/>
        <w:adjustRightInd w:val="0"/>
        <w:spacing w:line="360" w:lineRule="auto"/>
        <w:ind w:left="1418" w:hanging="425"/>
        <w:rPr>
          <w:rFonts w:ascii="Arial" w:hAnsi="Arial" w:cs="Arial"/>
        </w:rPr>
      </w:pPr>
      <w:r w:rsidRPr="001A4963">
        <w:rPr>
          <w:rFonts w:ascii="Arial" w:hAnsi="Arial" w:cs="Arial"/>
        </w:rPr>
        <w:t>Complicaciones de la ventilación mecánica.</w:t>
      </w:r>
    </w:p>
    <w:p w14:paraId="4E9DC0FD" w14:textId="77777777" w:rsidR="006F719F" w:rsidRPr="00B8658D" w:rsidRDefault="006F719F" w:rsidP="006F719F">
      <w:pPr>
        <w:spacing w:line="360" w:lineRule="auto"/>
        <w:rPr>
          <w:rFonts w:ascii="Arial" w:hAnsi="Arial"/>
          <w:b/>
        </w:rPr>
      </w:pPr>
    </w:p>
    <w:p w14:paraId="4869F604" w14:textId="01AB0EEB" w:rsidR="00952A2F" w:rsidRDefault="00952A2F" w:rsidP="00952A2F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0" w:name="_Toc162953738"/>
      <w:bookmarkStart w:id="31" w:name="_Toc162956422"/>
      <w:bookmarkStart w:id="32" w:name="_Toc162960244"/>
      <w:bookmarkStart w:id="33" w:name="_Toc163500001"/>
      <w:bookmarkStart w:id="34" w:name="_Toc167280876"/>
      <w:bookmarkStart w:id="35" w:name="_Toc167353885"/>
      <w:bookmarkStart w:id="36" w:name="_Toc162953740"/>
      <w:bookmarkStart w:id="37" w:name="_Toc162956424"/>
      <w:bookmarkStart w:id="38" w:name="_Toc162960246"/>
      <w:bookmarkStart w:id="39" w:name="_Toc16350000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0"/>
      <w:bookmarkEnd w:id="31"/>
      <w:bookmarkEnd w:id="32"/>
      <w:bookmarkEnd w:id="33"/>
      <w:bookmarkEnd w:id="34"/>
      <w:bookmarkEnd w:id="35"/>
    </w:p>
    <w:p w14:paraId="1A67F563" w14:textId="213D8A4C" w:rsidR="00952A2F" w:rsidRDefault="00952A2F" w:rsidP="00952A2F"/>
    <w:p w14:paraId="2553A01B" w14:textId="77777777" w:rsidR="00866C98" w:rsidRPr="001A4963" w:rsidRDefault="00866C98" w:rsidP="00866C98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A4963">
        <w:rPr>
          <w:rFonts w:ascii="Arial" w:hAnsi="Arial" w:cs="Arial"/>
        </w:rPr>
        <w:t>West JB. Fisiología respiratoria. Madrid: Panamericana; 1996.</w:t>
      </w:r>
    </w:p>
    <w:p w14:paraId="1431EA4D" w14:textId="77777777" w:rsidR="00866C98" w:rsidRPr="001A4963" w:rsidRDefault="00866C98" w:rsidP="00866C98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A4963">
        <w:rPr>
          <w:rFonts w:ascii="Arial" w:hAnsi="Arial" w:cs="Arial"/>
        </w:rPr>
        <w:t>Mercado Rus M. Manual de Fisioterapia Respiratoria. Madrid: Olalla Ediciones; 1996.</w:t>
      </w:r>
    </w:p>
    <w:p w14:paraId="59F6522E" w14:textId="77777777" w:rsidR="00866C98" w:rsidRPr="001A4963" w:rsidRDefault="00866C98" w:rsidP="00866C98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A4963">
        <w:rPr>
          <w:rFonts w:ascii="Arial" w:hAnsi="Arial" w:cs="Arial"/>
        </w:rPr>
        <w:t>Cristancho W. Fundamentos de fisioterapia respiratoria y ventilación mecánica.  Bogotá: Ed. Manual Moderno; 2003.</w:t>
      </w:r>
    </w:p>
    <w:p w14:paraId="59BB901E" w14:textId="77777777" w:rsidR="00866C98" w:rsidRPr="001A4963" w:rsidRDefault="00866C98" w:rsidP="00866C98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82" w:hanging="357"/>
        <w:rPr>
          <w:rFonts w:ascii="Arial" w:hAnsi="Arial" w:cs="Arial"/>
        </w:rPr>
      </w:pPr>
      <w:r w:rsidRPr="001A4963">
        <w:rPr>
          <w:rFonts w:ascii="Arial" w:hAnsi="Arial" w:cs="Arial"/>
        </w:rPr>
        <w:t>Manual SEPAR de Procedimientos. Técnicas Manuales e instrumentales para el manejo de secreciones bronquiales en el paciente adulto. Barcelona: Fundación Respira, 2013.</w:t>
      </w:r>
    </w:p>
    <w:p w14:paraId="0B94ADD6" w14:textId="77777777" w:rsidR="00866C98" w:rsidRPr="001A4963" w:rsidRDefault="00866C98" w:rsidP="00866C98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A4963">
        <w:rPr>
          <w:rFonts w:ascii="Arial" w:hAnsi="Arial" w:cs="Arial"/>
        </w:rPr>
        <w:t>Manual SEPAR de procedimientos.  Sistemas de oxigenoterapia. Barcelona: Fundación Respira; 2014.</w:t>
      </w:r>
    </w:p>
    <w:p w14:paraId="61DDA389" w14:textId="77777777" w:rsidR="00866C98" w:rsidRPr="001A4963" w:rsidRDefault="00866C98" w:rsidP="00866C98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A4963">
        <w:rPr>
          <w:rFonts w:ascii="Arial" w:hAnsi="Arial" w:cs="Arial"/>
        </w:rPr>
        <w:t>Güell MR, Díaz S, Rodríguez G, Morante F, San Miguel M, Cejudo P, et al. Normativa SEPAR. Rehabilitación Respiratoria. Arch Bronconeumol. 2014;50(8):332–344.</w:t>
      </w:r>
    </w:p>
    <w:p w14:paraId="0ED7B2D6" w14:textId="77777777" w:rsidR="00866C98" w:rsidRPr="001A4963" w:rsidRDefault="00866C98" w:rsidP="00866C9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3F47D15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A4963">
        <w:rPr>
          <w:rFonts w:ascii="Arial" w:hAnsi="Arial" w:cs="Arial"/>
          <w:bCs/>
          <w:sz w:val="24"/>
          <w:szCs w:val="24"/>
        </w:rPr>
        <w:t>Todas las referencias están disponibles en la biblioteca de la Escuela de Fisioterapia de la ONCE.</w:t>
      </w:r>
    </w:p>
    <w:p w14:paraId="7C7DAB08" w14:textId="77777777" w:rsidR="00952A2F" w:rsidRPr="00866C98" w:rsidRDefault="00952A2F" w:rsidP="00952A2F">
      <w:pPr>
        <w:tabs>
          <w:tab w:val="left" w:pos="-720"/>
        </w:tabs>
        <w:suppressAutoHyphens/>
        <w:rPr>
          <w:rFonts w:ascii="Arial" w:hAnsi="Arial" w:cs="Arial"/>
          <w:lang w:val="es-ES_tradnl"/>
        </w:rPr>
      </w:pPr>
    </w:p>
    <w:p w14:paraId="50EF39FC" w14:textId="77777777" w:rsidR="00952A2F" w:rsidRPr="00952A2F" w:rsidRDefault="00952A2F" w:rsidP="00952A2F"/>
    <w:p w14:paraId="43CC149E" w14:textId="77777777" w:rsidR="00CA723B" w:rsidRDefault="00CA723B" w:rsidP="00CA723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0" w:name="_Toc162953739"/>
      <w:bookmarkStart w:id="41" w:name="_Toc162956423"/>
      <w:bookmarkStart w:id="42" w:name="_Toc162960245"/>
      <w:bookmarkStart w:id="43" w:name="_Toc163500002"/>
      <w:bookmarkStart w:id="44" w:name="_Toc167273839"/>
      <w:bookmarkStart w:id="45" w:name="_Toc16735388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40"/>
      <w:bookmarkEnd w:id="41"/>
      <w:bookmarkEnd w:id="42"/>
      <w:bookmarkEnd w:id="43"/>
      <w:bookmarkEnd w:id="44"/>
      <w:bookmarkEnd w:id="45"/>
    </w:p>
    <w:p w14:paraId="20AA0BB9" w14:textId="77777777" w:rsidR="00952A2F" w:rsidRDefault="00952A2F" w:rsidP="00CA723B">
      <w:pPr>
        <w:spacing w:line="360" w:lineRule="auto"/>
        <w:rPr>
          <w:rFonts w:ascii="Arial" w:hAnsi="Arial" w:cs="Arial"/>
          <w:lang w:val="es-ES_tradnl" w:eastAsia="es-ES_tradnl"/>
        </w:rPr>
      </w:pPr>
    </w:p>
    <w:p w14:paraId="3E356F9C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Para el desarrollo de la asignatura se llevarán a cabo las siguientes acciones formativas:</w:t>
      </w:r>
    </w:p>
    <w:p w14:paraId="23078B91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381EF9F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A4963">
        <w:rPr>
          <w:rFonts w:ascii="Arial" w:hAnsi="Arial" w:cs="Arial"/>
          <w:i/>
          <w:sz w:val="24"/>
          <w:szCs w:val="24"/>
        </w:rPr>
        <w:t>A. Actividades presenciales.</w:t>
      </w:r>
    </w:p>
    <w:p w14:paraId="5AD29E92" w14:textId="77777777" w:rsidR="00866C98" w:rsidRPr="001A4963" w:rsidRDefault="00866C98" w:rsidP="00866C98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  <w:u w:val="single"/>
        </w:rPr>
      </w:pPr>
      <w:r w:rsidRPr="001A4963">
        <w:rPr>
          <w:rFonts w:ascii="Arial" w:hAnsi="Arial" w:cs="Arial"/>
          <w:sz w:val="24"/>
          <w:szCs w:val="24"/>
          <w:u w:val="single"/>
        </w:rPr>
        <w:t>A1.  Clases Teóricas.</w:t>
      </w:r>
    </w:p>
    <w:p w14:paraId="5D1A31F6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 xml:space="preserve">En las clases teóricas se llevará a cabo la exposición de los contenidos formativos relacionados con la fundamentación teórica de la Fisioterapia Respiratoria, así como </w:t>
      </w:r>
      <w:r w:rsidRPr="001A4963">
        <w:rPr>
          <w:rFonts w:ascii="Arial" w:hAnsi="Arial" w:cs="Arial"/>
          <w:sz w:val="24"/>
          <w:szCs w:val="24"/>
        </w:rPr>
        <w:lastRenderedPageBreak/>
        <w:t xml:space="preserve">de las principales técnicas terapéuticas utilizadas en este campo. Se empleará como método docente, la Lección Magistral. </w:t>
      </w:r>
    </w:p>
    <w:p w14:paraId="50FB8BEC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 xml:space="preserve">Durante el desarrollo de las clases teóricas, se incentivará la participación de los/las alumnos/as planteando y resolviendo, de forma oral, cuestiones relacionadas con los contenidos presentados, aspectos vinculados y reflexiones personales, con el fin de mantener la atención, testar la comprensión de los contenidos, fomentar el razonamiento y la integración de conocimientos, así como establecer un sistema de feed-back en el grupo. Se emplearán como técnicas de soporte, el diálogo simultáneo y la tormenta de ideas. </w:t>
      </w:r>
    </w:p>
    <w:p w14:paraId="5D33C99B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En estas clases se trabajarán las competencias de conocimiento, así como la comunicación oral, la capacidad de síntesis y el razonamiento crítico.</w:t>
      </w:r>
    </w:p>
    <w:p w14:paraId="26CA163A" w14:textId="77777777" w:rsidR="00866C98" w:rsidRPr="001A4963" w:rsidRDefault="00866C98" w:rsidP="00866C98">
      <w:pPr>
        <w:pStyle w:val="Textosinforma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31C37D85" w14:textId="77777777" w:rsidR="00866C98" w:rsidRPr="001A4963" w:rsidRDefault="00866C98" w:rsidP="00866C98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  <w:u w:val="single"/>
        </w:rPr>
      </w:pPr>
      <w:r w:rsidRPr="001A4963">
        <w:rPr>
          <w:rFonts w:ascii="Arial" w:hAnsi="Arial" w:cs="Arial"/>
          <w:sz w:val="24"/>
          <w:szCs w:val="24"/>
          <w:u w:val="single"/>
        </w:rPr>
        <w:t>A2.  Clases Prácticas.</w:t>
      </w:r>
    </w:p>
    <w:p w14:paraId="33B337FA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En las clases prácticas se llevará a cabo la demostración de las principales técnicas utilizadas en Fisioterapia Respiratoria. Los/las alumnos/as reproducirán dichas técnicas sobre un/una compañero/a, con la supervisión de la profesora. Para fomentar la participación activa de los/las estudiantes y la integración de los conocimientos, se utilizará la técnica de enseñanza mutua, en alguna de las sesiones. También se plantearán cuestiones a resolver oralmente, relacionadas con las clases teóricas o aspectos vinculados y reflexiones personales, siguiendo el mismo esquema y con los mismos fines descritos en el apartado anterior.</w:t>
      </w:r>
    </w:p>
    <w:p w14:paraId="7D77316E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En las clases prácticas, además de trabajar específicamente las competencias de habilidad, se incidirá en la comunicación oral, así como en la resolución de problemas.</w:t>
      </w:r>
    </w:p>
    <w:p w14:paraId="60B05154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Las clases prácticas se alternarán con las clases teóricas con el fin de que el/la alumno/a consiga una adecuada integración de los conocimientos y las habilidades que debe adquirir en cada Unidad Didáctica.</w:t>
      </w:r>
    </w:p>
    <w:p w14:paraId="672CF3D5" w14:textId="77777777" w:rsidR="00866C98" w:rsidRPr="001A4963" w:rsidRDefault="00866C98" w:rsidP="00866C98">
      <w:pPr>
        <w:pStyle w:val="Textosinforma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429316EF" w14:textId="77777777" w:rsidR="00866C98" w:rsidRPr="001A4963" w:rsidRDefault="00866C98" w:rsidP="00866C98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  <w:u w:val="single"/>
        </w:rPr>
      </w:pPr>
      <w:r w:rsidRPr="001A4963">
        <w:rPr>
          <w:rFonts w:ascii="Arial" w:hAnsi="Arial" w:cs="Arial"/>
          <w:sz w:val="24"/>
          <w:szCs w:val="24"/>
          <w:u w:val="single"/>
        </w:rPr>
        <w:t>A3.  Tutorías.</w:t>
      </w:r>
    </w:p>
    <w:p w14:paraId="1FE39F86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 xml:space="preserve">En las tutorías se proporcionará una atención individualizada y/o grupal a los/las estudiantes, dirigida a: resolución de dudas acerca del contenido de las clases magistrales y de las clases prácticas; orientación del alumno/a en el proceso de autoaprendizaje y adquisición de las competencias vinculadas con la asignatura. </w:t>
      </w:r>
    </w:p>
    <w:p w14:paraId="7A6BA334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lastRenderedPageBreak/>
        <w:t>Se llevarán a cabo tutorías programadas cuyo objetivo será tratar aspectos relacionados con las actividades efectuadas hasta ese momento.</w:t>
      </w:r>
    </w:p>
    <w:p w14:paraId="0E6105B1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El/la estudiante podrá realizar tutorías a demanda dentro del horario establecido para ello, según sus necesidades.</w:t>
      </w:r>
    </w:p>
    <w:p w14:paraId="73A9A456" w14:textId="77777777" w:rsidR="00866C98" w:rsidRPr="001A4963" w:rsidRDefault="00866C98" w:rsidP="00866C98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  <w:u w:val="single"/>
        </w:rPr>
      </w:pPr>
      <w:r w:rsidRPr="001A4963">
        <w:rPr>
          <w:rFonts w:ascii="Arial" w:hAnsi="Arial" w:cs="Arial"/>
          <w:sz w:val="24"/>
          <w:szCs w:val="24"/>
          <w:u w:val="single"/>
        </w:rPr>
        <w:t>A4.  Talleres.</w:t>
      </w:r>
    </w:p>
    <w:p w14:paraId="4E1279B1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Se llevarán a cabo talleres, en los que se realizarán revisiones de la materia mediante supuestos prácticos, que los/las alumnos/as deberán resolver.</w:t>
      </w:r>
    </w:p>
    <w:p w14:paraId="35D35E48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En ellos se intentará reforzar las competencias adquiridas en las clases teórico-prácticas, así como fomentar la capacidad de resolución de problemas.</w:t>
      </w:r>
    </w:p>
    <w:p w14:paraId="08D4C7FA" w14:textId="77777777" w:rsidR="00866C98" w:rsidRPr="001A4963" w:rsidRDefault="00866C98" w:rsidP="00866C98">
      <w:pPr>
        <w:pStyle w:val="Textosinformato"/>
        <w:ind w:firstLine="709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660870CC" w14:textId="77777777" w:rsidR="00866C98" w:rsidRPr="001A4963" w:rsidRDefault="00866C98" w:rsidP="00866C98">
      <w:pPr>
        <w:pStyle w:val="Textosinformato"/>
        <w:spacing w:line="36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1A4963">
        <w:rPr>
          <w:rFonts w:ascii="Arial" w:hAnsi="Arial" w:cs="Arial"/>
          <w:bCs/>
          <w:sz w:val="24"/>
          <w:szCs w:val="24"/>
          <w:u w:val="single"/>
        </w:rPr>
        <w:t>A5. Seminarios.</w:t>
      </w:r>
    </w:p>
    <w:p w14:paraId="6CDC3E0A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 xml:space="preserve">Se llevarán a cabo dos seminarios didácticos en los que, mediante exposición de los/las estudiantes y dinámicas de grupo, se tratarán los contenidos de los temas 1 y 3, utilizando como base, documentación aportada por la profesora. </w:t>
      </w:r>
    </w:p>
    <w:p w14:paraId="5844F01B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Se trabajarán las competencias de conocimiento específicas de los temas a tratar, así como la comunicación oral, la organización, la capacidad de análisis y síntesis, el razonamiento crítico.</w:t>
      </w:r>
    </w:p>
    <w:p w14:paraId="67BC19FE" w14:textId="77777777" w:rsidR="00866C98" w:rsidRPr="001A4963" w:rsidRDefault="00866C98" w:rsidP="00866C98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 xml:space="preserve"> </w:t>
      </w:r>
    </w:p>
    <w:p w14:paraId="363E0B7A" w14:textId="77777777" w:rsidR="00866C98" w:rsidRPr="001A4963" w:rsidRDefault="00866C98" w:rsidP="00866C98">
      <w:pPr>
        <w:pStyle w:val="Textosinforma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  <w:u w:val="single"/>
        </w:rPr>
        <w:t>A3. Foros.</w:t>
      </w:r>
    </w:p>
    <w:p w14:paraId="054B17DF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Se animará a participar a los/las estudiantes en foros temáticos a través del Campus Virtual, dirigidos a plantear dudas, reflexiones, comentarios y resolver cuestiones de forma colaborativa.</w:t>
      </w:r>
    </w:p>
    <w:p w14:paraId="2CDF839B" w14:textId="2B4259CF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Se trabajarán específicamente las competencias de comunicación escrita, capacidad de análisis y síntesis, razonamiento crítico y aprendizaje autónomo.</w:t>
      </w:r>
    </w:p>
    <w:p w14:paraId="54A64F2B" w14:textId="77777777" w:rsidR="0047191A" w:rsidRDefault="0047191A" w:rsidP="00866C98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5C890A0" w14:textId="2B7C250E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A4963">
        <w:rPr>
          <w:rFonts w:ascii="Arial" w:hAnsi="Arial" w:cs="Arial"/>
          <w:i/>
          <w:sz w:val="24"/>
          <w:szCs w:val="24"/>
        </w:rPr>
        <w:t>B. Actividades no presenciales.</w:t>
      </w:r>
    </w:p>
    <w:p w14:paraId="4A611042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B98E6B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En las actividades no presenciales, el/la alumno/a deberá trabajar de forma autónoma, la adquisición y perfeccionamiento de las competencias de la asignatura.</w:t>
      </w:r>
    </w:p>
    <w:p w14:paraId="035A821A" w14:textId="77777777" w:rsidR="00866C98" w:rsidRPr="001A4963" w:rsidRDefault="00866C98" w:rsidP="00866C98">
      <w:pPr>
        <w:pStyle w:val="Textosinformato"/>
        <w:spacing w:line="36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1A4963">
        <w:rPr>
          <w:rFonts w:ascii="Arial" w:hAnsi="Arial" w:cs="Arial"/>
          <w:sz w:val="24"/>
          <w:szCs w:val="24"/>
          <w:u w:val="single"/>
        </w:rPr>
        <w:t>B1.  Trabajo individual.</w:t>
      </w:r>
    </w:p>
    <w:p w14:paraId="423DCA4E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 xml:space="preserve">El/la alumno/a deberá realizar una preparación autónoma de la materia impartida en las clases, tanto teóricas como prácticas, así como de material de apoyo adicional y </w:t>
      </w:r>
      <w:r w:rsidRPr="001A4963">
        <w:rPr>
          <w:rFonts w:ascii="Arial" w:hAnsi="Arial" w:cs="Arial"/>
          <w:sz w:val="24"/>
          <w:szCs w:val="24"/>
        </w:rPr>
        <w:lastRenderedPageBreak/>
        <w:t>lecturas de textos recomendados. Del mismo modo, deberá trabajar en el perfeccionamiento individual de sus habilidades y destrezas.</w:t>
      </w:r>
    </w:p>
    <w:p w14:paraId="6D89D2BE" w14:textId="77777777" w:rsidR="00866C98" w:rsidRPr="001A4963" w:rsidRDefault="00866C98" w:rsidP="00866C98">
      <w:pPr>
        <w:pStyle w:val="Textosinformato"/>
        <w:spacing w:line="36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1A4963">
        <w:rPr>
          <w:rFonts w:ascii="Arial" w:hAnsi="Arial" w:cs="Arial"/>
          <w:sz w:val="24"/>
          <w:szCs w:val="24"/>
          <w:u w:val="single"/>
        </w:rPr>
        <w:t>B2.  Trabajo en grupo.</w:t>
      </w:r>
    </w:p>
    <w:p w14:paraId="5B66B2E4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 xml:space="preserve">El/la alumno/a deberá efectuar actividades en grupo, fuera del horario lectivo,  tales como la preparación de seminarios y la repetición de prácticas grupales. </w:t>
      </w:r>
    </w:p>
    <w:p w14:paraId="0440321F" w14:textId="0D48EFB1" w:rsidR="00CA723B" w:rsidRPr="00866C98" w:rsidRDefault="00CA723B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  <w:lang w:val="es-ES_tradnl"/>
        </w:rPr>
      </w:pPr>
    </w:p>
    <w:p w14:paraId="5CCC355C" w14:textId="2B496788" w:rsidR="0047191A" w:rsidRDefault="0047191A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6" w:name="_Toc167353887"/>
    </w:p>
    <w:p w14:paraId="3C4DDD7E" w14:textId="22D1919F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36"/>
      <w:bookmarkEnd w:id="37"/>
      <w:bookmarkEnd w:id="38"/>
      <w:bookmarkEnd w:id="39"/>
      <w:bookmarkEnd w:id="46"/>
    </w:p>
    <w:p w14:paraId="33F06DFA" w14:textId="77777777" w:rsidR="00866C98" w:rsidRPr="00866C98" w:rsidRDefault="00866C98" w:rsidP="00866C98"/>
    <w:p w14:paraId="1C17B512" w14:textId="74C52983" w:rsidR="0001410A" w:rsidRDefault="0001410A" w:rsidP="0001410A"/>
    <w:tbl>
      <w:tblPr>
        <w:tblpPr w:leftFromText="141" w:rightFromText="141" w:vertAnchor="text" w:horzAnchor="margin" w:tblpXSpec="center" w:tblpY="14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5042"/>
        <w:gridCol w:w="1235"/>
        <w:gridCol w:w="1407"/>
      </w:tblGrid>
      <w:tr w:rsidR="00866C98" w:rsidRPr="001A4963" w14:paraId="28CA4267" w14:textId="77777777" w:rsidTr="00866C98">
        <w:trPr>
          <w:trHeight w:val="300"/>
          <w:tblHeader/>
        </w:trPr>
        <w:tc>
          <w:tcPr>
            <w:tcW w:w="354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E55024" w14:textId="77777777" w:rsidR="00866C98" w:rsidRPr="001A4963" w:rsidRDefault="00866C98" w:rsidP="00866C98">
            <w:pPr>
              <w:spacing w:before="40" w:after="40" w:line="264" w:lineRule="auto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404ACB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  <w:b/>
              </w:rPr>
            </w:pPr>
            <w:r w:rsidRPr="001A4963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8824628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  <w:b/>
              </w:rPr>
            </w:pPr>
            <w:r w:rsidRPr="001A4963">
              <w:rPr>
                <w:rFonts w:ascii="Arial" w:hAnsi="Arial" w:cs="Arial"/>
                <w:b/>
              </w:rPr>
              <w:t>Porcentaje</w:t>
            </w:r>
          </w:p>
        </w:tc>
      </w:tr>
      <w:tr w:rsidR="00866C98" w:rsidRPr="001A4963" w14:paraId="48D60F14" w14:textId="77777777" w:rsidTr="00866C98">
        <w:trPr>
          <w:cantSplit/>
          <w:trHeight w:val="150"/>
        </w:trPr>
        <w:tc>
          <w:tcPr>
            <w:tcW w:w="762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72622309" w14:textId="77777777" w:rsidR="00866C98" w:rsidRPr="001A4963" w:rsidRDefault="00866C98" w:rsidP="00866C98">
            <w:pPr>
              <w:spacing w:before="40" w:after="40" w:line="264" w:lineRule="auto"/>
              <w:rPr>
                <w:rFonts w:ascii="Arial" w:hAnsi="Arial" w:cs="Arial"/>
                <w:b/>
              </w:rPr>
            </w:pPr>
            <w:r w:rsidRPr="001A4963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27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E70442" w14:textId="77777777" w:rsidR="00866C98" w:rsidRPr="001A4963" w:rsidRDefault="00866C98" w:rsidP="00866C98">
            <w:pPr>
              <w:spacing w:before="40" w:after="40" w:line="264" w:lineRule="auto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Clases teóricas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38B5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13 h</w:t>
            </w:r>
          </w:p>
        </w:tc>
        <w:tc>
          <w:tcPr>
            <w:tcW w:w="7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B64B3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(40%)</w:t>
            </w:r>
          </w:p>
          <w:p w14:paraId="22B30511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30 horas</w:t>
            </w:r>
          </w:p>
        </w:tc>
      </w:tr>
      <w:tr w:rsidR="00866C98" w:rsidRPr="001A4963" w14:paraId="47E28693" w14:textId="77777777" w:rsidTr="00866C98">
        <w:trPr>
          <w:cantSplit/>
          <w:trHeight w:val="149"/>
        </w:trPr>
        <w:tc>
          <w:tcPr>
            <w:tcW w:w="7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570D4B0E" w14:textId="77777777" w:rsidR="00866C98" w:rsidRPr="001A4963" w:rsidRDefault="00866C98" w:rsidP="00866C98">
            <w:pPr>
              <w:spacing w:before="40" w:after="4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27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053B4B" w14:textId="77777777" w:rsidR="00866C98" w:rsidRPr="001A4963" w:rsidRDefault="00866C98" w:rsidP="00866C98">
            <w:pPr>
              <w:spacing w:before="40" w:after="40" w:line="264" w:lineRule="auto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Clases prácticas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729B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12 h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96D4A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866C98" w:rsidRPr="001A4963" w14:paraId="7B305733" w14:textId="77777777" w:rsidTr="00866C98">
        <w:trPr>
          <w:cantSplit/>
          <w:trHeight w:val="300"/>
        </w:trPr>
        <w:tc>
          <w:tcPr>
            <w:tcW w:w="7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5851954F" w14:textId="77777777" w:rsidR="00866C98" w:rsidRPr="001A4963" w:rsidRDefault="00866C98" w:rsidP="00866C98">
            <w:pPr>
              <w:spacing w:before="40" w:after="4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D9E4B8" w14:textId="77777777" w:rsidR="00866C98" w:rsidRPr="001A4963" w:rsidRDefault="00866C98" w:rsidP="00866C98">
            <w:pPr>
              <w:spacing w:before="40" w:after="40" w:line="264" w:lineRule="auto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Talleres/ Seminarios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4BB2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3 h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CD83C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866C98" w:rsidRPr="001A4963" w14:paraId="7B0018A8" w14:textId="77777777" w:rsidTr="00866C98">
        <w:trPr>
          <w:cantSplit/>
          <w:trHeight w:val="300"/>
        </w:trPr>
        <w:tc>
          <w:tcPr>
            <w:tcW w:w="7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088E44D4" w14:textId="77777777" w:rsidR="00866C98" w:rsidRPr="001A4963" w:rsidRDefault="00866C98" w:rsidP="00866C98">
            <w:pPr>
              <w:spacing w:before="40" w:after="4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2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F331E3" w14:textId="77777777" w:rsidR="00866C98" w:rsidRPr="001A4963" w:rsidRDefault="00866C98" w:rsidP="00866C98">
            <w:pPr>
              <w:tabs>
                <w:tab w:val="left" w:pos="2190"/>
              </w:tabs>
              <w:spacing w:before="40" w:after="40" w:line="264" w:lineRule="auto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Realización de exámenes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A623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2 h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49EF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866C98" w:rsidRPr="001A4963" w14:paraId="7DA237CB" w14:textId="77777777" w:rsidTr="00866C98">
        <w:trPr>
          <w:cantSplit/>
          <w:trHeight w:val="144"/>
        </w:trPr>
        <w:tc>
          <w:tcPr>
            <w:tcW w:w="76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4DBEE622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  <w:b/>
              </w:rPr>
            </w:pPr>
            <w:r w:rsidRPr="001A4963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2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8F7EFE" w14:textId="77777777" w:rsidR="00866C98" w:rsidRPr="001A4963" w:rsidRDefault="00866C98" w:rsidP="00866C98">
            <w:pPr>
              <w:spacing w:before="40" w:after="40" w:line="264" w:lineRule="auto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Estudio individual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AB8B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 xml:space="preserve">20 h 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CC218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 xml:space="preserve">60 % </w:t>
            </w:r>
          </w:p>
          <w:p w14:paraId="1FBF0151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45 horas</w:t>
            </w:r>
          </w:p>
        </w:tc>
      </w:tr>
      <w:tr w:rsidR="00866C98" w:rsidRPr="001A4963" w14:paraId="7403DD66" w14:textId="77777777" w:rsidTr="00866C98">
        <w:trPr>
          <w:cantSplit/>
          <w:trHeight w:val="60"/>
        </w:trPr>
        <w:tc>
          <w:tcPr>
            <w:tcW w:w="76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53436FDD" w14:textId="77777777" w:rsidR="00866C98" w:rsidRPr="001A4963" w:rsidRDefault="00866C98" w:rsidP="00866C98">
            <w:pPr>
              <w:spacing w:before="40" w:after="40" w:line="264" w:lineRule="auto"/>
              <w:rPr>
                <w:rFonts w:ascii="Arial" w:hAnsi="Arial" w:cs="Arial"/>
              </w:rPr>
            </w:pPr>
          </w:p>
        </w:tc>
        <w:tc>
          <w:tcPr>
            <w:tcW w:w="27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75AB5" w14:textId="77777777" w:rsidR="00866C98" w:rsidRPr="001A4963" w:rsidRDefault="00866C98" w:rsidP="00866C98">
            <w:pPr>
              <w:spacing w:before="40" w:after="40" w:line="264" w:lineRule="auto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Preparación de seminarios y talleres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C166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15 h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B3242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866C98" w:rsidRPr="001A4963" w14:paraId="7810C970" w14:textId="77777777" w:rsidTr="00866C98">
        <w:trPr>
          <w:cantSplit/>
          <w:trHeight w:val="262"/>
        </w:trPr>
        <w:tc>
          <w:tcPr>
            <w:tcW w:w="76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53518093" w14:textId="77777777" w:rsidR="00866C98" w:rsidRPr="001A4963" w:rsidRDefault="00866C98" w:rsidP="00866C98">
            <w:pPr>
              <w:spacing w:before="40" w:after="40" w:line="264" w:lineRule="auto"/>
              <w:rPr>
                <w:rFonts w:ascii="Arial" w:hAnsi="Arial" w:cs="Arial"/>
              </w:rPr>
            </w:pPr>
          </w:p>
        </w:tc>
        <w:tc>
          <w:tcPr>
            <w:tcW w:w="27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5E3E" w14:textId="77777777" w:rsidR="00866C98" w:rsidRPr="001A4963" w:rsidRDefault="00866C98" w:rsidP="00866C98">
            <w:pPr>
              <w:spacing w:before="40" w:after="40" w:line="264" w:lineRule="auto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5E5E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10 h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2114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866C98" w:rsidRPr="001A4963" w14:paraId="53303446" w14:textId="77777777" w:rsidTr="00866C98">
        <w:trPr>
          <w:trHeight w:val="300"/>
        </w:trPr>
        <w:tc>
          <w:tcPr>
            <w:tcW w:w="35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70CD156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1A4963">
              <w:rPr>
                <w:rFonts w:ascii="Arial" w:hAnsi="Arial" w:cs="Arial"/>
                <w:b/>
                <w:bCs/>
              </w:rPr>
              <w:t>Carga total de horas de trabajo: 25 horas x 3 ECTS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1C7AFA1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1A4963">
              <w:rPr>
                <w:rFonts w:ascii="Arial" w:hAnsi="Arial" w:cs="Arial"/>
                <w:b/>
                <w:bCs/>
              </w:rPr>
              <w:t>75 h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4A96FBB" w14:textId="77777777" w:rsidR="00866C98" w:rsidRPr="001A4963" w:rsidRDefault="00866C98" w:rsidP="00866C98">
            <w:pPr>
              <w:spacing w:before="40" w:after="40" w:line="264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2555E24" w14:textId="69BA3D53" w:rsidR="0001410A" w:rsidRDefault="0001410A" w:rsidP="0001410A"/>
    <w:p w14:paraId="100251BB" w14:textId="2E3829CC" w:rsidR="00866C98" w:rsidRDefault="00866C98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7" w:name="_Toc162953741"/>
      <w:bookmarkStart w:id="48" w:name="_Toc162956425"/>
      <w:bookmarkStart w:id="49" w:name="_Toc162960247"/>
      <w:bookmarkStart w:id="50" w:name="_Toc163500004"/>
    </w:p>
    <w:p w14:paraId="1236F2EF" w14:textId="680E849C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1" w:name="_Toc16735388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7"/>
      <w:bookmarkEnd w:id="48"/>
      <w:bookmarkEnd w:id="49"/>
      <w:bookmarkEnd w:id="50"/>
      <w:bookmarkEnd w:id="51"/>
    </w:p>
    <w:p w14:paraId="7F572DDC" w14:textId="03E00522" w:rsidR="0001410A" w:rsidRDefault="0001410A" w:rsidP="0001410A"/>
    <w:p w14:paraId="31F2A5E3" w14:textId="686A4229" w:rsidR="00D63E82" w:rsidRDefault="00D63E82" w:rsidP="00D63E82">
      <w:pPr>
        <w:rPr>
          <w:lang w:eastAsia="es-ES_tradnl"/>
        </w:rPr>
      </w:pPr>
    </w:p>
    <w:p w14:paraId="2E88BFF8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A4963">
        <w:rPr>
          <w:rFonts w:ascii="Arial" w:hAnsi="Arial" w:cs="Arial"/>
          <w:b/>
          <w:sz w:val="24"/>
          <w:szCs w:val="24"/>
        </w:rPr>
        <w:t>A. Consideraciones generales.</w:t>
      </w:r>
    </w:p>
    <w:p w14:paraId="4F394AAF" w14:textId="77777777" w:rsidR="00866C98" w:rsidRPr="001A4963" w:rsidRDefault="00866C98" w:rsidP="00866C98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1. La evaluación del alumno/a estará basada en lel nivel de adquisición  de las competencias.</w:t>
      </w:r>
    </w:p>
    <w:p w14:paraId="63F30140" w14:textId="77777777" w:rsidR="00866C98" w:rsidRPr="001A4963" w:rsidRDefault="00866C98" w:rsidP="00866C98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2.  Los componentes de la evaluación son:</w:t>
      </w:r>
    </w:p>
    <w:p w14:paraId="7C83E0BE" w14:textId="77777777" w:rsidR="00866C98" w:rsidRPr="001A4963" w:rsidRDefault="00866C98" w:rsidP="00866C98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1. Evaluación continua: 30% de la calificación final.</w:t>
      </w:r>
    </w:p>
    <w:p w14:paraId="6A51D9D3" w14:textId="77777777" w:rsidR="00866C98" w:rsidRPr="001A4963" w:rsidRDefault="00866C98" w:rsidP="00866C98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2. Examen Final: 70% de la calificación final.</w:t>
      </w:r>
    </w:p>
    <w:p w14:paraId="611E56C8" w14:textId="77777777" w:rsidR="00866C98" w:rsidRPr="001A4963" w:rsidRDefault="00866C98" w:rsidP="00866C98">
      <w:pPr>
        <w:spacing w:line="360" w:lineRule="auto"/>
        <w:rPr>
          <w:rFonts w:ascii="Arial" w:hAnsi="Arial" w:cs="Arial"/>
        </w:rPr>
      </w:pPr>
    </w:p>
    <w:p w14:paraId="63F41C68" w14:textId="78A15EAD" w:rsidR="00866C98" w:rsidRPr="001A4963" w:rsidRDefault="00866C98" w:rsidP="00866C98">
      <w:pPr>
        <w:spacing w:line="360" w:lineRule="auto"/>
        <w:rPr>
          <w:rFonts w:ascii="Arial" w:hAnsi="Arial" w:cs="Arial"/>
        </w:rPr>
      </w:pPr>
      <w:r w:rsidRPr="001A4963">
        <w:rPr>
          <w:rFonts w:ascii="Arial" w:hAnsi="Arial" w:cs="Arial"/>
        </w:rPr>
        <w:t>Adicionalmente, los/las estudiantes podrán obtener puntuación extra que se sumará a la calificación total de evaluación continua obtenida durante el curso, mediante la realización de actividades voluntarias.</w:t>
      </w:r>
    </w:p>
    <w:p w14:paraId="48200834" w14:textId="77777777" w:rsidR="00866C98" w:rsidRPr="001A4963" w:rsidRDefault="00866C98" w:rsidP="00866C98">
      <w:pPr>
        <w:spacing w:line="360" w:lineRule="auto"/>
        <w:rPr>
          <w:rFonts w:ascii="Arial" w:hAnsi="Arial" w:cs="Arial"/>
        </w:rPr>
      </w:pPr>
      <w:r w:rsidRPr="001A4963">
        <w:rPr>
          <w:rFonts w:ascii="Arial" w:hAnsi="Arial" w:cs="Arial"/>
        </w:rPr>
        <w:lastRenderedPageBreak/>
        <w:t xml:space="preserve"> 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0FE79653" w14:textId="77777777" w:rsidR="00866C98" w:rsidRPr="001A4963" w:rsidRDefault="00866C98" w:rsidP="00866C98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Obtener una calificación mínima de 5 puntos en el examen ordinario o extraordinario.</w:t>
      </w:r>
    </w:p>
    <w:p w14:paraId="427EA30D" w14:textId="77777777" w:rsidR="00866C98" w:rsidRPr="001A4963" w:rsidRDefault="00866C98" w:rsidP="00866C98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Alcanzar una calificación mínima de 4 puntos en la evaluación continua (criterio sólo aplicable para la convocatoria ordinaria).</w:t>
      </w:r>
    </w:p>
    <w:p w14:paraId="0F420CB5" w14:textId="77777777" w:rsidR="00866C98" w:rsidRPr="001A4963" w:rsidRDefault="00866C98" w:rsidP="00866C98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En el Examen Final tanto Ordinario como Extraordinario: obtener un mínimo de 4 puntos en la parte práctica y de 5 puntos en la parte teórica.</w:t>
      </w:r>
    </w:p>
    <w:p w14:paraId="73EE2D34" w14:textId="77777777" w:rsidR="00866C98" w:rsidRPr="001A4963" w:rsidRDefault="00866C98" w:rsidP="00866C98">
      <w:pPr>
        <w:spacing w:line="360" w:lineRule="auto"/>
        <w:rPr>
          <w:rFonts w:ascii="Arial" w:hAnsi="Arial" w:cs="Arial"/>
        </w:rPr>
      </w:pPr>
      <w:r w:rsidRPr="001A4963">
        <w:rPr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13491F9A" w14:textId="77777777" w:rsidR="00866C98" w:rsidRPr="001A4963" w:rsidRDefault="00866C98" w:rsidP="00866C98">
      <w:pPr>
        <w:spacing w:line="360" w:lineRule="auto"/>
        <w:rPr>
          <w:rFonts w:ascii="Arial" w:hAnsi="Arial" w:cs="Arial"/>
        </w:rPr>
      </w:pPr>
      <w:r w:rsidRPr="001A4963">
        <w:rPr>
          <w:rFonts w:ascii="Arial" w:hAnsi="Arial" w:cs="Arial"/>
        </w:rPr>
        <w:t>Por su parte, los/las estudiantes que no hayan realizado NINGUNA  actividad de evaluación, serán calificados como “No Evaluados”.</w:t>
      </w:r>
    </w:p>
    <w:p w14:paraId="774E0639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51AA27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A4963">
        <w:rPr>
          <w:rFonts w:ascii="Arial" w:hAnsi="Arial" w:cs="Arial"/>
          <w:b/>
          <w:sz w:val="24"/>
          <w:szCs w:val="24"/>
        </w:rPr>
        <w:t>B. Descripción de los elementos que integran el proceso de evaluación.</w:t>
      </w:r>
    </w:p>
    <w:p w14:paraId="62F94DF1" w14:textId="77777777" w:rsidR="00866C98" w:rsidRPr="001A4963" w:rsidRDefault="00866C98" w:rsidP="00866C98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  <w:u w:val="single"/>
        </w:rPr>
      </w:pPr>
    </w:p>
    <w:p w14:paraId="11300419" w14:textId="77777777" w:rsidR="00866C98" w:rsidRPr="001A4963" w:rsidRDefault="00866C98" w:rsidP="00866C98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  <w:u w:val="single"/>
        </w:rPr>
      </w:pPr>
      <w:r w:rsidRPr="001A4963">
        <w:rPr>
          <w:rFonts w:ascii="Arial" w:hAnsi="Arial" w:cs="Arial"/>
          <w:sz w:val="24"/>
          <w:szCs w:val="24"/>
          <w:u w:val="single"/>
        </w:rPr>
        <w:t>B.1. Evaluación continua.</w:t>
      </w:r>
    </w:p>
    <w:p w14:paraId="7A19FBFC" w14:textId="77777777" w:rsidR="00866C98" w:rsidRPr="001A4963" w:rsidRDefault="00866C98" w:rsidP="00866C98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i/>
          <w:sz w:val="24"/>
          <w:szCs w:val="24"/>
        </w:rPr>
        <w:t>Período de realización:</w:t>
      </w:r>
      <w:r w:rsidRPr="001A4963">
        <w:rPr>
          <w:rFonts w:ascii="Arial" w:hAnsi="Arial" w:cs="Arial"/>
          <w:sz w:val="24"/>
          <w:szCs w:val="24"/>
        </w:rPr>
        <w:t xml:space="preserve"> A lo largo de todo el semestre.</w:t>
      </w:r>
    </w:p>
    <w:p w14:paraId="51E4E8A2" w14:textId="77777777" w:rsidR="00866C98" w:rsidRPr="001A4963" w:rsidRDefault="00866C98" w:rsidP="00866C98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En la evaluación continua del alumno se utilizará:</w:t>
      </w:r>
    </w:p>
    <w:p w14:paraId="55BD72E1" w14:textId="77777777" w:rsidR="00866C98" w:rsidRPr="001A4963" w:rsidRDefault="00866C98" w:rsidP="00866C98">
      <w:pPr>
        <w:pStyle w:val="Textosinformato"/>
        <w:numPr>
          <w:ilvl w:val="2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La exposición-discusión de contenidos relacionados con los Temas 1 y 3 (40%). Se valorará la exposición oral que los/las estudiantes realicen acerca de dichos temas, basada en documentación proporcionada por la profesora.  Así mismo, se valorará la participación proactiva de los/las estudiantes en foros de debate relacionados con los temas a tratar.</w:t>
      </w:r>
    </w:p>
    <w:p w14:paraId="5FED0E62" w14:textId="77777777" w:rsidR="00866C98" w:rsidRPr="001A4963" w:rsidRDefault="00866C98" w:rsidP="00866C98">
      <w:pPr>
        <w:pStyle w:val="Textosinformato"/>
        <w:numPr>
          <w:ilvl w:val="2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 xml:space="preserve">El desarrollo de un taller (60%). </w:t>
      </w:r>
    </w:p>
    <w:p w14:paraId="244DADFB" w14:textId="77777777" w:rsidR="00866C98" w:rsidRPr="001A4963" w:rsidRDefault="00866C98" w:rsidP="00866C98">
      <w:pPr>
        <w:rPr>
          <w:rFonts w:ascii="Arial" w:hAnsi="Arial" w:cs="Arial"/>
          <w:i/>
        </w:rPr>
      </w:pPr>
    </w:p>
    <w:p w14:paraId="53182AA2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A4963">
        <w:rPr>
          <w:rFonts w:ascii="Arial" w:hAnsi="Arial" w:cs="Arial"/>
          <w:i/>
          <w:sz w:val="24"/>
          <w:szCs w:val="24"/>
        </w:rPr>
        <w:t>Criterios de evaluación:</w:t>
      </w:r>
    </w:p>
    <w:p w14:paraId="61286862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1. La exposición-discusión de contenidos relacionados con los Temas 1 y 3</w:t>
      </w:r>
    </w:p>
    <w:p w14:paraId="66396824" w14:textId="77777777" w:rsidR="00866C98" w:rsidRPr="001A4963" w:rsidRDefault="00866C98" w:rsidP="00866C98">
      <w:pPr>
        <w:pStyle w:val="Textosinformato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hanging="359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435D2689" w14:textId="77777777" w:rsidR="00866C98" w:rsidRPr="001A4963" w:rsidRDefault="00866C98" w:rsidP="00866C98">
      <w:pPr>
        <w:pStyle w:val="Textosinformato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hanging="359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Comunicación oral y presentación de la información.</w:t>
      </w:r>
    </w:p>
    <w:p w14:paraId="679C4077" w14:textId="77777777" w:rsidR="00866C98" w:rsidRPr="001A4963" w:rsidRDefault="00866C98" w:rsidP="00866C98">
      <w:pPr>
        <w:pStyle w:val="Textosinformato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hanging="359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Estructuración en la exposición y capacidad de análisis.</w:t>
      </w:r>
    </w:p>
    <w:p w14:paraId="7062083E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E32BC1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lastRenderedPageBreak/>
        <w:t>2.Taller:</w:t>
      </w:r>
    </w:p>
    <w:p w14:paraId="5512876B" w14:textId="77777777" w:rsidR="00866C98" w:rsidRPr="001A4963" w:rsidRDefault="00866C98" w:rsidP="00866C98">
      <w:pPr>
        <w:pStyle w:val="Textosinformato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42E1FAE6" w14:textId="77777777" w:rsidR="00866C98" w:rsidRPr="001A4963" w:rsidRDefault="00866C98" w:rsidP="00866C98">
      <w:pPr>
        <w:pStyle w:val="Textosinformato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Manejo e interacción con el modelo.</w:t>
      </w:r>
    </w:p>
    <w:p w14:paraId="72631A06" w14:textId="77777777" w:rsidR="00866C98" w:rsidRPr="001A4963" w:rsidRDefault="00866C98" w:rsidP="00866C98">
      <w:pPr>
        <w:pStyle w:val="Textosinformato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Posicionamiento del alumno/a en el desarrollo de las técnicas.</w:t>
      </w:r>
    </w:p>
    <w:p w14:paraId="5EEA5B87" w14:textId="77777777" w:rsidR="00866C98" w:rsidRPr="001A4963" w:rsidRDefault="00866C98" w:rsidP="00866C98">
      <w:pPr>
        <w:pStyle w:val="Textosinformato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Ejecución práctica de las técnicas.</w:t>
      </w:r>
    </w:p>
    <w:p w14:paraId="5FC633EA" w14:textId="77777777" w:rsidR="00866C98" w:rsidRPr="001A4963" w:rsidRDefault="00866C98" w:rsidP="00866C98">
      <w:pPr>
        <w:pStyle w:val="Textosinformato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Comunicación oral.</w:t>
      </w:r>
    </w:p>
    <w:p w14:paraId="47344A09" w14:textId="77777777" w:rsidR="002A4849" w:rsidRPr="0047191A" w:rsidRDefault="002A4849" w:rsidP="002A4849">
      <w:p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47191A">
        <w:rPr>
          <w:rFonts w:ascii="Arial" w:hAnsi="Arial" w:cs="Arial"/>
          <w:lang w:val="es-ES_tradnl" w:eastAsia="es-ES_tradnl"/>
        </w:rPr>
        <w:t>Así mismo, se tendrá en cuenta la actitud del alumno/a durante el desarrollo de las actividades formativas presenciales en cuanto a los siguientes aspectos:</w:t>
      </w:r>
    </w:p>
    <w:p w14:paraId="3C09254B" w14:textId="77777777" w:rsidR="002A4849" w:rsidRPr="0047191A" w:rsidRDefault="002A4849" w:rsidP="002A4849">
      <w:pPr>
        <w:numPr>
          <w:ilvl w:val="0"/>
          <w:numId w:val="53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47191A">
        <w:rPr>
          <w:rFonts w:ascii="Arial" w:hAnsi="Arial" w:cs="Arial"/>
          <w:lang w:val="es-ES_tradnl" w:eastAsia="es-ES_tradnl"/>
        </w:rPr>
        <w:t>Asistencia y puntualidad.</w:t>
      </w:r>
    </w:p>
    <w:p w14:paraId="45E888E9" w14:textId="77777777" w:rsidR="002A4849" w:rsidRPr="0047191A" w:rsidRDefault="002A4849" w:rsidP="002A4849">
      <w:pPr>
        <w:numPr>
          <w:ilvl w:val="0"/>
          <w:numId w:val="53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47191A">
        <w:rPr>
          <w:rFonts w:ascii="Arial" w:hAnsi="Arial" w:cs="Arial"/>
          <w:lang w:val="es-ES_tradnl" w:eastAsia="es-ES_tradnl"/>
        </w:rPr>
        <w:t>Respeto mostrado al equipo docente y a los compañeros de clase.</w:t>
      </w:r>
    </w:p>
    <w:p w14:paraId="04D9243F" w14:textId="77777777" w:rsidR="002A4849" w:rsidRPr="0047191A" w:rsidRDefault="002A4849" w:rsidP="002A4849">
      <w:pPr>
        <w:numPr>
          <w:ilvl w:val="0"/>
          <w:numId w:val="53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47191A">
        <w:rPr>
          <w:rFonts w:ascii="Arial" w:hAnsi="Arial" w:cs="Arial"/>
          <w:lang w:val="es-ES_tradnl" w:eastAsia="es-ES_tradnl"/>
        </w:rPr>
        <w:t>Cuidado de las instalaciones y el material.</w:t>
      </w:r>
    </w:p>
    <w:p w14:paraId="195030F2" w14:textId="77777777" w:rsidR="002A4849" w:rsidRPr="0047191A" w:rsidRDefault="002A4849" w:rsidP="002A4849">
      <w:pPr>
        <w:numPr>
          <w:ilvl w:val="0"/>
          <w:numId w:val="53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47191A">
        <w:rPr>
          <w:rFonts w:ascii="Arial" w:hAnsi="Arial" w:cs="Arial"/>
          <w:lang w:val="es-ES_tradnl" w:eastAsia="es-ES_tradnl"/>
        </w:rPr>
        <w:t>Correcta indumentaria e higiene.</w:t>
      </w:r>
    </w:p>
    <w:p w14:paraId="34728643" w14:textId="77777777" w:rsidR="002A4849" w:rsidRPr="0047191A" w:rsidRDefault="002A4849" w:rsidP="002A4849">
      <w:pPr>
        <w:tabs>
          <w:tab w:val="left" w:pos="1418"/>
        </w:tabs>
        <w:spacing w:line="360" w:lineRule="auto"/>
        <w:ind w:left="709"/>
        <w:rPr>
          <w:rFonts w:ascii="Arial" w:hAnsi="Arial" w:cs="Courier New"/>
          <w:lang w:val="es-ES_tradnl" w:eastAsia="es-ES_tradnl"/>
        </w:rPr>
      </w:pPr>
    </w:p>
    <w:p w14:paraId="289583B8" w14:textId="40C3ACB0" w:rsidR="002A4849" w:rsidRPr="0047191A" w:rsidRDefault="002A4849" w:rsidP="0047191A">
      <w:pPr>
        <w:tabs>
          <w:tab w:val="left" w:pos="1418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47191A">
        <w:rPr>
          <w:rFonts w:ascii="Arial" w:hAnsi="Arial" w:cs="Courier New"/>
          <w:b/>
          <w:bCs/>
          <w:lang w:val="es-ES_tradnl" w:eastAsia="es-ES_tradnl"/>
        </w:rPr>
        <w:t>Importante:</w:t>
      </w:r>
      <w:r w:rsidRPr="0047191A">
        <w:rPr>
          <w:rFonts w:ascii="Arial" w:hAnsi="Arial" w:cs="Arial"/>
        </w:rPr>
        <w:t xml:space="preserve"> El/la alumno/a que no a</w:t>
      </w:r>
      <w:r w:rsidR="00D71ABB" w:rsidRPr="0047191A">
        <w:rPr>
          <w:rFonts w:ascii="Arial" w:hAnsi="Arial" w:cs="Arial"/>
        </w:rPr>
        <w:t>l</w:t>
      </w:r>
      <w:r w:rsidRPr="0047191A">
        <w:rPr>
          <w:rFonts w:ascii="Arial" w:hAnsi="Arial" w:cs="Arial"/>
        </w:rPr>
        <w:t>cabce, al menos, un 80% de presencialidad, sin causa justificada a criterio de la profesora</w:t>
      </w:r>
      <w:r w:rsidRPr="0047191A">
        <w:rPr>
          <w:rFonts w:ascii="Arial" w:hAnsi="Arial" w:cs="Courier New"/>
          <w:lang w:val="es-ES_tradnl" w:eastAsia="es-ES_tradnl"/>
        </w:rPr>
        <w:t>, así como el incumplimiento de alguno de los apartados referentes a la actitud abtes indicados, será penalizado con un “0” en la evaluación cont</w:t>
      </w:r>
      <w:r w:rsidR="00D71ABB" w:rsidRPr="0047191A">
        <w:rPr>
          <w:rFonts w:ascii="Arial" w:hAnsi="Arial" w:cs="Courier New"/>
          <w:lang w:val="es-ES_tradnl" w:eastAsia="es-ES_tradnl"/>
        </w:rPr>
        <w:t>i</w:t>
      </w:r>
      <w:r w:rsidRPr="0047191A">
        <w:rPr>
          <w:rFonts w:ascii="Arial" w:hAnsi="Arial" w:cs="Courier New"/>
          <w:lang w:val="es-ES_tradnl" w:eastAsia="es-ES_tradnl"/>
        </w:rPr>
        <w:t>nua.**</w:t>
      </w:r>
    </w:p>
    <w:p w14:paraId="0AEAF959" w14:textId="77777777" w:rsidR="002A4849" w:rsidRPr="0047191A" w:rsidRDefault="002A4849" w:rsidP="002A4849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16"/>
          <w:szCs w:val="16"/>
        </w:rPr>
      </w:pPr>
    </w:p>
    <w:p w14:paraId="736C7417" w14:textId="75770023" w:rsidR="002A4849" w:rsidRPr="0047191A" w:rsidRDefault="002A4849" w:rsidP="002A4849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7191A">
        <w:rPr>
          <w:rFonts w:ascii="Arial" w:hAnsi="Arial" w:cs="Arial"/>
          <w:color w:val="auto"/>
          <w:sz w:val="24"/>
          <w:szCs w:val="24"/>
        </w:rPr>
        <w:t>En la Convocatoria Extraordinaria se mantendrá la calificación de evaluación continua obtenida durante el curso.</w:t>
      </w:r>
    </w:p>
    <w:p w14:paraId="7D76875F" w14:textId="77777777" w:rsidR="002A4849" w:rsidRPr="001A4963" w:rsidRDefault="002A4849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5F17EC" w14:textId="77777777" w:rsidR="00866C98" w:rsidRPr="001A4963" w:rsidRDefault="00866C98" w:rsidP="00866C98">
      <w:pPr>
        <w:pStyle w:val="Textosinformato"/>
        <w:spacing w:line="360" w:lineRule="auto"/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1A4963">
        <w:rPr>
          <w:rFonts w:ascii="Arial" w:hAnsi="Arial" w:cs="Arial"/>
          <w:sz w:val="24"/>
          <w:szCs w:val="24"/>
          <w:u w:val="single"/>
        </w:rPr>
        <w:t>B.2. Examen Final</w:t>
      </w:r>
    </w:p>
    <w:p w14:paraId="6E258A67" w14:textId="77777777" w:rsidR="00866C98" w:rsidRPr="001A4963" w:rsidRDefault="00866C98" w:rsidP="00866C98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i/>
          <w:sz w:val="24"/>
          <w:szCs w:val="24"/>
        </w:rPr>
        <w:t>Período de realización:</w:t>
      </w:r>
    </w:p>
    <w:p w14:paraId="313B912C" w14:textId="77777777" w:rsidR="00866C98" w:rsidRPr="001A4963" w:rsidRDefault="00866C98" w:rsidP="00866C98">
      <w:pPr>
        <w:pStyle w:val="Textosinformato"/>
        <w:numPr>
          <w:ilvl w:val="2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Convocatoria de exámenes Ordinaria.</w:t>
      </w:r>
    </w:p>
    <w:p w14:paraId="553D1349" w14:textId="77777777" w:rsidR="00866C98" w:rsidRPr="001A4963" w:rsidRDefault="00866C98" w:rsidP="00866C98">
      <w:pPr>
        <w:pStyle w:val="Textosinformato"/>
        <w:numPr>
          <w:ilvl w:val="2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Convocatoria de exámenes Extraordinaria: para alumnos/as que no superen la Convocatoria Ordinaria.</w:t>
      </w:r>
    </w:p>
    <w:p w14:paraId="2319AA3E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AA4D462" w14:textId="77777777" w:rsidR="00866C98" w:rsidRPr="001A4963" w:rsidRDefault="00866C98" w:rsidP="00866C98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1A4963">
        <w:rPr>
          <w:rFonts w:ascii="Arial" w:hAnsi="Arial" w:cs="Arial"/>
          <w:i/>
          <w:iCs/>
          <w:sz w:val="24"/>
          <w:szCs w:val="24"/>
        </w:rPr>
        <w:t>Composición del examen:</w:t>
      </w:r>
    </w:p>
    <w:p w14:paraId="10746E80" w14:textId="0C47F537" w:rsidR="00866C98" w:rsidRPr="001A4963" w:rsidRDefault="00866C98" w:rsidP="00866C98">
      <w:pPr>
        <w:pStyle w:val="Textosinformato"/>
        <w:numPr>
          <w:ilvl w:val="2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 xml:space="preserve">Prueba práctica: </w:t>
      </w:r>
      <w:r w:rsidR="0047191A">
        <w:rPr>
          <w:rFonts w:ascii="Arial" w:hAnsi="Arial" w:cs="Arial"/>
          <w:sz w:val="24"/>
          <w:szCs w:val="24"/>
        </w:rPr>
        <w:t>5</w:t>
      </w:r>
      <w:r w:rsidRPr="001A4963">
        <w:rPr>
          <w:rFonts w:ascii="Arial" w:hAnsi="Arial" w:cs="Arial"/>
          <w:sz w:val="24"/>
          <w:szCs w:val="24"/>
        </w:rPr>
        <w:t xml:space="preserve">0% de la nota del examen. Esta prueba constará de la realización por parte del alumno/a, de una serie de técnicas de Fisioterapia Respiratoria. </w:t>
      </w:r>
    </w:p>
    <w:p w14:paraId="5DBFCF22" w14:textId="74554A01" w:rsidR="00866C98" w:rsidRPr="001A4963" w:rsidRDefault="00866C98" w:rsidP="00866C98">
      <w:pPr>
        <w:pStyle w:val="Textosinformato"/>
        <w:numPr>
          <w:ilvl w:val="2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 xml:space="preserve">Parte teórica </w:t>
      </w:r>
      <w:r w:rsidRPr="002A4849">
        <w:rPr>
          <w:rFonts w:ascii="Arial" w:hAnsi="Arial" w:cs="Arial"/>
          <w:sz w:val="22"/>
          <w:szCs w:val="22"/>
        </w:rPr>
        <w:t>escrita</w:t>
      </w:r>
      <w:r w:rsidRPr="001A4963">
        <w:rPr>
          <w:rFonts w:ascii="Arial" w:hAnsi="Arial" w:cs="Arial"/>
          <w:sz w:val="24"/>
          <w:szCs w:val="24"/>
        </w:rPr>
        <w:t xml:space="preserve">: </w:t>
      </w:r>
      <w:r w:rsidR="0047191A">
        <w:rPr>
          <w:rFonts w:ascii="Arial" w:hAnsi="Arial" w:cs="Arial"/>
          <w:sz w:val="24"/>
          <w:szCs w:val="24"/>
        </w:rPr>
        <w:t>5</w:t>
      </w:r>
      <w:r w:rsidRPr="001A4963">
        <w:rPr>
          <w:rFonts w:ascii="Arial" w:hAnsi="Arial" w:cs="Arial"/>
          <w:sz w:val="24"/>
          <w:szCs w:val="24"/>
        </w:rPr>
        <w:t xml:space="preserve">0 % de la nota del examen. Se llevará a cabo mediante preguntas abiertas en las que el/la estudiante deberá resolver cuestiones </w:t>
      </w:r>
      <w:r w:rsidRPr="001A4963">
        <w:rPr>
          <w:rFonts w:ascii="Arial" w:hAnsi="Arial" w:cs="Arial"/>
          <w:sz w:val="24"/>
          <w:szCs w:val="24"/>
        </w:rPr>
        <w:lastRenderedPageBreak/>
        <w:t xml:space="preserve">relacionadas con los temas teóricos desarrollados. Se podrán incluir preguntas de elección múltiple, con cuatro opciones de respuesta y una única verdadera (penalización de 0.25 puntos por cada respuesta incorrecta), correspondientes a los contenidos de los Temas 1 y 3. </w:t>
      </w:r>
    </w:p>
    <w:p w14:paraId="227A32C1" w14:textId="77777777" w:rsidR="00866C98" w:rsidRPr="001A4963" w:rsidRDefault="00866C98" w:rsidP="00866C98">
      <w:pPr>
        <w:pStyle w:val="Textosinformato"/>
        <w:spacing w:line="360" w:lineRule="auto"/>
        <w:ind w:left="360" w:firstLine="66"/>
        <w:jc w:val="both"/>
        <w:rPr>
          <w:rFonts w:ascii="Arial" w:hAnsi="Arial" w:cs="Arial"/>
          <w:i/>
          <w:iCs/>
          <w:sz w:val="24"/>
          <w:szCs w:val="24"/>
        </w:rPr>
      </w:pPr>
    </w:p>
    <w:p w14:paraId="44F9E311" w14:textId="77777777" w:rsidR="00866C98" w:rsidRPr="001A4963" w:rsidRDefault="00866C98" w:rsidP="00866C98">
      <w:pPr>
        <w:pStyle w:val="Textosinformato"/>
        <w:spacing w:line="360" w:lineRule="auto"/>
        <w:ind w:left="360" w:firstLine="66"/>
        <w:jc w:val="both"/>
        <w:rPr>
          <w:rFonts w:ascii="Arial" w:hAnsi="Arial" w:cs="Arial"/>
          <w:i/>
          <w:iCs/>
          <w:sz w:val="24"/>
          <w:szCs w:val="24"/>
        </w:rPr>
      </w:pPr>
      <w:r w:rsidRPr="001A4963">
        <w:rPr>
          <w:rFonts w:ascii="Arial" w:hAnsi="Arial" w:cs="Arial"/>
          <w:i/>
          <w:iCs/>
          <w:sz w:val="24"/>
          <w:szCs w:val="24"/>
        </w:rPr>
        <w:t>Criterios de evaluación:</w:t>
      </w:r>
    </w:p>
    <w:p w14:paraId="4188CB8F" w14:textId="77777777" w:rsidR="00866C98" w:rsidRPr="001A4963" w:rsidRDefault="00866C98" w:rsidP="00866C98">
      <w:pPr>
        <w:pStyle w:val="Textosinformato"/>
        <w:spacing w:line="360" w:lineRule="auto"/>
        <w:ind w:left="360" w:firstLine="66"/>
        <w:jc w:val="both"/>
        <w:rPr>
          <w:rFonts w:ascii="Arial" w:hAnsi="Arial" w:cs="Arial"/>
          <w:iCs/>
          <w:sz w:val="24"/>
          <w:szCs w:val="24"/>
        </w:rPr>
      </w:pPr>
      <w:r w:rsidRPr="001A4963">
        <w:rPr>
          <w:rFonts w:ascii="Arial" w:hAnsi="Arial" w:cs="Arial"/>
          <w:iCs/>
          <w:sz w:val="24"/>
          <w:szCs w:val="24"/>
        </w:rPr>
        <w:t>1. Prueba práctica:</w:t>
      </w:r>
    </w:p>
    <w:p w14:paraId="37F5F242" w14:textId="77777777" w:rsidR="00866C98" w:rsidRPr="001A4963" w:rsidRDefault="00866C98" w:rsidP="00866C98">
      <w:pPr>
        <w:pStyle w:val="Textosinformato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715BA87D" w14:textId="77777777" w:rsidR="00866C98" w:rsidRPr="001A4963" w:rsidRDefault="00866C98" w:rsidP="00866C98">
      <w:pPr>
        <w:pStyle w:val="Textosinformato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Manejo e interacción con el/la modelo.</w:t>
      </w:r>
    </w:p>
    <w:p w14:paraId="645BAD6F" w14:textId="77777777" w:rsidR="00866C98" w:rsidRPr="001A4963" w:rsidRDefault="00866C98" w:rsidP="00866C98">
      <w:pPr>
        <w:pStyle w:val="Textosinformato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Posicionamiento del alumno/a en el desarrollo de las técnicas.</w:t>
      </w:r>
    </w:p>
    <w:p w14:paraId="2C195610" w14:textId="77777777" w:rsidR="00866C98" w:rsidRPr="001A4963" w:rsidRDefault="00866C98" w:rsidP="00866C98">
      <w:pPr>
        <w:pStyle w:val="Textosinformato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Ejecución práctica de las técnicas.</w:t>
      </w:r>
    </w:p>
    <w:p w14:paraId="63077C60" w14:textId="77777777" w:rsidR="00866C98" w:rsidRPr="001A4963" w:rsidRDefault="00866C98" w:rsidP="00866C98">
      <w:pPr>
        <w:pStyle w:val="Textosinformato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Comunicación oral.</w:t>
      </w:r>
    </w:p>
    <w:p w14:paraId="313B638A" w14:textId="77777777" w:rsidR="00866C98" w:rsidRPr="001A4963" w:rsidRDefault="00866C98" w:rsidP="00866C98">
      <w:pPr>
        <w:pStyle w:val="Textosinformato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sz w:val="24"/>
          <w:szCs w:val="24"/>
          <w:lang w:val="es-ES"/>
        </w:rPr>
      </w:pPr>
      <w:r w:rsidRPr="001A4963">
        <w:rPr>
          <w:rFonts w:ascii="Arial" w:eastAsia="Arial" w:hAnsi="Arial" w:cs="Arial"/>
          <w:sz w:val="24"/>
          <w:szCs w:val="24"/>
          <w:lang w:val="es-ES"/>
        </w:rPr>
        <w:t>Uso de indumentaria adecuada: A los estudiantes que no acudan al examen con el uniforme clínico, no se les permitirá realizar la prueba práctica.</w:t>
      </w:r>
    </w:p>
    <w:p w14:paraId="4E6677DA" w14:textId="77777777" w:rsidR="00866C98" w:rsidRPr="001A4963" w:rsidRDefault="00866C98" w:rsidP="00866C98">
      <w:pPr>
        <w:ind w:left="348"/>
      </w:pPr>
    </w:p>
    <w:p w14:paraId="4C10D46A" w14:textId="77777777" w:rsidR="00866C98" w:rsidRPr="001A4963" w:rsidRDefault="00866C98" w:rsidP="00866C98">
      <w:pPr>
        <w:pStyle w:val="Textosinformato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 xml:space="preserve">2. </w:t>
      </w:r>
      <w:r w:rsidRPr="001A4963">
        <w:rPr>
          <w:rFonts w:ascii="Arial" w:hAnsi="Arial" w:cs="Arial"/>
          <w:iCs/>
          <w:sz w:val="24"/>
          <w:szCs w:val="24"/>
        </w:rPr>
        <w:t>Prueba teórica escrita:</w:t>
      </w:r>
    </w:p>
    <w:p w14:paraId="3CB1C7C4" w14:textId="77777777" w:rsidR="00866C98" w:rsidRPr="001A4963" w:rsidRDefault="00866C98" w:rsidP="00866C98">
      <w:pPr>
        <w:pStyle w:val="Textosinformato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Integración de conocimientos.</w:t>
      </w:r>
    </w:p>
    <w:p w14:paraId="0B497B34" w14:textId="77777777" w:rsidR="00866C98" w:rsidRPr="001A4963" w:rsidRDefault="00866C98" w:rsidP="00866C98">
      <w:pPr>
        <w:pStyle w:val="Textosinformato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Capacidad de análisis y síntesis.</w:t>
      </w:r>
    </w:p>
    <w:p w14:paraId="1D083AEE" w14:textId="77777777" w:rsidR="00866C98" w:rsidRPr="001A4963" w:rsidRDefault="00866C98" w:rsidP="00866C98">
      <w:pPr>
        <w:pStyle w:val="Textosinformato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Comunicación escrita.</w:t>
      </w:r>
    </w:p>
    <w:p w14:paraId="5FC98969" w14:textId="77777777" w:rsidR="00866C98" w:rsidRPr="001A4963" w:rsidRDefault="00866C98" w:rsidP="00866C98">
      <w:pPr>
        <w:pStyle w:val="Textosinformato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Estructuración y organización.</w:t>
      </w:r>
    </w:p>
    <w:p w14:paraId="51A96FE3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364322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A4963">
        <w:rPr>
          <w:rFonts w:ascii="Arial" w:hAnsi="Arial" w:cs="Arial"/>
          <w:sz w:val="24"/>
          <w:szCs w:val="24"/>
          <w:u w:val="single"/>
        </w:rPr>
        <w:t>B3. Actividades voluntarias.</w:t>
      </w:r>
    </w:p>
    <w:p w14:paraId="78BA703A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i/>
          <w:sz w:val="24"/>
          <w:szCs w:val="24"/>
        </w:rPr>
        <w:t>Período de realización:</w:t>
      </w:r>
      <w:r w:rsidRPr="001A4963">
        <w:rPr>
          <w:rFonts w:ascii="Arial" w:hAnsi="Arial" w:cs="Arial"/>
          <w:sz w:val="24"/>
          <w:szCs w:val="24"/>
        </w:rPr>
        <w:t xml:space="preserve"> A lo largo de todo el semestre, se llevarán a cabo una serie de actividades voluntarias, programadas al comienzo del curso por la profesora, en las que los/las estudiantes podrán participar para mejorar su calificación. La no participación en estas actividades no implica penalización alguna. </w:t>
      </w:r>
    </w:p>
    <w:p w14:paraId="25FDB275" w14:textId="677F53B1" w:rsidR="00866C98" w:rsidRPr="00D751C4" w:rsidRDefault="00866C98" w:rsidP="00D751C4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La calificación de estas actividades sumará a</w:t>
      </w:r>
      <w:r w:rsidR="00D751C4">
        <w:rPr>
          <w:rFonts w:ascii="Arial" w:hAnsi="Arial" w:cs="Arial"/>
          <w:sz w:val="24"/>
          <w:szCs w:val="24"/>
        </w:rPr>
        <w:t xml:space="preserve"> l</w:t>
      </w:r>
      <w:r w:rsidRPr="001A4963">
        <w:rPr>
          <w:rFonts w:ascii="Arial" w:hAnsi="Arial"/>
        </w:rPr>
        <w:t>a nota final de Evaluación Continua: hasta un máximo de 2 puntos.</w:t>
      </w:r>
    </w:p>
    <w:p w14:paraId="10B40B13" w14:textId="77777777" w:rsidR="00866C98" w:rsidRPr="001A4963" w:rsidRDefault="00866C98" w:rsidP="00866C98">
      <w:pPr>
        <w:rPr>
          <w:rFonts w:ascii="Arial" w:hAnsi="Arial"/>
          <w:i/>
        </w:rPr>
      </w:pPr>
    </w:p>
    <w:p w14:paraId="66197FD6" w14:textId="77777777" w:rsidR="00866C98" w:rsidRPr="001A4963" w:rsidRDefault="00866C98" w:rsidP="00866C98">
      <w:pPr>
        <w:tabs>
          <w:tab w:val="left" w:pos="720"/>
        </w:tabs>
        <w:spacing w:line="360" w:lineRule="auto"/>
        <w:rPr>
          <w:rFonts w:ascii="Arial" w:hAnsi="Arial"/>
          <w:i/>
        </w:rPr>
      </w:pPr>
      <w:r w:rsidRPr="001A4963">
        <w:rPr>
          <w:rFonts w:ascii="Arial" w:hAnsi="Arial"/>
          <w:i/>
        </w:rPr>
        <w:t>Características de las actividades:</w:t>
      </w:r>
    </w:p>
    <w:p w14:paraId="7B4A2DD3" w14:textId="77777777" w:rsidR="00866C98" w:rsidRPr="001A4963" w:rsidRDefault="00866C98" w:rsidP="00866C98">
      <w:pPr>
        <w:tabs>
          <w:tab w:val="left" w:pos="720"/>
        </w:tabs>
        <w:spacing w:line="360" w:lineRule="auto"/>
        <w:rPr>
          <w:rFonts w:ascii="Arial" w:hAnsi="Arial"/>
        </w:rPr>
      </w:pPr>
      <w:r w:rsidRPr="001A4963">
        <w:rPr>
          <w:rFonts w:ascii="Arial" w:hAnsi="Arial"/>
        </w:rPr>
        <w:t>Las actividades versarán sobre una serie de temas elegidos por la profesora, de los que los/las estudiantes contarán con documentación de base en el Campus Virtual. Se desarrollarán dos tipos de actividades:</w:t>
      </w:r>
    </w:p>
    <w:p w14:paraId="67CCE5DF" w14:textId="77777777" w:rsidR="00866C98" w:rsidRPr="001A4963" w:rsidRDefault="00866C98" w:rsidP="00866C98">
      <w:pPr>
        <w:numPr>
          <w:ilvl w:val="0"/>
          <w:numId w:val="52"/>
        </w:numPr>
        <w:tabs>
          <w:tab w:val="clear" w:pos="1440"/>
          <w:tab w:val="left" w:pos="720"/>
          <w:tab w:val="num" w:pos="1080"/>
        </w:tabs>
        <w:spacing w:line="360" w:lineRule="auto"/>
        <w:ind w:left="720"/>
        <w:rPr>
          <w:rFonts w:ascii="Arial" w:hAnsi="Arial"/>
        </w:rPr>
      </w:pPr>
      <w:r w:rsidRPr="001A4963">
        <w:rPr>
          <w:rFonts w:ascii="Arial" w:hAnsi="Arial"/>
        </w:rPr>
        <w:lastRenderedPageBreak/>
        <w:t xml:space="preserve">La exposición oral del tema en cuestión, con el objetivo de que los contenidos sean comprendidos por toda la clase. </w:t>
      </w:r>
    </w:p>
    <w:p w14:paraId="3A9B7D58" w14:textId="77777777" w:rsidR="00866C98" w:rsidRPr="001A4963" w:rsidRDefault="00866C98" w:rsidP="00866C98">
      <w:pPr>
        <w:numPr>
          <w:ilvl w:val="0"/>
          <w:numId w:val="52"/>
        </w:numPr>
        <w:tabs>
          <w:tab w:val="clear" w:pos="1440"/>
          <w:tab w:val="left" w:pos="720"/>
          <w:tab w:val="num" w:pos="1080"/>
        </w:tabs>
        <w:spacing w:line="360" w:lineRule="auto"/>
        <w:ind w:left="720"/>
        <w:rPr>
          <w:rFonts w:ascii="Arial" w:hAnsi="Arial"/>
        </w:rPr>
      </w:pPr>
      <w:r w:rsidRPr="001A4963">
        <w:rPr>
          <w:rFonts w:ascii="Arial" w:hAnsi="Arial"/>
        </w:rPr>
        <w:t>La preparación de preguntas de autoevaluación a resolver entre todos los/las estudiantes, con el fin de determinar el nivel de comprensión alcanzado por el grupo.</w:t>
      </w:r>
    </w:p>
    <w:p w14:paraId="7A2470EE" w14:textId="77777777" w:rsidR="00866C98" w:rsidRPr="001A4963" w:rsidRDefault="00866C98" w:rsidP="00866C98">
      <w:pPr>
        <w:tabs>
          <w:tab w:val="left" w:pos="720"/>
        </w:tabs>
        <w:spacing w:line="360" w:lineRule="auto"/>
        <w:rPr>
          <w:rFonts w:ascii="Arial" w:hAnsi="Arial"/>
        </w:rPr>
      </w:pPr>
    </w:p>
    <w:p w14:paraId="630D641A" w14:textId="77777777" w:rsidR="00866C98" w:rsidRPr="001A4963" w:rsidRDefault="00866C98" w:rsidP="00866C9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4963">
        <w:rPr>
          <w:rFonts w:ascii="Arial" w:hAnsi="Arial" w:cs="Arial"/>
          <w:sz w:val="24"/>
          <w:szCs w:val="24"/>
        </w:rPr>
        <w:t>Se entregará al comienzo del curso, a los/las alumnos/as matriculados/as en la asignatura, una descripción más detallada sobre los criterios y el proceso de evaluación.</w:t>
      </w:r>
    </w:p>
    <w:p w14:paraId="66E6C2FC" w14:textId="77777777" w:rsidR="00866C98" w:rsidRDefault="00866C98">
      <w:pPr>
        <w:spacing w:after="160" w:line="259" w:lineRule="auto"/>
        <w:jc w:val="left"/>
        <w:rPr>
          <w:rFonts w:ascii="Arial" w:hAnsi="Arial" w:cs="Arial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20"/>
        <w:gridCol w:w="2158"/>
        <w:gridCol w:w="2664"/>
      </w:tblGrid>
      <w:tr w:rsidR="00866C98" w:rsidRPr="001A4963" w14:paraId="6AFD8B8B" w14:textId="77777777" w:rsidTr="00866C98">
        <w:trPr>
          <w:trHeight w:val="503"/>
        </w:trPr>
        <w:tc>
          <w:tcPr>
            <w:tcW w:w="5000" w:type="pct"/>
            <w:gridSpan w:val="4"/>
            <w:shd w:val="clear" w:color="auto" w:fill="A8D08D" w:themeFill="accent6" w:themeFillTint="99"/>
            <w:vAlign w:val="center"/>
            <w:hideMark/>
          </w:tcPr>
          <w:p w14:paraId="3DD3374E" w14:textId="77777777" w:rsidR="00866C98" w:rsidRPr="001A4963" w:rsidRDefault="00866C98" w:rsidP="00943C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A4963">
              <w:rPr>
                <w:rStyle w:val="normaltextrun"/>
                <w:rFonts w:ascii="Arial" w:hAnsi="Arial" w:cs="Arial"/>
                <w:b/>
                <w:bCs/>
                <w:lang w:val="en-US"/>
              </w:rPr>
              <w:t>Calificación final</w:t>
            </w:r>
          </w:p>
        </w:tc>
      </w:tr>
      <w:tr w:rsidR="00866C98" w:rsidRPr="001A4963" w14:paraId="16B3D2FE" w14:textId="77777777" w:rsidTr="00866C98">
        <w:trPr>
          <w:trHeight w:val="225"/>
        </w:trPr>
        <w:tc>
          <w:tcPr>
            <w:tcW w:w="2339" w:type="pct"/>
            <w:gridSpan w:val="2"/>
            <w:shd w:val="clear" w:color="auto" w:fill="auto"/>
            <w:vAlign w:val="center"/>
            <w:hideMark/>
          </w:tcPr>
          <w:p w14:paraId="1BDF3608" w14:textId="77777777" w:rsidR="00866C98" w:rsidRPr="001A4963" w:rsidRDefault="00866C98" w:rsidP="00943C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A4963">
              <w:rPr>
                <w:rStyle w:val="normaltextrun"/>
                <w:rFonts w:ascii="Arial" w:hAnsi="Arial" w:cs="Arial"/>
                <w:u w:val="single"/>
              </w:rPr>
              <w:t>Evaluación continua</w:t>
            </w:r>
            <w:r w:rsidRPr="001A4963">
              <w:rPr>
                <w:rStyle w:val="normaltextrun"/>
                <w:rFonts w:ascii="Arial" w:hAnsi="Arial" w:cs="Arial"/>
              </w:rPr>
              <w:t>: 30%</w:t>
            </w:r>
            <w:r w:rsidRPr="001A4963">
              <w:rPr>
                <w:rStyle w:val="eop"/>
                <w:rFonts w:ascii="Arial" w:hAnsi="Arial" w:cs="Arial"/>
              </w:rPr>
              <w:t> </w:t>
            </w:r>
          </w:p>
          <w:p w14:paraId="5D287EFC" w14:textId="77777777" w:rsidR="00866C98" w:rsidRPr="001A4963" w:rsidRDefault="00866C98" w:rsidP="00943C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A4963">
              <w:rPr>
                <w:rStyle w:val="normaltextrun"/>
                <w:rFonts w:ascii="Arial" w:hAnsi="Arial" w:cs="Arial"/>
              </w:rPr>
              <w:t xml:space="preserve">(&lt;4 no supera en Conv. </w:t>
            </w:r>
            <w:r w:rsidRPr="001A4963">
              <w:rPr>
                <w:rStyle w:val="normaltextrun"/>
                <w:rFonts w:ascii="Arial" w:hAnsi="Arial" w:cs="Arial"/>
                <w:lang w:val="en-US"/>
              </w:rPr>
              <w:t>Ordin.)</w:t>
            </w:r>
            <w:r w:rsidRPr="001A4963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661" w:type="pct"/>
            <w:gridSpan w:val="2"/>
            <w:shd w:val="clear" w:color="auto" w:fill="auto"/>
            <w:vAlign w:val="center"/>
            <w:hideMark/>
          </w:tcPr>
          <w:p w14:paraId="759C7E95" w14:textId="77777777" w:rsidR="00866C98" w:rsidRPr="001A4963" w:rsidRDefault="00866C98" w:rsidP="00943C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A4963">
              <w:rPr>
                <w:rStyle w:val="normaltextrun"/>
                <w:rFonts w:ascii="Arial" w:hAnsi="Arial" w:cs="Arial"/>
                <w:u w:val="single"/>
                <w:lang w:val="en-US"/>
              </w:rPr>
              <w:t>Examen final</w:t>
            </w:r>
            <w:r w:rsidRPr="001A4963">
              <w:rPr>
                <w:rStyle w:val="normaltextrun"/>
                <w:rFonts w:ascii="Arial" w:hAnsi="Arial" w:cs="Arial"/>
                <w:lang w:val="en-US"/>
              </w:rPr>
              <w:t>: 70%</w:t>
            </w:r>
            <w:r w:rsidRPr="001A4963">
              <w:rPr>
                <w:rStyle w:val="eop"/>
                <w:rFonts w:ascii="Arial" w:hAnsi="Arial" w:cs="Arial"/>
              </w:rPr>
              <w:t> </w:t>
            </w:r>
          </w:p>
          <w:p w14:paraId="0FB10FB2" w14:textId="77777777" w:rsidR="00866C98" w:rsidRPr="001A4963" w:rsidRDefault="00866C98" w:rsidP="00943C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A4963">
              <w:rPr>
                <w:rStyle w:val="normaltextrun"/>
                <w:rFonts w:ascii="Arial" w:hAnsi="Arial" w:cs="Arial"/>
                <w:lang w:val="en-US"/>
              </w:rPr>
              <w:t>(&lt; 5 no supera)</w:t>
            </w:r>
            <w:r w:rsidRPr="001A4963">
              <w:rPr>
                <w:rStyle w:val="eop"/>
                <w:rFonts w:ascii="Arial" w:hAnsi="Arial" w:cs="Arial"/>
              </w:rPr>
              <w:t> </w:t>
            </w:r>
          </w:p>
        </w:tc>
      </w:tr>
      <w:tr w:rsidR="00866C98" w:rsidRPr="001A4963" w14:paraId="62FFAB67" w14:textId="77777777" w:rsidTr="00866C98">
        <w:trPr>
          <w:trHeight w:val="540"/>
        </w:trPr>
        <w:tc>
          <w:tcPr>
            <w:tcW w:w="1169" w:type="pct"/>
            <w:shd w:val="clear" w:color="auto" w:fill="auto"/>
            <w:vAlign w:val="center"/>
            <w:hideMark/>
          </w:tcPr>
          <w:p w14:paraId="0BB21E03" w14:textId="77777777" w:rsidR="00866C98" w:rsidRPr="001A4963" w:rsidRDefault="00866C98" w:rsidP="00943C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A4963">
              <w:rPr>
                <w:rStyle w:val="normaltextrun"/>
                <w:rFonts w:ascii="Arial" w:hAnsi="Arial" w:cs="Arial"/>
                <w:lang w:val="en-US"/>
              </w:rPr>
              <w:t>Seminarios: 40%</w:t>
            </w:r>
            <w:r w:rsidRPr="001A4963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B36145C" w14:textId="77777777" w:rsidR="00866C98" w:rsidRPr="001A4963" w:rsidRDefault="00866C98" w:rsidP="00943C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A4963">
              <w:rPr>
                <w:rStyle w:val="normaltextrun"/>
                <w:rFonts w:ascii="Arial" w:hAnsi="Arial" w:cs="Arial"/>
                <w:lang w:val="en-US"/>
              </w:rPr>
              <w:t>Taller: 60%</w:t>
            </w:r>
            <w:r w:rsidRPr="001A4963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191" w:type="pct"/>
            <w:vMerge w:val="restart"/>
            <w:shd w:val="clear" w:color="auto" w:fill="auto"/>
            <w:vAlign w:val="center"/>
            <w:hideMark/>
          </w:tcPr>
          <w:p w14:paraId="74B7DAE5" w14:textId="4804C0EF" w:rsidR="00866C98" w:rsidRPr="001A4963" w:rsidRDefault="00866C98" w:rsidP="00943C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A4963">
              <w:rPr>
                <w:rStyle w:val="normaltextrun"/>
                <w:rFonts w:ascii="Arial" w:hAnsi="Arial" w:cs="Arial"/>
                <w:lang w:val="en-US"/>
              </w:rPr>
              <w:t xml:space="preserve">Prueba escrita: </w:t>
            </w:r>
            <w:r w:rsidR="0047191A">
              <w:rPr>
                <w:rStyle w:val="normaltextrun"/>
                <w:rFonts w:ascii="Arial" w:hAnsi="Arial" w:cs="Arial"/>
                <w:lang w:val="en-US"/>
              </w:rPr>
              <w:t>5</w:t>
            </w:r>
            <w:r w:rsidRPr="001A4963">
              <w:rPr>
                <w:rStyle w:val="normaltextrun"/>
                <w:rFonts w:ascii="Arial" w:hAnsi="Arial" w:cs="Arial"/>
                <w:lang w:val="en-US"/>
              </w:rPr>
              <w:t>0%</w:t>
            </w:r>
            <w:r w:rsidRPr="002A4849">
              <w:rPr>
                <w:rStyle w:val="eop"/>
                <w:rFonts w:ascii="Arial" w:hAnsi="Arial" w:cs="Arial"/>
                <w:color w:val="FF0000"/>
              </w:rPr>
              <w:t> </w:t>
            </w:r>
          </w:p>
          <w:p w14:paraId="4C557C5A" w14:textId="77777777" w:rsidR="00866C98" w:rsidRPr="001A4963" w:rsidRDefault="00866C98" w:rsidP="00943C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A4963">
              <w:rPr>
                <w:rStyle w:val="normaltextrun"/>
                <w:rFonts w:ascii="Arial" w:hAnsi="Arial" w:cs="Arial"/>
                <w:lang w:val="en-US"/>
              </w:rPr>
              <w:t>(&lt; 5 no supera)</w:t>
            </w:r>
            <w:r w:rsidRPr="001A4963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470" w:type="pct"/>
            <w:vMerge w:val="restart"/>
            <w:shd w:val="clear" w:color="auto" w:fill="auto"/>
            <w:vAlign w:val="center"/>
            <w:hideMark/>
          </w:tcPr>
          <w:p w14:paraId="06905799" w14:textId="27EAB4C2" w:rsidR="00866C98" w:rsidRPr="001A4963" w:rsidRDefault="00866C98" w:rsidP="00943C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A4963">
              <w:rPr>
                <w:rStyle w:val="normaltextrun"/>
                <w:rFonts w:ascii="Arial" w:hAnsi="Arial" w:cs="Arial"/>
              </w:rPr>
              <w:t xml:space="preserve">Prueba teórico-práctica: </w:t>
            </w:r>
            <w:r w:rsidR="0047191A">
              <w:rPr>
                <w:rStyle w:val="normaltextrun"/>
                <w:rFonts w:ascii="Arial" w:hAnsi="Arial" w:cs="Arial"/>
              </w:rPr>
              <w:t>5</w:t>
            </w:r>
            <w:r w:rsidRPr="001A4963">
              <w:rPr>
                <w:rStyle w:val="normaltextrun"/>
                <w:rFonts w:ascii="Arial" w:hAnsi="Arial" w:cs="Arial"/>
              </w:rPr>
              <w:t>0%</w:t>
            </w:r>
            <w:r w:rsidRPr="001A4963">
              <w:rPr>
                <w:rStyle w:val="eop"/>
                <w:rFonts w:ascii="Arial" w:hAnsi="Arial" w:cs="Arial"/>
              </w:rPr>
              <w:t> </w:t>
            </w:r>
          </w:p>
          <w:p w14:paraId="6A7D4652" w14:textId="77777777" w:rsidR="00866C98" w:rsidRPr="001A4963" w:rsidRDefault="00866C98" w:rsidP="00943C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A4963">
              <w:rPr>
                <w:rStyle w:val="normaltextrun"/>
                <w:rFonts w:ascii="Arial" w:hAnsi="Arial" w:cs="Arial"/>
              </w:rPr>
              <w:t>(&lt; 4 no supera)</w:t>
            </w:r>
            <w:r w:rsidRPr="001A4963">
              <w:rPr>
                <w:rStyle w:val="eop"/>
                <w:rFonts w:ascii="Arial" w:hAnsi="Arial" w:cs="Arial"/>
              </w:rPr>
              <w:t> </w:t>
            </w:r>
          </w:p>
        </w:tc>
      </w:tr>
      <w:tr w:rsidR="00866C98" w:rsidRPr="001A4963" w14:paraId="4B536113" w14:textId="77777777" w:rsidTr="00866C98">
        <w:trPr>
          <w:trHeight w:val="525"/>
        </w:trPr>
        <w:tc>
          <w:tcPr>
            <w:tcW w:w="2339" w:type="pct"/>
            <w:gridSpan w:val="2"/>
            <w:shd w:val="clear" w:color="auto" w:fill="auto"/>
            <w:vAlign w:val="center"/>
            <w:hideMark/>
          </w:tcPr>
          <w:p w14:paraId="055F72AD" w14:textId="77777777" w:rsidR="00866C98" w:rsidRPr="001A4963" w:rsidRDefault="00866C98" w:rsidP="00943C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A4963">
              <w:rPr>
                <w:rStyle w:val="normaltextrun"/>
                <w:rFonts w:ascii="Arial" w:hAnsi="Arial" w:cs="Arial"/>
                <w:lang w:val="en-US"/>
              </w:rPr>
              <w:t>Actividad voluntaria: +2 pto.</w:t>
            </w:r>
            <w:r w:rsidRPr="001A4963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191" w:type="pct"/>
            <w:vMerge/>
            <w:vAlign w:val="center"/>
            <w:hideMark/>
          </w:tcPr>
          <w:p w14:paraId="39BF0BAC" w14:textId="77777777" w:rsidR="00866C98" w:rsidRPr="001A4963" w:rsidRDefault="00866C98" w:rsidP="00943C6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0" w:type="pct"/>
            <w:vMerge/>
            <w:vAlign w:val="center"/>
            <w:hideMark/>
          </w:tcPr>
          <w:p w14:paraId="712FA17E" w14:textId="77777777" w:rsidR="00866C98" w:rsidRPr="001A4963" w:rsidRDefault="00866C98" w:rsidP="00943C6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12AFB5E5" w14:textId="6CE61605" w:rsidR="00866C98" w:rsidRDefault="00866C98">
      <w:pPr>
        <w:spacing w:after="160" w:line="259" w:lineRule="auto"/>
        <w:jc w:val="left"/>
        <w:rPr>
          <w:rFonts w:ascii="Arial" w:hAnsi="Arial" w:cs="Arial"/>
          <w:lang w:val="es-ES_tradnl"/>
        </w:rPr>
      </w:pPr>
    </w:p>
    <w:p w14:paraId="54DFCF7B" w14:textId="4C43166B" w:rsidR="006778D4" w:rsidRDefault="006778D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52" w:name="_Toc162953742"/>
      <w:bookmarkStart w:id="53" w:name="_Toc162956426"/>
      <w:bookmarkStart w:id="54" w:name="_Toc162960248"/>
      <w:bookmarkStart w:id="55" w:name="_Toc163500005"/>
    </w:p>
    <w:p w14:paraId="61126B3A" w14:textId="44BFE1D6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6" w:name="_Toc167353889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52"/>
      <w:bookmarkEnd w:id="53"/>
      <w:bookmarkEnd w:id="54"/>
      <w:bookmarkEnd w:id="55"/>
      <w:bookmarkEnd w:id="56"/>
    </w:p>
    <w:p w14:paraId="104795DA" w14:textId="77777777" w:rsidR="00492770" w:rsidRPr="00492770" w:rsidRDefault="00492770" w:rsidP="00492770"/>
    <w:p w14:paraId="2C93BCE0" w14:textId="3311BE77" w:rsidR="00500F26" w:rsidRDefault="00500F26" w:rsidP="00500F2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9"/>
        <w:gridCol w:w="3327"/>
        <w:gridCol w:w="1984"/>
        <w:gridCol w:w="2430"/>
      </w:tblGrid>
      <w:tr w:rsidR="00866C98" w:rsidRPr="001A4963" w14:paraId="29492AE6" w14:textId="77777777" w:rsidTr="00866C98">
        <w:trPr>
          <w:trHeight w:val="567"/>
          <w:tblHeader/>
          <w:jc w:val="center"/>
        </w:trPr>
        <w:tc>
          <w:tcPr>
            <w:tcW w:w="728" w:type="pct"/>
            <w:shd w:val="clear" w:color="auto" w:fill="A8D08D" w:themeFill="accent6" w:themeFillTint="99"/>
            <w:noWrap/>
            <w:vAlign w:val="center"/>
          </w:tcPr>
          <w:p w14:paraId="22DBF6EC" w14:textId="77777777" w:rsidR="00866C98" w:rsidRPr="001A4963" w:rsidRDefault="00866C98" w:rsidP="00943C6F">
            <w:pPr>
              <w:spacing w:before="40" w:afterLines="40" w:after="96"/>
              <w:jc w:val="center"/>
              <w:rPr>
                <w:rFonts w:ascii="Arial" w:hAnsi="Arial" w:cs="Arial"/>
                <w:b/>
              </w:rPr>
            </w:pPr>
            <w:r w:rsidRPr="001A4963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1836" w:type="pct"/>
            <w:shd w:val="clear" w:color="auto" w:fill="A8D08D" w:themeFill="accent6" w:themeFillTint="99"/>
            <w:noWrap/>
            <w:vAlign w:val="center"/>
          </w:tcPr>
          <w:p w14:paraId="6B9C9100" w14:textId="77777777" w:rsidR="00866C98" w:rsidRPr="001A4963" w:rsidRDefault="00866C98" w:rsidP="00943C6F">
            <w:pPr>
              <w:spacing w:before="40" w:afterLines="40" w:after="96"/>
              <w:jc w:val="center"/>
              <w:rPr>
                <w:rFonts w:ascii="Arial" w:hAnsi="Arial" w:cs="Arial"/>
                <w:b/>
              </w:rPr>
            </w:pPr>
            <w:r w:rsidRPr="001A4963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1095" w:type="pct"/>
            <w:shd w:val="clear" w:color="auto" w:fill="A8D08D" w:themeFill="accent6" w:themeFillTint="99"/>
            <w:vAlign w:val="center"/>
          </w:tcPr>
          <w:p w14:paraId="7073A1F6" w14:textId="77777777" w:rsidR="00866C98" w:rsidRPr="001A4963" w:rsidRDefault="00866C98" w:rsidP="00943C6F">
            <w:pPr>
              <w:spacing w:before="40" w:afterLines="40" w:after="96"/>
              <w:jc w:val="center"/>
              <w:rPr>
                <w:rFonts w:ascii="Arial" w:hAnsi="Arial" w:cs="Arial"/>
                <w:b/>
              </w:rPr>
            </w:pPr>
            <w:r w:rsidRPr="001A4963">
              <w:rPr>
                <w:rFonts w:ascii="Arial" w:hAnsi="Arial" w:cs="Arial"/>
                <w:b/>
              </w:rPr>
              <w:t xml:space="preserve">Horas </w:t>
            </w:r>
          </w:p>
          <w:p w14:paraId="1F19490A" w14:textId="77777777" w:rsidR="00866C98" w:rsidRPr="001A4963" w:rsidRDefault="00866C98" w:rsidP="00943C6F">
            <w:pPr>
              <w:spacing w:before="40" w:afterLines="40" w:after="96"/>
              <w:jc w:val="center"/>
              <w:rPr>
                <w:rFonts w:ascii="Arial" w:hAnsi="Arial" w:cs="Arial"/>
                <w:b/>
              </w:rPr>
            </w:pPr>
            <w:r w:rsidRPr="001A4963">
              <w:rPr>
                <w:rFonts w:ascii="Arial" w:hAnsi="Arial" w:cs="Arial"/>
                <w:b/>
              </w:rPr>
              <w:t>presenciales</w:t>
            </w:r>
          </w:p>
        </w:tc>
        <w:tc>
          <w:tcPr>
            <w:tcW w:w="1342" w:type="pct"/>
            <w:shd w:val="clear" w:color="auto" w:fill="A8D08D" w:themeFill="accent6" w:themeFillTint="99"/>
            <w:vAlign w:val="center"/>
          </w:tcPr>
          <w:p w14:paraId="2813C30D" w14:textId="77777777" w:rsidR="00866C98" w:rsidRPr="001A4963" w:rsidRDefault="00866C98" w:rsidP="00943C6F">
            <w:pPr>
              <w:spacing w:before="40" w:afterLines="40" w:after="96"/>
              <w:jc w:val="center"/>
              <w:rPr>
                <w:rFonts w:ascii="Arial" w:hAnsi="Arial" w:cs="Arial"/>
                <w:b/>
              </w:rPr>
            </w:pPr>
            <w:r w:rsidRPr="001A4963">
              <w:rPr>
                <w:rFonts w:ascii="Arial" w:hAnsi="Arial" w:cs="Arial"/>
                <w:b/>
              </w:rPr>
              <w:t xml:space="preserve">Horas </w:t>
            </w:r>
          </w:p>
          <w:p w14:paraId="192E88F7" w14:textId="77777777" w:rsidR="00866C98" w:rsidRPr="001A4963" w:rsidRDefault="00866C98" w:rsidP="00943C6F">
            <w:pPr>
              <w:spacing w:before="40" w:afterLines="40" w:after="96"/>
              <w:jc w:val="center"/>
              <w:rPr>
                <w:rFonts w:ascii="Arial" w:hAnsi="Arial" w:cs="Arial"/>
                <w:b/>
              </w:rPr>
            </w:pPr>
            <w:r w:rsidRPr="001A4963">
              <w:rPr>
                <w:rFonts w:ascii="Arial" w:hAnsi="Arial" w:cs="Arial"/>
                <w:b/>
              </w:rPr>
              <w:t>no presenciales</w:t>
            </w:r>
          </w:p>
        </w:tc>
      </w:tr>
      <w:tr w:rsidR="00866C98" w:rsidRPr="001A4963" w14:paraId="0095F45F" w14:textId="77777777" w:rsidTr="00866C98">
        <w:trPr>
          <w:trHeight w:val="267"/>
          <w:jc w:val="center"/>
        </w:trPr>
        <w:tc>
          <w:tcPr>
            <w:tcW w:w="728" w:type="pct"/>
            <w:noWrap/>
          </w:tcPr>
          <w:p w14:paraId="76FF71BF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A496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836" w:type="pct"/>
          </w:tcPr>
          <w:p w14:paraId="40BBB56E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UD 1</w:t>
            </w:r>
          </w:p>
        </w:tc>
        <w:tc>
          <w:tcPr>
            <w:tcW w:w="1095" w:type="pct"/>
          </w:tcPr>
          <w:p w14:paraId="7C2C1F57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2</w:t>
            </w:r>
          </w:p>
        </w:tc>
        <w:tc>
          <w:tcPr>
            <w:tcW w:w="1342" w:type="pct"/>
          </w:tcPr>
          <w:p w14:paraId="43BB3967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3</w:t>
            </w:r>
          </w:p>
        </w:tc>
      </w:tr>
      <w:tr w:rsidR="00866C98" w:rsidRPr="001A4963" w14:paraId="6C4ACEC8" w14:textId="77777777" w:rsidTr="00866C98">
        <w:trPr>
          <w:trHeight w:val="267"/>
          <w:jc w:val="center"/>
        </w:trPr>
        <w:tc>
          <w:tcPr>
            <w:tcW w:w="728" w:type="pct"/>
            <w:noWrap/>
          </w:tcPr>
          <w:p w14:paraId="13CC8CB9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A4963">
              <w:rPr>
                <w:rFonts w:ascii="Arial" w:hAnsi="Arial" w:cs="Arial"/>
                <w:bCs/>
              </w:rPr>
              <w:t>2-6</w:t>
            </w:r>
          </w:p>
        </w:tc>
        <w:tc>
          <w:tcPr>
            <w:tcW w:w="1836" w:type="pct"/>
          </w:tcPr>
          <w:p w14:paraId="293F4F21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 xml:space="preserve">UD 2 </w:t>
            </w:r>
          </w:p>
        </w:tc>
        <w:tc>
          <w:tcPr>
            <w:tcW w:w="1095" w:type="pct"/>
          </w:tcPr>
          <w:p w14:paraId="7CCB739F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10</w:t>
            </w:r>
          </w:p>
        </w:tc>
        <w:tc>
          <w:tcPr>
            <w:tcW w:w="1342" w:type="pct"/>
          </w:tcPr>
          <w:p w14:paraId="241FA006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10</w:t>
            </w:r>
          </w:p>
        </w:tc>
      </w:tr>
      <w:tr w:rsidR="00866C98" w:rsidRPr="001A4963" w14:paraId="17B6E928" w14:textId="77777777" w:rsidTr="00866C98">
        <w:trPr>
          <w:trHeight w:val="267"/>
          <w:jc w:val="center"/>
        </w:trPr>
        <w:tc>
          <w:tcPr>
            <w:tcW w:w="728" w:type="pct"/>
            <w:noWrap/>
          </w:tcPr>
          <w:p w14:paraId="0CEBCF3D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A4963">
              <w:rPr>
                <w:rFonts w:ascii="Arial" w:hAnsi="Arial" w:cs="Arial"/>
                <w:bCs/>
              </w:rPr>
              <w:t>7-11</w:t>
            </w:r>
          </w:p>
        </w:tc>
        <w:tc>
          <w:tcPr>
            <w:tcW w:w="1836" w:type="pct"/>
          </w:tcPr>
          <w:p w14:paraId="4D79FEF2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UD 3 – Seminarios I y II</w:t>
            </w:r>
          </w:p>
        </w:tc>
        <w:tc>
          <w:tcPr>
            <w:tcW w:w="1095" w:type="pct"/>
          </w:tcPr>
          <w:p w14:paraId="5C36750F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10</w:t>
            </w:r>
          </w:p>
        </w:tc>
        <w:tc>
          <w:tcPr>
            <w:tcW w:w="1342" w:type="pct"/>
          </w:tcPr>
          <w:p w14:paraId="3035B6EA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10</w:t>
            </w:r>
          </w:p>
        </w:tc>
      </w:tr>
      <w:tr w:rsidR="00866C98" w:rsidRPr="001A4963" w14:paraId="37D3F47A" w14:textId="77777777" w:rsidTr="00866C98">
        <w:trPr>
          <w:trHeight w:val="267"/>
          <w:jc w:val="center"/>
        </w:trPr>
        <w:tc>
          <w:tcPr>
            <w:tcW w:w="728" w:type="pct"/>
            <w:noWrap/>
          </w:tcPr>
          <w:p w14:paraId="5F1B5535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A4963">
              <w:rPr>
                <w:rFonts w:ascii="Arial" w:hAnsi="Arial" w:cs="Arial"/>
                <w:bCs/>
              </w:rPr>
              <w:t>12-13</w:t>
            </w:r>
          </w:p>
        </w:tc>
        <w:tc>
          <w:tcPr>
            <w:tcW w:w="1836" w:type="pct"/>
          </w:tcPr>
          <w:p w14:paraId="36A0BC81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A4963">
              <w:rPr>
                <w:rFonts w:ascii="Arial" w:hAnsi="Arial" w:cs="Arial"/>
                <w:lang w:val="en-GB"/>
              </w:rPr>
              <w:t>UD 4 – Taller I</w:t>
            </w:r>
          </w:p>
        </w:tc>
        <w:tc>
          <w:tcPr>
            <w:tcW w:w="1095" w:type="pct"/>
          </w:tcPr>
          <w:p w14:paraId="4F6C6A11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A4963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1342" w:type="pct"/>
          </w:tcPr>
          <w:p w14:paraId="0D2DF9C7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A4963">
              <w:rPr>
                <w:rFonts w:ascii="Arial" w:hAnsi="Arial" w:cs="Arial"/>
                <w:lang w:val="en-GB"/>
              </w:rPr>
              <w:t>6</w:t>
            </w:r>
          </w:p>
        </w:tc>
      </w:tr>
      <w:tr w:rsidR="00866C98" w:rsidRPr="001A4963" w14:paraId="6E1BD53D" w14:textId="77777777" w:rsidTr="00866C98">
        <w:trPr>
          <w:trHeight w:val="267"/>
          <w:jc w:val="center"/>
        </w:trPr>
        <w:tc>
          <w:tcPr>
            <w:tcW w:w="728" w:type="pct"/>
            <w:noWrap/>
          </w:tcPr>
          <w:p w14:paraId="5956B41A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A4963">
              <w:rPr>
                <w:rFonts w:ascii="Arial" w:hAnsi="Arial" w:cs="Arial"/>
                <w:bCs/>
              </w:rPr>
              <w:t>14-15</w:t>
            </w:r>
          </w:p>
        </w:tc>
        <w:tc>
          <w:tcPr>
            <w:tcW w:w="1836" w:type="pct"/>
          </w:tcPr>
          <w:p w14:paraId="6E4823BB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A4963">
              <w:rPr>
                <w:rFonts w:ascii="Arial" w:hAnsi="Arial" w:cs="Arial"/>
                <w:lang w:val="en-GB"/>
              </w:rPr>
              <w:t>UD5</w:t>
            </w:r>
          </w:p>
        </w:tc>
        <w:tc>
          <w:tcPr>
            <w:tcW w:w="1095" w:type="pct"/>
          </w:tcPr>
          <w:p w14:paraId="608FB86A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A4963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1342" w:type="pct"/>
          </w:tcPr>
          <w:p w14:paraId="04A2A18A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A4963">
              <w:rPr>
                <w:rFonts w:ascii="Arial" w:hAnsi="Arial" w:cs="Arial"/>
                <w:lang w:val="en-GB"/>
              </w:rPr>
              <w:t>6</w:t>
            </w:r>
          </w:p>
        </w:tc>
      </w:tr>
      <w:tr w:rsidR="00866C98" w:rsidRPr="001A4963" w14:paraId="58094066" w14:textId="77777777" w:rsidTr="00866C98">
        <w:trPr>
          <w:trHeight w:val="267"/>
          <w:jc w:val="center"/>
        </w:trPr>
        <w:tc>
          <w:tcPr>
            <w:tcW w:w="728" w:type="pct"/>
            <w:noWrap/>
          </w:tcPr>
          <w:p w14:paraId="3CD08883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  <w:bCs/>
                <w:lang w:val="en-GB"/>
              </w:rPr>
            </w:pPr>
            <w:r w:rsidRPr="001A4963">
              <w:rPr>
                <w:rFonts w:ascii="Arial" w:hAnsi="Arial" w:cs="Arial"/>
                <w:bCs/>
                <w:lang w:val="en-GB"/>
              </w:rPr>
              <w:t>16</w:t>
            </w:r>
          </w:p>
        </w:tc>
        <w:tc>
          <w:tcPr>
            <w:tcW w:w="1836" w:type="pct"/>
          </w:tcPr>
          <w:p w14:paraId="2711CD1A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Examen</w:t>
            </w:r>
          </w:p>
        </w:tc>
        <w:tc>
          <w:tcPr>
            <w:tcW w:w="1095" w:type="pct"/>
          </w:tcPr>
          <w:p w14:paraId="70F62B2B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2</w:t>
            </w:r>
          </w:p>
        </w:tc>
        <w:tc>
          <w:tcPr>
            <w:tcW w:w="1342" w:type="pct"/>
          </w:tcPr>
          <w:p w14:paraId="2EE310D3" w14:textId="77777777" w:rsidR="00866C98" w:rsidRPr="001A4963" w:rsidRDefault="00866C98" w:rsidP="00943C6F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A4963">
              <w:rPr>
                <w:rFonts w:ascii="Arial" w:hAnsi="Arial" w:cs="Arial"/>
              </w:rPr>
              <w:t>10</w:t>
            </w:r>
          </w:p>
        </w:tc>
      </w:tr>
    </w:tbl>
    <w:p w14:paraId="4AC49885" w14:textId="26BD77B3" w:rsidR="00B8658D" w:rsidRDefault="00B8658D" w:rsidP="00500F26"/>
    <w:p w14:paraId="4DA5D8CE" w14:textId="77777777" w:rsidR="00B8658D" w:rsidRDefault="00B8658D" w:rsidP="00500F26"/>
    <w:p w14:paraId="2CB1C24A" w14:textId="3A775C30" w:rsidR="006778D4" w:rsidRDefault="006778D4" w:rsidP="00500F26"/>
    <w:sectPr w:rsidR="006778D4" w:rsidSect="00576E7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00B7" w14:textId="77777777" w:rsidR="0001410A" w:rsidRDefault="0001410A" w:rsidP="00E453DC">
      <w:r>
        <w:separator/>
      </w:r>
    </w:p>
  </w:endnote>
  <w:endnote w:type="continuationSeparator" w:id="0">
    <w:p w14:paraId="0E666C70" w14:textId="77777777" w:rsidR="0001410A" w:rsidRDefault="0001410A" w:rsidP="00E453DC">
      <w:r>
        <w:continuationSeparator/>
      </w:r>
    </w:p>
  </w:endnote>
  <w:endnote w:type="continuationNotice" w:id="1">
    <w:p w14:paraId="2F9A14CB" w14:textId="77777777" w:rsidR="00FE337E" w:rsidRDefault="00FE33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6374" w14:textId="77777777" w:rsidR="0001410A" w:rsidRDefault="0001410A" w:rsidP="00E453DC">
      <w:r>
        <w:separator/>
      </w:r>
    </w:p>
  </w:footnote>
  <w:footnote w:type="continuationSeparator" w:id="0">
    <w:p w14:paraId="64E8E595" w14:textId="77777777" w:rsidR="0001410A" w:rsidRDefault="0001410A" w:rsidP="00E453DC">
      <w:r>
        <w:continuationSeparator/>
      </w:r>
    </w:p>
  </w:footnote>
  <w:footnote w:type="continuationNotice" w:id="1">
    <w:p w14:paraId="2C41201D" w14:textId="77777777" w:rsidR="00FE337E" w:rsidRDefault="00FE33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6783A4CD" w:rsidR="00010418" w:rsidRDefault="00161821">
    <w:pPr>
      <w:pStyle w:val="Encabezado"/>
      <w:rPr>
        <w:lang w:val="es-ES"/>
      </w:rPr>
    </w:pPr>
    <w:r>
      <w:rPr>
        <w:noProof/>
      </w:rPr>
      <w:drawing>
        <wp:inline distT="0" distB="0" distL="0" distR="0" wp14:anchorId="405630E0" wp14:editId="459DEA80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EBD3D8" w14:textId="77777777" w:rsidR="00161821" w:rsidRPr="00010418" w:rsidRDefault="00161821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637CF972" w:rsidR="00A8142E" w:rsidRDefault="00161821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0289" behindDoc="0" locked="0" layoutInCell="1" allowOverlap="1" wp14:anchorId="4C7A6F6B" wp14:editId="10113005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DE56A" w14:textId="77777777" w:rsidR="00161821" w:rsidRPr="00DF62C0" w:rsidRDefault="00161821" w:rsidP="0016182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1716DF30" w14:textId="77777777" w:rsidR="00161821" w:rsidRPr="00DF62C0" w:rsidRDefault="00161821" w:rsidP="00161821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7A6F6B" id="Grupo 1" o:spid="_x0000_s1027" style="position:absolute;margin-left:70.9pt;margin-top:35.4pt;width:453.1pt;height:42.45pt;z-index:251660289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J+oJ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2MaEIaZta4ekajVKBwuEGf4tUQV75jzK2ZxC2MS&#10;L4v/jE/dapylR4uSRtsfP5sP/iggVinZ4lYvqfves9D07a1CaRdploVnIA6yfD7FwD5fWT9fUX13&#10;qfFwoGpAF83g79u9WVvdfcUDtAynYokpjrNL6vfmpR/eGjxgXCyX0Wm4S+7UvcENlEbugka/7L4y&#10;a0YhB1F80nsxHel58A1FUHrZe13LKPYnVkf6IexoxecD1ov36fk4ej09yBd/AQ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FJ+oJ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33BDE56A" w14:textId="77777777" w:rsidR="00161821" w:rsidRPr="00DF62C0" w:rsidRDefault="00161821" w:rsidP="0016182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1716DF30" w14:textId="77777777" w:rsidR="00161821" w:rsidRPr="00DF62C0" w:rsidRDefault="00161821" w:rsidP="00161821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1C26D40F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3E5E6006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151363D1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Corporación de Derecho Público regulada por RD 358/91 de 15 de marzo. CIF</w:t>
                          </w:r>
                          <w:r w:rsidR="0047191A"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47191A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151363D1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Corporación de Derecho Público regulada por RD 358/91 de 15 de marzo. CIF</w:t>
                    </w:r>
                    <w:r w:rsidR="0047191A"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</w:t>
                    </w:r>
                    <w:r w:rsidR="0047191A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1D2"/>
    <w:multiLevelType w:val="hybridMultilevel"/>
    <w:tmpl w:val="548C11FA"/>
    <w:lvl w:ilvl="0" w:tplc="95CC61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19D0318"/>
    <w:multiLevelType w:val="hybridMultilevel"/>
    <w:tmpl w:val="65166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14992"/>
    <w:multiLevelType w:val="hybridMultilevel"/>
    <w:tmpl w:val="4E8222A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6600AE"/>
    <w:multiLevelType w:val="hybridMultilevel"/>
    <w:tmpl w:val="96D042D2"/>
    <w:lvl w:ilvl="0" w:tplc="1B2E367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5AF35F0"/>
    <w:multiLevelType w:val="hybridMultilevel"/>
    <w:tmpl w:val="72CC8690"/>
    <w:lvl w:ilvl="0" w:tplc="EBEA149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08A70F09"/>
    <w:multiLevelType w:val="hybridMultilevel"/>
    <w:tmpl w:val="E006F0A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AD4188"/>
    <w:multiLevelType w:val="hybridMultilevel"/>
    <w:tmpl w:val="7DAA5E16"/>
    <w:lvl w:ilvl="0" w:tplc="9A0AF4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78B2E3C"/>
    <w:multiLevelType w:val="hybridMultilevel"/>
    <w:tmpl w:val="3EDC0478"/>
    <w:lvl w:ilvl="0" w:tplc="E14E1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2C4C14F2"/>
    <w:multiLevelType w:val="hybridMultilevel"/>
    <w:tmpl w:val="6EC6FC32"/>
    <w:lvl w:ilvl="0" w:tplc="24ECB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DA255FD"/>
    <w:multiLevelType w:val="hybridMultilevel"/>
    <w:tmpl w:val="F6D62A5A"/>
    <w:lvl w:ilvl="0" w:tplc="F170E8BC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1E31E25"/>
    <w:multiLevelType w:val="hybridMultilevel"/>
    <w:tmpl w:val="7B6C52C8"/>
    <w:lvl w:ilvl="0" w:tplc="FBAC89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05C4235"/>
    <w:multiLevelType w:val="hybridMultilevel"/>
    <w:tmpl w:val="2ECA42B2"/>
    <w:lvl w:ilvl="0" w:tplc="FD02B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37710"/>
    <w:multiLevelType w:val="hybridMultilevel"/>
    <w:tmpl w:val="F7C49DCE"/>
    <w:lvl w:ilvl="0" w:tplc="367A6E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515B4520"/>
    <w:multiLevelType w:val="hybridMultilevel"/>
    <w:tmpl w:val="0BC25B70"/>
    <w:lvl w:ilvl="0" w:tplc="DA98862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520F5034"/>
    <w:multiLevelType w:val="hybridMultilevel"/>
    <w:tmpl w:val="63B23254"/>
    <w:lvl w:ilvl="0" w:tplc="584A6DF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451763B"/>
    <w:multiLevelType w:val="hybridMultilevel"/>
    <w:tmpl w:val="0032EE7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5F10A6"/>
    <w:multiLevelType w:val="hybridMultilevel"/>
    <w:tmpl w:val="BE6CC568"/>
    <w:lvl w:ilvl="0" w:tplc="B35EB35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79D60D6"/>
    <w:multiLevelType w:val="hybridMultilevel"/>
    <w:tmpl w:val="9AB0E9C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B91184A"/>
    <w:multiLevelType w:val="hybridMultilevel"/>
    <w:tmpl w:val="5C74317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BB8706A"/>
    <w:multiLevelType w:val="hybridMultilevel"/>
    <w:tmpl w:val="F1C24660"/>
    <w:lvl w:ilvl="0" w:tplc="5F385FD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2800F3E"/>
    <w:multiLevelType w:val="hybridMultilevel"/>
    <w:tmpl w:val="F3E0765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2C2096C"/>
    <w:multiLevelType w:val="hybridMultilevel"/>
    <w:tmpl w:val="1BDAF0BA"/>
    <w:lvl w:ilvl="0" w:tplc="A7BAF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D75DAA"/>
    <w:multiLevelType w:val="hybridMultilevel"/>
    <w:tmpl w:val="40741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95B8B"/>
    <w:multiLevelType w:val="hybridMultilevel"/>
    <w:tmpl w:val="5EC297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B613E63"/>
    <w:multiLevelType w:val="hybridMultilevel"/>
    <w:tmpl w:val="21CE2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F1D69E2"/>
    <w:multiLevelType w:val="hybridMultilevel"/>
    <w:tmpl w:val="56661A92"/>
    <w:lvl w:ilvl="0" w:tplc="C18210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6" w15:restartNumberingAfterBreak="0">
    <w:nsid w:val="6FB675AE"/>
    <w:multiLevelType w:val="hybridMultilevel"/>
    <w:tmpl w:val="702E2912"/>
    <w:lvl w:ilvl="0" w:tplc="BB846CA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7" w15:restartNumberingAfterBreak="0">
    <w:nsid w:val="74D14E1E"/>
    <w:multiLevelType w:val="multilevel"/>
    <w:tmpl w:val="D42065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48" w15:restartNumberingAfterBreak="0">
    <w:nsid w:val="753D7D99"/>
    <w:multiLevelType w:val="hybridMultilevel"/>
    <w:tmpl w:val="DB0AD1D2"/>
    <w:lvl w:ilvl="0" w:tplc="FBA45B0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9" w15:restartNumberingAfterBreak="0">
    <w:nsid w:val="7593615C"/>
    <w:multiLevelType w:val="hybridMultilevel"/>
    <w:tmpl w:val="97B47F22"/>
    <w:lvl w:ilvl="0" w:tplc="52A046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0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51499528">
    <w:abstractNumId w:val="19"/>
  </w:num>
  <w:num w:numId="2" w16cid:durableId="1419328761">
    <w:abstractNumId w:val="37"/>
  </w:num>
  <w:num w:numId="3" w16cid:durableId="68119756">
    <w:abstractNumId w:val="10"/>
  </w:num>
  <w:num w:numId="4" w16cid:durableId="229997021">
    <w:abstractNumId w:val="51"/>
  </w:num>
  <w:num w:numId="5" w16cid:durableId="468520305">
    <w:abstractNumId w:val="39"/>
  </w:num>
  <w:num w:numId="6" w16cid:durableId="1349603156">
    <w:abstractNumId w:val="44"/>
  </w:num>
  <w:num w:numId="7" w16cid:durableId="1737437571">
    <w:abstractNumId w:val="50"/>
  </w:num>
  <w:num w:numId="8" w16cid:durableId="1149976500">
    <w:abstractNumId w:val="35"/>
  </w:num>
  <w:num w:numId="9" w16cid:durableId="711344257">
    <w:abstractNumId w:val="52"/>
  </w:num>
  <w:num w:numId="10" w16cid:durableId="1415782309">
    <w:abstractNumId w:val="20"/>
  </w:num>
  <w:num w:numId="11" w16cid:durableId="681980566">
    <w:abstractNumId w:val="8"/>
  </w:num>
  <w:num w:numId="12" w16cid:durableId="569929880">
    <w:abstractNumId w:val="12"/>
  </w:num>
  <w:num w:numId="13" w16cid:durableId="640841565">
    <w:abstractNumId w:val="31"/>
  </w:num>
  <w:num w:numId="14" w16cid:durableId="424888472">
    <w:abstractNumId w:val="7"/>
  </w:num>
  <w:num w:numId="15" w16cid:durableId="1591885122">
    <w:abstractNumId w:val="25"/>
  </w:num>
  <w:num w:numId="16" w16cid:durableId="1038630623">
    <w:abstractNumId w:val="17"/>
  </w:num>
  <w:num w:numId="17" w16cid:durableId="448620720">
    <w:abstractNumId w:val="13"/>
  </w:num>
  <w:num w:numId="18" w16cid:durableId="1813716696">
    <w:abstractNumId w:val="28"/>
  </w:num>
  <w:num w:numId="19" w16cid:durableId="660894310">
    <w:abstractNumId w:val="34"/>
  </w:num>
  <w:num w:numId="20" w16cid:durableId="1001279133">
    <w:abstractNumId w:val="11"/>
  </w:num>
  <w:num w:numId="21" w16cid:durableId="1832063964">
    <w:abstractNumId w:val="36"/>
  </w:num>
  <w:num w:numId="22" w16cid:durableId="2067607869">
    <w:abstractNumId w:val="9"/>
  </w:num>
  <w:num w:numId="23" w16cid:durableId="286589241">
    <w:abstractNumId w:val="30"/>
  </w:num>
  <w:num w:numId="24" w16cid:durableId="1176919110">
    <w:abstractNumId w:val="43"/>
  </w:num>
  <w:num w:numId="25" w16cid:durableId="2087603874">
    <w:abstractNumId w:val="41"/>
  </w:num>
  <w:num w:numId="26" w16cid:durableId="14231862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845666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2736595">
    <w:abstractNumId w:val="0"/>
  </w:num>
  <w:num w:numId="29" w16cid:durableId="1815679546">
    <w:abstractNumId w:val="4"/>
  </w:num>
  <w:num w:numId="30" w16cid:durableId="1377972497">
    <w:abstractNumId w:val="48"/>
  </w:num>
  <w:num w:numId="31" w16cid:durableId="1696271984">
    <w:abstractNumId w:val="46"/>
  </w:num>
  <w:num w:numId="32" w16cid:durableId="583799509">
    <w:abstractNumId w:val="6"/>
  </w:num>
  <w:num w:numId="33" w16cid:durableId="1038627991">
    <w:abstractNumId w:val="47"/>
  </w:num>
  <w:num w:numId="34" w16cid:durableId="1366128970">
    <w:abstractNumId w:val="49"/>
  </w:num>
  <w:num w:numId="35" w16cid:durableId="1562400766">
    <w:abstractNumId w:val="27"/>
  </w:num>
  <w:num w:numId="36" w16cid:durableId="1918248030">
    <w:abstractNumId w:val="45"/>
  </w:num>
  <w:num w:numId="37" w16cid:durableId="349797247">
    <w:abstractNumId w:val="14"/>
  </w:num>
  <w:num w:numId="38" w16cid:durableId="1049258036">
    <w:abstractNumId w:val="3"/>
  </w:num>
  <w:num w:numId="39" w16cid:durableId="1704017573">
    <w:abstractNumId w:val="22"/>
  </w:num>
  <w:num w:numId="40" w16cid:durableId="1059472953">
    <w:abstractNumId w:val="18"/>
  </w:num>
  <w:num w:numId="41" w16cid:durableId="1613899469">
    <w:abstractNumId w:val="23"/>
  </w:num>
  <w:num w:numId="42" w16cid:durableId="1681614362">
    <w:abstractNumId w:val="1"/>
  </w:num>
  <w:num w:numId="43" w16cid:durableId="1168473930">
    <w:abstractNumId w:val="15"/>
  </w:num>
  <w:num w:numId="44" w16cid:durableId="262765708">
    <w:abstractNumId w:val="16"/>
  </w:num>
  <w:num w:numId="45" w16cid:durableId="2018464770">
    <w:abstractNumId w:val="24"/>
  </w:num>
  <w:num w:numId="46" w16cid:durableId="1054506581">
    <w:abstractNumId w:val="33"/>
  </w:num>
  <w:num w:numId="47" w16cid:durableId="215893791">
    <w:abstractNumId w:val="26"/>
  </w:num>
  <w:num w:numId="48" w16cid:durableId="1075786030">
    <w:abstractNumId w:val="42"/>
  </w:num>
  <w:num w:numId="49" w16cid:durableId="1122767377">
    <w:abstractNumId w:val="2"/>
  </w:num>
  <w:num w:numId="50" w16cid:durableId="995456231">
    <w:abstractNumId w:val="38"/>
  </w:num>
  <w:num w:numId="51" w16cid:durableId="1586645231">
    <w:abstractNumId w:val="5"/>
  </w:num>
  <w:num w:numId="52" w16cid:durableId="1585069735">
    <w:abstractNumId w:val="29"/>
  </w:num>
  <w:num w:numId="53" w16cid:durableId="1291471371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5274C"/>
    <w:rsid w:val="00103AE8"/>
    <w:rsid w:val="001135CC"/>
    <w:rsid w:val="00161821"/>
    <w:rsid w:val="0016440F"/>
    <w:rsid w:val="001F7347"/>
    <w:rsid w:val="002156FB"/>
    <w:rsid w:val="0028161A"/>
    <w:rsid w:val="002A4849"/>
    <w:rsid w:val="003040E8"/>
    <w:rsid w:val="00307108"/>
    <w:rsid w:val="003D4AB8"/>
    <w:rsid w:val="00400543"/>
    <w:rsid w:val="0047191A"/>
    <w:rsid w:val="00492770"/>
    <w:rsid w:val="004E102B"/>
    <w:rsid w:val="00500F26"/>
    <w:rsid w:val="005065DC"/>
    <w:rsid w:val="0057450A"/>
    <w:rsid w:val="00576E78"/>
    <w:rsid w:val="00597494"/>
    <w:rsid w:val="005C3CF6"/>
    <w:rsid w:val="005C72C6"/>
    <w:rsid w:val="006778D4"/>
    <w:rsid w:val="006A1CB0"/>
    <w:rsid w:val="006B22B0"/>
    <w:rsid w:val="006F497F"/>
    <w:rsid w:val="006F719F"/>
    <w:rsid w:val="00797424"/>
    <w:rsid w:val="007B08D4"/>
    <w:rsid w:val="00866C98"/>
    <w:rsid w:val="008A5900"/>
    <w:rsid w:val="008C4A6C"/>
    <w:rsid w:val="008D78AE"/>
    <w:rsid w:val="00912BA4"/>
    <w:rsid w:val="009218EC"/>
    <w:rsid w:val="00952A2F"/>
    <w:rsid w:val="00964145"/>
    <w:rsid w:val="009C4106"/>
    <w:rsid w:val="009F011C"/>
    <w:rsid w:val="00A07FE4"/>
    <w:rsid w:val="00A33115"/>
    <w:rsid w:val="00A55324"/>
    <w:rsid w:val="00A557C7"/>
    <w:rsid w:val="00A8142E"/>
    <w:rsid w:val="00AF10CE"/>
    <w:rsid w:val="00B5611C"/>
    <w:rsid w:val="00B8658D"/>
    <w:rsid w:val="00BB45F4"/>
    <w:rsid w:val="00C14FA1"/>
    <w:rsid w:val="00C77E34"/>
    <w:rsid w:val="00C8097F"/>
    <w:rsid w:val="00CA723B"/>
    <w:rsid w:val="00D004B6"/>
    <w:rsid w:val="00D1488E"/>
    <w:rsid w:val="00D5508E"/>
    <w:rsid w:val="00D61388"/>
    <w:rsid w:val="00D633D4"/>
    <w:rsid w:val="00D63E82"/>
    <w:rsid w:val="00D71ABB"/>
    <w:rsid w:val="00D751C4"/>
    <w:rsid w:val="00D76CC1"/>
    <w:rsid w:val="00DE1A9F"/>
    <w:rsid w:val="00E01AE8"/>
    <w:rsid w:val="00E03C58"/>
    <w:rsid w:val="00E41A02"/>
    <w:rsid w:val="00E453DC"/>
    <w:rsid w:val="00EC43AE"/>
    <w:rsid w:val="00ED1024"/>
    <w:rsid w:val="00F37656"/>
    <w:rsid w:val="00FB7496"/>
    <w:rsid w:val="00FE337E"/>
    <w:rsid w:val="046A3FD4"/>
    <w:rsid w:val="1DE4A711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">
    <w:name w:val="Normal Table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9277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2770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customStyle="1" w:styleId="normaltextrun">
    <w:name w:val="normaltextrun"/>
    <w:basedOn w:val="Fuentedeprrafopredeter"/>
    <w:rsid w:val="00492770"/>
  </w:style>
  <w:style w:type="character" w:customStyle="1" w:styleId="eop">
    <w:name w:val="eop"/>
    <w:basedOn w:val="Fuentedeprrafopredeter"/>
    <w:rsid w:val="00492770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66C9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66C98"/>
    <w:rPr>
      <w:rFonts w:ascii="Trebuchet MS" w:eastAsia="Times New Roman" w:hAnsi="Trebuchet MS" w:cs="Times New Roman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866C98"/>
    <w:pPr>
      <w:spacing w:after="120"/>
      <w:ind w:left="283"/>
      <w:jc w:val="left"/>
    </w:pPr>
    <w:rPr>
      <w:rFonts w:ascii="Times New Roman" w:hAnsi="Times New Roman"/>
      <w:sz w:val="16"/>
      <w:szCs w:val="16"/>
      <w:lang w:val="es-ES_tradnl" w:eastAsia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66C98"/>
    <w:rPr>
      <w:rFonts w:ascii="Times New Roman" w:eastAsia="Times New Roman" w:hAnsi="Times New Roman" w:cs="Times New Roman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70989-076B-4C16-BCB4-F8F030D114BD}"/>
</file>

<file path=customXml/itemProps2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4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37</TotalTime>
  <Pages>18</Pages>
  <Words>3717</Words>
  <Characters>20446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9</cp:revision>
  <dcterms:created xsi:type="dcterms:W3CDTF">2024-05-23T08:42:00Z</dcterms:created>
  <dcterms:modified xsi:type="dcterms:W3CDTF">2025-09-01T17:45:00Z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