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61A9B14D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EB01BE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5-2025</w:t>
            </w:r>
          </w:p>
          <w:p w14:paraId="353DDF70" w14:textId="5E75D89E" w:rsidR="00010418" w:rsidRPr="00576E78" w:rsidRDefault="00BF2C59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6A0405AE" wp14:editId="375ACDB6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5FEF1DC5" w:rsidR="00010418" w:rsidRPr="00964145" w:rsidRDefault="008A1F21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8A1F21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LEGISLACIÓN, ADMINISTRACIÓN Y GESTIÓN EN FISIOTERAPIA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61B4256F" w14:textId="77777777" w:rsidR="00406A1D" w:rsidRDefault="00406A1D">
      <w:pPr>
        <w:spacing w:after="160" w:line="259" w:lineRule="auto"/>
        <w:jc w:val="left"/>
      </w:pPr>
      <w:bookmarkStart w:id="4" w:name="_Toc162953731"/>
      <w:bookmarkStart w:id="5" w:name="_Toc162956416"/>
      <w:bookmarkStart w:id="6" w:name="_Toc162960238"/>
    </w:p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6862076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8017EF" w14:textId="11C50B5A" w:rsidR="00A440E9" w:rsidRDefault="00A440E9">
          <w:pPr>
            <w:pStyle w:val="TtuloTDC"/>
          </w:pPr>
        </w:p>
        <w:p w14:paraId="2296FBDF" w14:textId="6040E7C6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38780" w:history="1">
            <w:r w:rsidRPr="00990D26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54970B5" w14:textId="46CB797A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1" w:history="1">
            <w:r w:rsidRPr="00990D26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D75894D" w14:textId="33239A34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2" w:history="1">
            <w:r w:rsidRPr="00990D26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2115A1" w14:textId="60CC3595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3" w:history="1">
            <w:r w:rsidRPr="00990D26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47A657" w14:textId="47706F67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4" w:history="1">
            <w:r w:rsidRPr="00990D26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C5442D" w14:textId="70C26925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5" w:history="1">
            <w:r w:rsidRPr="00990D26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AD553C1" w14:textId="1A176A48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6" w:history="1">
            <w:r w:rsidRPr="00990D26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FAF20D" w14:textId="01A84B77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7" w:history="1">
            <w:r w:rsidRPr="00990D26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A249585" w14:textId="1B5C3B0B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8" w:history="1">
            <w:r w:rsidRPr="00990D26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888DD04" w14:textId="7C14F7C0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89" w:history="1">
            <w:r w:rsidRPr="00990D26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593CA28" w14:textId="3776796B" w:rsidR="00A440E9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38790" w:history="1">
            <w:r w:rsidRPr="00990D26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_Toc167438790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F2C59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E2301B1" w14:textId="5D38C32C" w:rsidR="00A440E9" w:rsidRDefault="00A440E9">
          <w:r>
            <w:rPr>
              <w:b/>
              <w:bCs/>
            </w:rPr>
            <w:fldChar w:fldCharType="end"/>
          </w:r>
        </w:p>
      </w:sdtContent>
    </w:sdt>
    <w:p w14:paraId="62017D91" w14:textId="45657E89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743878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4"/>
      <w:bookmarkEnd w:id="5"/>
      <w:bookmarkEnd w:id="6"/>
      <w:bookmarkEnd w:id="8"/>
    </w:p>
    <w:p w14:paraId="7351D6B2" w14:textId="77777777" w:rsidR="0001410A" w:rsidRPr="0001410A" w:rsidRDefault="0001410A" w:rsidP="0001410A"/>
    <w:p w14:paraId="546F89BD" w14:textId="0D03E405" w:rsidR="00B8658D" w:rsidRPr="008A1F21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8A1F21">
        <w:rPr>
          <w:rFonts w:ascii="Arial" w:hAnsi="Arial" w:cs="Arial"/>
        </w:rPr>
        <w:t>L</w:t>
      </w:r>
      <w:r w:rsidR="008A1F21" w:rsidRPr="008A1F21">
        <w:rPr>
          <w:rFonts w:ascii="Arial" w:hAnsi="Arial" w:cs="Arial"/>
        </w:rPr>
        <w:t>egislación, administración y gestión en fisioterapia</w:t>
      </w:r>
    </w:p>
    <w:p w14:paraId="466966D9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16F8923D">
        <w:rPr>
          <w:rFonts w:ascii="Arial" w:hAnsi="Arial" w:cs="Arial"/>
          <w:b/>
          <w:bCs/>
        </w:rPr>
        <w:t>Código:</w:t>
      </w:r>
      <w:r w:rsidRPr="16F8923D">
        <w:rPr>
          <w:rFonts w:ascii="Arial" w:hAnsi="Arial" w:cs="Arial"/>
        </w:rPr>
        <w:t xml:space="preserve"> 18001</w:t>
      </w:r>
    </w:p>
    <w:p w14:paraId="549B79A2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Materia: </w:t>
      </w:r>
      <w:r w:rsidRPr="0086099C">
        <w:rPr>
          <w:rFonts w:ascii="Arial" w:hAnsi="Arial" w:cs="Arial"/>
        </w:rPr>
        <w:t>Legislación, Salud Pública y Administración Sanitaria</w:t>
      </w:r>
      <w:r>
        <w:rPr>
          <w:rFonts w:ascii="Arial" w:hAnsi="Arial" w:cs="Arial"/>
        </w:rPr>
        <w:t>.</w:t>
      </w:r>
    </w:p>
    <w:p w14:paraId="6B961DC8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>Carácter:</w:t>
      </w:r>
      <w:r w:rsidRPr="0086099C">
        <w:rPr>
          <w:rFonts w:ascii="Arial" w:hAnsi="Arial" w:cs="Arial"/>
        </w:rPr>
        <w:t xml:space="preserve"> Formación O</w:t>
      </w:r>
      <w:r>
        <w:rPr>
          <w:rFonts w:ascii="Arial" w:hAnsi="Arial" w:cs="Arial"/>
        </w:rPr>
        <w:t>bligatoria.</w:t>
      </w:r>
    </w:p>
    <w:p w14:paraId="79016B01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Nivel: </w:t>
      </w:r>
      <w:r w:rsidRPr="0086099C">
        <w:rPr>
          <w:rFonts w:ascii="Arial" w:hAnsi="Arial" w:cs="Arial"/>
        </w:rPr>
        <w:t>Grado</w:t>
      </w:r>
      <w:r>
        <w:rPr>
          <w:rFonts w:ascii="Arial" w:hAnsi="Arial" w:cs="Arial"/>
        </w:rPr>
        <w:t>.</w:t>
      </w:r>
    </w:p>
    <w:p w14:paraId="4672EE30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Curso: </w:t>
      </w:r>
      <w:r w:rsidRPr="0086099C">
        <w:rPr>
          <w:rFonts w:ascii="Arial" w:hAnsi="Arial" w:cs="Arial"/>
        </w:rPr>
        <w:t>Cuarto</w:t>
      </w:r>
      <w:r>
        <w:rPr>
          <w:rFonts w:ascii="Arial" w:hAnsi="Arial" w:cs="Arial"/>
        </w:rPr>
        <w:t>.</w:t>
      </w:r>
    </w:p>
    <w:p w14:paraId="422885C6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Semestre: </w:t>
      </w:r>
      <w:r w:rsidRPr="0086099C">
        <w:rPr>
          <w:rFonts w:ascii="Arial" w:hAnsi="Arial" w:cs="Arial"/>
        </w:rPr>
        <w:t>Primero</w:t>
      </w:r>
      <w:r>
        <w:rPr>
          <w:rFonts w:ascii="Arial" w:hAnsi="Arial" w:cs="Arial"/>
        </w:rPr>
        <w:t>.</w:t>
      </w:r>
    </w:p>
    <w:p w14:paraId="27A0CAB5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>Número de créditos:</w:t>
      </w:r>
      <w:r w:rsidRPr="0086099C">
        <w:rPr>
          <w:rFonts w:ascii="Arial" w:hAnsi="Arial" w:cs="Arial"/>
        </w:rPr>
        <w:t xml:space="preserve"> 3 créditos ECTS</w:t>
      </w:r>
      <w:r>
        <w:rPr>
          <w:rFonts w:ascii="Arial" w:hAnsi="Arial" w:cs="Arial"/>
        </w:rPr>
        <w:t>.</w:t>
      </w:r>
    </w:p>
    <w:p w14:paraId="5E8D4A0F" w14:textId="77777777" w:rsidR="008A1F21" w:rsidRPr="00D3799B" w:rsidRDefault="008A1F21" w:rsidP="008A1F2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b/>
          <w:sz w:val="24"/>
          <w:szCs w:val="24"/>
        </w:rPr>
        <w:t>Idioma en que se imparte:</w:t>
      </w:r>
      <w:r w:rsidRPr="0086099C">
        <w:rPr>
          <w:rFonts w:ascii="Arial" w:hAnsi="Arial" w:cs="Arial"/>
          <w:sz w:val="24"/>
          <w:szCs w:val="24"/>
        </w:rPr>
        <w:t xml:space="preserve"> Español</w:t>
      </w:r>
      <w:r>
        <w:rPr>
          <w:rFonts w:ascii="Arial" w:hAnsi="Arial" w:cs="Arial"/>
          <w:sz w:val="24"/>
          <w:szCs w:val="24"/>
        </w:rPr>
        <w:t>.</w:t>
      </w:r>
    </w:p>
    <w:p w14:paraId="76742328" w14:textId="77777777" w:rsidR="00ED3F48" w:rsidRPr="00ED3F48" w:rsidRDefault="00ED3F48" w:rsidP="00B8658D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6743878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3A102EEA" w14:textId="77777777" w:rsidR="00406A1D" w:rsidRPr="00FA504F" w:rsidRDefault="00406A1D" w:rsidP="00406A1D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No se necesitan requisitos previos</w:t>
      </w:r>
    </w:p>
    <w:p w14:paraId="51A0673B" w14:textId="77777777" w:rsidR="00C8097F" w:rsidRPr="00082E4F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72466570" w14:textId="112E6B2C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3DA198FF" w14:textId="5D37DB1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743878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7C11E0D6" w14:textId="77777777" w:rsidR="00A440E9" w:rsidRDefault="00A440E9" w:rsidP="00A440E9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D. Benito Fernández-Hijicos Rodríguez-Palancas</w:t>
      </w:r>
      <w:r>
        <w:rPr>
          <w:rFonts w:ascii="Arial" w:hAnsi="Arial" w:cs="Arial"/>
          <w:sz w:val="24"/>
          <w:szCs w:val="24"/>
        </w:rPr>
        <w:t>.</w:t>
      </w:r>
    </w:p>
    <w:p w14:paraId="54EB608F" w14:textId="77777777" w:rsidR="00A440E9" w:rsidRPr="0086099C" w:rsidRDefault="00A440E9" w:rsidP="00A440E9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A4A3F">
        <w:rPr>
          <w:rFonts w:ascii="Arial" w:hAnsi="Arial" w:cs="Arial"/>
          <w:sz w:val="24"/>
          <w:szCs w:val="24"/>
        </w:rPr>
        <w:t>D.ª Lara Fernández-Hijicos Escribano.</w:t>
      </w:r>
    </w:p>
    <w:p w14:paraId="1FB6E39B" w14:textId="77777777" w:rsidR="00952A2F" w:rsidRPr="00ED3F48" w:rsidRDefault="00952A2F" w:rsidP="00A440E9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FD9368F" w14:textId="77777777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743878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55AF2E5D" w14:textId="77777777" w:rsidR="009F011C" w:rsidRDefault="009F011C" w:rsidP="009F011C">
      <w:pPr>
        <w:spacing w:line="360" w:lineRule="auto"/>
        <w:ind w:right="-291"/>
        <w:jc w:val="left"/>
        <w:rPr>
          <w:rFonts w:ascii="Arial" w:hAnsi="Arial" w:cs="Arial"/>
          <w:i/>
          <w:iCs/>
          <w:lang w:val="es-ES_tradnl" w:eastAsia="es-ES_tradnl"/>
        </w:rPr>
      </w:pPr>
      <w:bookmarkStart w:id="24" w:name="_Toc162953737"/>
      <w:bookmarkStart w:id="25" w:name="_Toc162956421"/>
      <w:bookmarkStart w:id="26" w:name="_Toc162960243"/>
      <w:bookmarkStart w:id="27" w:name="_Toc163500000"/>
    </w:p>
    <w:p w14:paraId="5F0D0C8C" w14:textId="77777777" w:rsidR="00A440E9" w:rsidRDefault="00A440E9" w:rsidP="00A440E9">
      <w:pPr>
        <w:pStyle w:val="Textosinformato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13AE1">
        <w:rPr>
          <w:rFonts w:ascii="Arial" w:hAnsi="Arial" w:cs="Arial"/>
          <w:i/>
          <w:iCs/>
          <w:sz w:val="24"/>
          <w:szCs w:val="24"/>
        </w:rPr>
        <w:t>Transversales:</w:t>
      </w:r>
    </w:p>
    <w:p w14:paraId="12A74695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  <w:lang w:eastAsia="ar-SA"/>
        </w:rPr>
      </w:pPr>
      <w:r w:rsidRPr="00F13AE1">
        <w:rPr>
          <w:rFonts w:ascii="Arial" w:hAnsi="Arial" w:cs="Arial"/>
          <w:iCs/>
          <w:lang w:eastAsia="ar-SA"/>
        </w:rPr>
        <w:t>Que los estudiantes alcancen la capacidad de gestionar, analizar y sintetizar la información.</w:t>
      </w:r>
    </w:p>
    <w:p w14:paraId="364B6EF0" w14:textId="77777777" w:rsidR="00A440E9" w:rsidRDefault="00A440E9" w:rsidP="00A440E9">
      <w:pPr>
        <w:pStyle w:val="Textosinformato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6EBB87F" w14:textId="77777777" w:rsidR="00A440E9" w:rsidRDefault="00A440E9" w:rsidP="00A440E9">
      <w:pPr>
        <w:pStyle w:val="Textosinformato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13AE1">
        <w:rPr>
          <w:rFonts w:ascii="Arial" w:hAnsi="Arial" w:cs="Arial"/>
          <w:i/>
          <w:iCs/>
          <w:sz w:val="24"/>
          <w:szCs w:val="24"/>
        </w:rPr>
        <w:t>Específicas:</w:t>
      </w:r>
    </w:p>
    <w:p w14:paraId="1C11824E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F13AE1">
        <w:rPr>
          <w:rFonts w:ascii="Arial" w:hAnsi="Arial" w:cs="Arial"/>
          <w:iCs/>
          <w:lang w:eastAsia="ar-SA"/>
        </w:rPr>
        <w:t>Conocer y comprender las ciencias, los modelos, las técnicas y los instrumentos sobre los que se fundamenta, articula y desarrolla la Fisioterapia.</w:t>
      </w:r>
    </w:p>
    <w:p w14:paraId="66C0BD94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F13AE1">
        <w:rPr>
          <w:rFonts w:ascii="Arial" w:hAnsi="Arial" w:cs="Arial"/>
          <w:iCs/>
        </w:rPr>
        <w:t>Incorporar los principios éticos y legales de la profesión a la práctica profesional, así como integrar los aspectos sociales y comunitarios en la toma de decisiones.</w:t>
      </w:r>
    </w:p>
    <w:p w14:paraId="0B35CF67" w14:textId="77777777" w:rsidR="00A440E9" w:rsidRPr="00F13AE1" w:rsidRDefault="00A440E9" w:rsidP="00A440E9">
      <w:pPr>
        <w:pStyle w:val="Prrafodelista"/>
        <w:keepLines/>
        <w:numPr>
          <w:ilvl w:val="0"/>
          <w:numId w:val="26"/>
        </w:numPr>
        <w:tabs>
          <w:tab w:val="left" w:pos="851"/>
        </w:tabs>
        <w:spacing w:before="60" w:after="60" w:line="360" w:lineRule="auto"/>
        <w:contextualSpacing w:val="0"/>
        <w:rPr>
          <w:rFonts w:ascii="Arial" w:hAnsi="Arial" w:cs="Arial"/>
          <w:iCs/>
        </w:rPr>
      </w:pPr>
      <w:r w:rsidRPr="00F13AE1">
        <w:rPr>
          <w:rFonts w:ascii="Arial" w:hAnsi="Arial" w:cs="Arial"/>
          <w:iCs/>
        </w:rPr>
        <w:t xml:space="preserve">Adquirir habilidades de gestión clínica que incluyan el uso eficiente de los recursos sanitarios y desarrollar actividades de planificación, gestión y control en las unidades asistenciales donde se preste atención en fisioterapia y su relación con otros servicios sanitarios. </w:t>
      </w:r>
    </w:p>
    <w:p w14:paraId="2A6266D4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  <w:lang w:eastAsia="ar-SA"/>
        </w:rPr>
      </w:pPr>
      <w:r w:rsidRPr="00F13AE1">
        <w:rPr>
          <w:rFonts w:ascii="Arial" w:hAnsi="Arial" w:cs="Arial"/>
          <w:iCs/>
          <w:lang w:eastAsia="ar-SA"/>
        </w:rPr>
        <w:t>Comprender los conceptos fundamentales de la salud y la función que realiza el fisioterapeuta en el sistema sanitario. Promover hábitos de vida saludables a través de la educación para la salud. Comprender los factores relacionados con la salud y los problemas relacionados con la Fisioterapia en los ámbitos de la Atención Primaria, Especializada y de la Salud Laboral. Conocer el Sistema Sanitario Español y los aspectos relacionados con la gestión de los servicios de salud, fundamentalmente aquellos en los que intervenga la Fisioterapia. Conocer y analizar los procesos de gestión de un servicio o unidad de Fisioterapia. Conocer y aplicar los mecanismos de calidad en la práctica de Fisioterapia, ajustándose a los criterios, indicadores y estándares de calidad reconocidos y validados para el adecuado ejercicio profesional. Conocer las bases éticas y jurídicas de la profesión en un contexto social cambiante. Conocer los códigos éticos y deontológicos profesionales.</w:t>
      </w:r>
    </w:p>
    <w:p w14:paraId="02F03071" w14:textId="77777777" w:rsidR="00300F7D" w:rsidRPr="0092659A" w:rsidRDefault="00300F7D" w:rsidP="00300F7D">
      <w:pPr>
        <w:pStyle w:val="Prrafodelista"/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6C2B46AD" w14:textId="77777777" w:rsidR="00300F7D" w:rsidRDefault="00300F7D" w:rsidP="00300F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353883"/>
      <w:bookmarkStart w:id="29" w:name="_Toc167438784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  <w:bookmarkEnd w:id="29"/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3F1085A7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504F">
        <w:rPr>
          <w:rFonts w:ascii="Arial" w:hAnsi="Arial" w:cs="Arial"/>
          <w:b/>
          <w:sz w:val="24"/>
          <w:szCs w:val="24"/>
        </w:rPr>
        <w:t>Resultados de aprendizaje:</w:t>
      </w:r>
    </w:p>
    <w:p w14:paraId="77E433FA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CBE3629" w14:textId="77777777" w:rsidR="00A440E9" w:rsidRPr="0086099C" w:rsidRDefault="00A440E9" w:rsidP="00A440E9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6099C">
        <w:rPr>
          <w:rFonts w:ascii="Arial" w:hAnsi="Arial" w:cs="Arial"/>
          <w:i/>
          <w:sz w:val="24"/>
          <w:szCs w:val="24"/>
        </w:rPr>
        <w:t>Vinculados al desarrollo de competencias transversales.</w:t>
      </w:r>
    </w:p>
    <w:p w14:paraId="0830A7FA" w14:textId="77777777" w:rsidR="00A440E9" w:rsidRPr="0086099C" w:rsidRDefault="00A440E9" w:rsidP="00A440E9">
      <w:pPr>
        <w:pStyle w:val="Textosinformat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  <w:u w:val="single"/>
        </w:rPr>
        <w:t>De conocimiento</w:t>
      </w:r>
      <w:r w:rsidRPr="0086099C">
        <w:rPr>
          <w:rFonts w:ascii="Arial" w:hAnsi="Arial" w:cs="Arial"/>
          <w:sz w:val="24"/>
          <w:szCs w:val="24"/>
        </w:rPr>
        <w:t>. El</w:t>
      </w:r>
      <w:r>
        <w:rPr>
          <w:rFonts w:ascii="Arial" w:hAnsi="Arial" w:cs="Arial"/>
          <w:sz w:val="24"/>
          <w:szCs w:val="24"/>
        </w:rPr>
        <w:t>/la</w:t>
      </w:r>
      <w:r w:rsidRPr="0086099C">
        <w:rPr>
          <w:rFonts w:ascii="Arial" w:hAnsi="Arial" w:cs="Arial"/>
          <w:sz w:val="24"/>
          <w:szCs w:val="24"/>
        </w:rPr>
        <w:t xml:space="preserve"> alumno</w:t>
      </w:r>
      <w:r>
        <w:rPr>
          <w:rFonts w:ascii="Arial" w:hAnsi="Arial" w:cs="Arial"/>
          <w:sz w:val="24"/>
          <w:szCs w:val="24"/>
        </w:rPr>
        <w:t>/a</w:t>
      </w:r>
      <w:r w:rsidRPr="0086099C">
        <w:rPr>
          <w:rFonts w:ascii="Arial" w:hAnsi="Arial" w:cs="Arial"/>
          <w:sz w:val="24"/>
          <w:szCs w:val="24"/>
        </w:rPr>
        <w:t xml:space="preserve"> será capaz de demostrar conocimiento en:</w:t>
      </w:r>
    </w:p>
    <w:p w14:paraId="4DA8D692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 xml:space="preserve">Las bases éticas y jurídicas de la profesión en un contexto social cambiante. </w:t>
      </w:r>
    </w:p>
    <w:p w14:paraId="613C7415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códigos éticos y deontológicos profesionales.</w:t>
      </w:r>
    </w:p>
    <w:p w14:paraId="673E29AF" w14:textId="77777777" w:rsidR="00A440E9" w:rsidRPr="0086099C" w:rsidRDefault="00A440E9" w:rsidP="00A440E9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D21988" w14:textId="77777777" w:rsidR="00A440E9" w:rsidRPr="0086099C" w:rsidRDefault="00A440E9" w:rsidP="00A440E9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6099C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14:paraId="552A5304" w14:textId="77777777" w:rsidR="00A440E9" w:rsidRPr="0086099C" w:rsidRDefault="00A440E9" w:rsidP="00A440E9">
      <w:pPr>
        <w:pStyle w:val="Prrafodelista"/>
        <w:numPr>
          <w:ilvl w:val="0"/>
          <w:numId w:val="27"/>
        </w:numPr>
        <w:shd w:val="clear" w:color="auto" w:fill="FFFFFF"/>
        <w:spacing w:line="360" w:lineRule="auto"/>
        <w:contextualSpacing w:val="0"/>
        <w:rPr>
          <w:rFonts w:ascii="Arial" w:hAnsi="Arial" w:cs="Arial"/>
          <w:spacing w:val="-6"/>
        </w:rPr>
      </w:pPr>
      <w:r w:rsidRPr="0086099C">
        <w:rPr>
          <w:rFonts w:ascii="Arial" w:hAnsi="Arial" w:cs="Arial"/>
          <w:u w:val="single"/>
        </w:rPr>
        <w:t>De conocimiento</w:t>
      </w:r>
      <w:r w:rsidRPr="0086099C">
        <w:rPr>
          <w:rFonts w:ascii="Arial" w:hAnsi="Arial" w:cs="Arial"/>
        </w:rPr>
        <w:t xml:space="preserve">. </w:t>
      </w:r>
      <w:r w:rsidRPr="008B7B00">
        <w:rPr>
          <w:rFonts w:ascii="Arial" w:hAnsi="Arial" w:cs="Arial"/>
        </w:rPr>
        <w:t xml:space="preserve">El/la alumno/a </w:t>
      </w:r>
      <w:r w:rsidRPr="0086099C">
        <w:rPr>
          <w:rFonts w:ascii="Arial" w:hAnsi="Arial" w:cs="Arial"/>
        </w:rPr>
        <w:t>será capaz de demostrar conocimiento en:</w:t>
      </w:r>
    </w:p>
    <w:p w14:paraId="53BFADC6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 xml:space="preserve">El concepto, evolución y fundamentos de la fisioterapia en sus aspectos científicos y profesionales. </w:t>
      </w:r>
    </w:p>
    <w:p w14:paraId="7B7A5F4A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factores relacionados con la salud y los problemas relacionados con la fisioterapia en los ámbitos de la Atención Primaria, Especializada y de la Salud Laboral.</w:t>
      </w:r>
    </w:p>
    <w:p w14:paraId="20A69C56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El Sistema Sanitario Español y los aspectos relacionados con la gestión de los servicios de salud, fundamentalmente aquellos en los que intervenga la fisioterapia.</w:t>
      </w:r>
    </w:p>
    <w:p w14:paraId="32C84BDC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procesos de gestión de un servicio o unidad de fisioterapia.</w:t>
      </w:r>
    </w:p>
    <w:p w14:paraId="49130EBD" w14:textId="77777777" w:rsidR="00A440E9" w:rsidRPr="00D3799B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mecanismos de calidad en la práctica de fisioterapia, ajustándose a los criterios, indicadores y estándares de calidad reconocidos y validados para el adecuado ejercicio profesional.</w:t>
      </w:r>
    </w:p>
    <w:p w14:paraId="7B293E00" w14:textId="77777777" w:rsidR="00A440E9" w:rsidRPr="0086099C" w:rsidRDefault="00A440E9" w:rsidP="00A440E9">
      <w:pPr>
        <w:pStyle w:val="Prrafodelista"/>
        <w:numPr>
          <w:ilvl w:val="0"/>
          <w:numId w:val="27"/>
        </w:numPr>
        <w:shd w:val="clear" w:color="auto" w:fill="FFFFFF"/>
        <w:spacing w:line="360" w:lineRule="auto"/>
        <w:contextualSpacing w:val="0"/>
        <w:rPr>
          <w:rFonts w:ascii="Arial" w:hAnsi="Arial" w:cs="Arial"/>
        </w:rPr>
      </w:pPr>
      <w:r w:rsidRPr="0086099C">
        <w:rPr>
          <w:rFonts w:ascii="Arial" w:hAnsi="Arial" w:cs="Arial"/>
          <w:spacing w:val="-6"/>
          <w:u w:val="single"/>
        </w:rPr>
        <w:t>De habilidad.</w:t>
      </w:r>
      <w:r w:rsidRPr="0086099C">
        <w:rPr>
          <w:rFonts w:ascii="Arial" w:hAnsi="Arial" w:cs="Arial"/>
          <w:spacing w:val="-6"/>
        </w:rPr>
        <w:t xml:space="preserve"> </w:t>
      </w:r>
      <w:r w:rsidRPr="008B7B00">
        <w:rPr>
          <w:rFonts w:ascii="Arial" w:hAnsi="Arial" w:cs="Arial"/>
        </w:rPr>
        <w:t xml:space="preserve">El/la alumno/a </w:t>
      </w:r>
      <w:r w:rsidRPr="0086099C">
        <w:rPr>
          <w:rFonts w:ascii="Arial" w:hAnsi="Arial" w:cs="Arial"/>
        </w:rPr>
        <w:t>será capaz de demostrar que sabe hacer lo siguiente:</w:t>
      </w:r>
    </w:p>
    <w:p w14:paraId="783C81EE" w14:textId="77777777" w:rsidR="00A440E9" w:rsidRPr="00D3799B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 xml:space="preserve">Analizar los procesos de gestión de un servicio o unidad de Fisioterapia. </w:t>
      </w:r>
    </w:p>
    <w:p w14:paraId="42B40387" w14:textId="77777777" w:rsidR="00406A1D" w:rsidRPr="00A440E9" w:rsidRDefault="00406A1D" w:rsidP="00406A1D">
      <w:pPr>
        <w:shd w:val="clear" w:color="auto" w:fill="FFFFFF"/>
        <w:spacing w:line="360" w:lineRule="auto"/>
        <w:rPr>
          <w:rFonts w:ascii="Arial" w:hAnsi="Arial" w:cs="Arial"/>
          <w:spacing w:val="-6"/>
          <w:lang w:val="es-ES_tradnl"/>
        </w:rPr>
      </w:pPr>
    </w:p>
    <w:p w14:paraId="0EFEE32F" w14:textId="77777777" w:rsidR="00952A2F" w:rsidRPr="00406A1D" w:rsidRDefault="00952A2F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5F4BE16A" w14:textId="77777777" w:rsidR="00A440E9" w:rsidRDefault="00A440E9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25A252B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743878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4"/>
      <w:bookmarkEnd w:id="25"/>
      <w:bookmarkEnd w:id="26"/>
      <w:bookmarkEnd w:id="27"/>
      <w:bookmarkEnd w:id="30"/>
    </w:p>
    <w:p w14:paraId="2B4B7CA9" w14:textId="09FA1CEA" w:rsidR="0001410A" w:rsidRDefault="0001410A" w:rsidP="0001410A"/>
    <w:p w14:paraId="07798421" w14:textId="77777777" w:rsidR="00A440E9" w:rsidRPr="00D3799B" w:rsidRDefault="00A440E9" w:rsidP="00A440E9">
      <w:pPr>
        <w:pStyle w:val="Defaul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auto"/>
        </w:rPr>
      </w:pPr>
      <w:r w:rsidRPr="0086099C">
        <w:rPr>
          <w:rFonts w:ascii="Arial" w:hAnsi="Arial" w:cs="Arial"/>
          <w:b/>
          <w:bCs/>
          <w:color w:val="auto"/>
        </w:rPr>
        <w:t>PROGRAMA TEÓRICO</w:t>
      </w:r>
      <w:r w:rsidRPr="0086099C">
        <w:rPr>
          <w:rFonts w:ascii="Arial" w:hAnsi="Arial" w:cs="Arial"/>
          <w:color w:val="auto"/>
        </w:rPr>
        <w:t xml:space="preserve">: </w:t>
      </w:r>
    </w:p>
    <w:p w14:paraId="5BCE8A2D" w14:textId="643A1BD0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I.- INTRODUCCIÓN.</w:t>
      </w:r>
    </w:p>
    <w:p w14:paraId="1D97D64A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1:</w:t>
      </w:r>
      <w:r w:rsidRPr="0086099C">
        <w:rPr>
          <w:rFonts w:ascii="Arial" w:hAnsi="Arial" w:cs="Arial"/>
          <w:lang w:val="es-ES_tradnl"/>
        </w:rPr>
        <w:t xml:space="preserve"> Definición de derecho sanitario. Características de la legislación sanitaria: dinamicidad, multiplicidad, variabilidad, diversidad. Conjunto de disciplinas jurídicas. </w:t>
      </w:r>
    </w:p>
    <w:p w14:paraId="6504849C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</w:p>
    <w:p w14:paraId="7960498F" w14:textId="77777777" w:rsidR="00A440E9" w:rsidRPr="00D3799B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2:</w:t>
      </w:r>
      <w:r w:rsidRPr="0086099C">
        <w:rPr>
          <w:rFonts w:ascii="Arial" w:hAnsi="Arial" w:cs="Arial"/>
        </w:rPr>
        <w:t xml:space="preserve"> Las fuentes del derecho y su jerarquía. La constitución. Las leyes. Clases de leyes: leyes orgánicas y leyes ordinarias. Normas equiparadas al rango de ley: reales decretos-leyes y reales decretos legislativos. Leyes de las comunidades autónomas. Normativas de la Unión Europea: reglamentos y directivas. Otras disposiciones administrativas: reglamentos, decretos, órdenes, instrucciones y circulares. Ejemplos de normas jurídicas en el ámbito de la fisioterapia.</w:t>
      </w:r>
    </w:p>
    <w:p w14:paraId="7DF2DA92" w14:textId="77777777" w:rsidR="00A440E9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</w:p>
    <w:p w14:paraId="68B81B55" w14:textId="4448ACD5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II. MARCO LEGISLATIVO NACIONAL</w:t>
      </w:r>
    </w:p>
    <w:p w14:paraId="79FD754D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3:</w:t>
      </w:r>
      <w:r w:rsidRPr="0086099C">
        <w:rPr>
          <w:rFonts w:ascii="Arial" w:hAnsi="Arial" w:cs="Arial"/>
          <w:lang w:val="es-ES_tradnl"/>
        </w:rPr>
        <w:t xml:space="preserve"> Derecho a la protección de la salud: normativa nacional e internacional. Competencias del estado y de las Comunidades Autónomas en materia sanitaria. Competencias del Estado y de las Comunidades Autónomas en materia de Seguridad Social. Ley de Cohesión y Calidad del Sistema Nacional de Salud. Casos prácticos.</w:t>
      </w:r>
    </w:p>
    <w:p w14:paraId="0B89FA9F" w14:textId="77777777" w:rsidR="00A440E9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</w:p>
    <w:p w14:paraId="47604BC0" w14:textId="3876ECAA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III. MARCO LEGISLATIVO INTERNACIONAL</w:t>
      </w:r>
    </w:p>
    <w:p w14:paraId="5446E21C" w14:textId="77777777" w:rsidR="00A440E9" w:rsidRPr="006559F3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4:</w:t>
      </w:r>
      <w:r w:rsidRPr="0086099C">
        <w:rPr>
          <w:rFonts w:ascii="Arial" w:hAnsi="Arial" w:cs="Arial"/>
          <w:lang w:val="es-ES_tradnl"/>
        </w:rPr>
        <w:t xml:space="preserve"> Organización Mundial de la Salud (OMS). </w:t>
      </w:r>
      <w:r w:rsidRPr="0086099C">
        <w:rPr>
          <w:rFonts w:ascii="Arial" w:hAnsi="Arial" w:cs="Arial"/>
          <w:lang w:val="en-US"/>
        </w:rPr>
        <w:t xml:space="preserve">La World Confederation for phisycal therapy (WCPT). </w:t>
      </w:r>
      <w:r w:rsidRPr="0086099C">
        <w:rPr>
          <w:rFonts w:ascii="Arial" w:hAnsi="Arial" w:cs="Arial"/>
          <w:lang w:val="es-ES_tradnl"/>
        </w:rPr>
        <w:t>La Unión Europea y la libre circulación de profesionales sanitarios. La libre circulación de fisioterapeutas en Europa. Homologación de títulos académicos. Casos prácticos.</w:t>
      </w:r>
    </w:p>
    <w:p w14:paraId="3E5D3273" w14:textId="77777777" w:rsidR="00A440E9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</w:p>
    <w:p w14:paraId="18653D4C" w14:textId="5AAD3867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IV. RESPONSABILIDAD PROFESIONAL</w:t>
      </w:r>
    </w:p>
    <w:p w14:paraId="7EED4613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5:</w:t>
      </w:r>
      <w:r w:rsidRPr="0086099C">
        <w:rPr>
          <w:rFonts w:ascii="Arial" w:hAnsi="Arial" w:cs="Arial"/>
        </w:rPr>
        <w:t xml:space="preserve"> La responsabilidad civil del personal sanitario: concepto. Requisitos: acción u omisión antijurídica, culpa del agente, producción de daño y relación de causalidad. Personas responsables: fisioterapeuta, equipo multidisciplinario, y hospitales públicos. El peritaje. El aseguramiento de la responsabilidad civil. Defensa ante las denuncias. Casos prácticos</w:t>
      </w:r>
    </w:p>
    <w:p w14:paraId="6FA65351" w14:textId="77777777" w:rsidR="00A440E9" w:rsidRPr="006559F3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lastRenderedPageBreak/>
        <w:t>TEMA 6:</w:t>
      </w:r>
      <w:r w:rsidRPr="0086099C">
        <w:rPr>
          <w:rFonts w:ascii="Arial" w:hAnsi="Arial" w:cs="Arial"/>
        </w:rPr>
        <w:t xml:space="preserve"> La responsabilidad penal del personal sanitario: concepto. Diferencias entre infracciones penales e infracciones civiles. Delitos tipificados en el Código Penal directamente relacionados con los fisioterapeutas: secreto profesional, denegación de auxilio y omisión del deber de socorro, intrusismo profesional, lesiones y falsedad documental. Casos prácticos.</w:t>
      </w:r>
    </w:p>
    <w:p w14:paraId="5AD7338D" w14:textId="77777777" w:rsidR="00A440E9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</w:p>
    <w:p w14:paraId="0CE17C12" w14:textId="0771A5C7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V. EL EJERCICIO PROFESIONAL</w:t>
      </w:r>
    </w:p>
    <w:p w14:paraId="41617BD5" w14:textId="77777777" w:rsidR="00A440E9" w:rsidRPr="006559F3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7:</w:t>
      </w:r>
      <w:r w:rsidRPr="0086099C">
        <w:rPr>
          <w:rFonts w:ascii="Arial" w:hAnsi="Arial" w:cs="Arial"/>
        </w:rPr>
        <w:t xml:space="preserve"> El fisioterapeuta como empresario individual. El fisioterapeuta en la empresa colectiva: tipos de sociedades. Las sociedades profesionales. El proyecto de empresa. Trámites legales para la apertura de un Consultorio de fisioterapia en la Comunidad de Madrid. Asociaciones empresariales. Casos prácticos.</w:t>
      </w:r>
    </w:p>
    <w:p w14:paraId="53D8642F" w14:textId="77777777" w:rsidR="00A440E9" w:rsidRPr="006559F3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8:</w:t>
      </w:r>
      <w:r w:rsidRPr="0086099C">
        <w:rPr>
          <w:rFonts w:ascii="Arial" w:hAnsi="Arial" w:cs="Arial"/>
        </w:rPr>
        <w:t xml:space="preserve"> El fisioterapeuta como trabajador por cuenta ajena: el contrato de trabajo. Tipos de contratos. Contratos más habituales en el ámbito laboral de los fisioterapeutas. El salario. Jornada laboral. Permisos. Fiestas laborales y vacaciones. Salud laboral: Introducción Casos prácticos. </w:t>
      </w:r>
    </w:p>
    <w:p w14:paraId="2F8835B1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9:</w:t>
      </w:r>
      <w:r w:rsidRPr="0086099C">
        <w:rPr>
          <w:rFonts w:ascii="Arial" w:hAnsi="Arial" w:cs="Arial"/>
          <w:lang w:val="es-ES_tradnl"/>
        </w:rPr>
        <w:t xml:space="preserve"> El fisioterapeuta al servicio del Sistema Nacional de Salud. El personal estatutario: Ley de Ordenación de Profesiones Sanitarias, Estatuto Marco y Estatuto básico del empleado público. Casos prácticos</w:t>
      </w:r>
    </w:p>
    <w:p w14:paraId="1780A03E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10:</w:t>
      </w:r>
      <w:r w:rsidRPr="0086099C">
        <w:rPr>
          <w:rFonts w:ascii="Arial" w:hAnsi="Arial" w:cs="Arial"/>
          <w:lang w:val="es-ES_tradnl"/>
        </w:rPr>
        <w:t xml:space="preserve"> Los Colegios Profesionales: antecedentes históricos. Los Colegios Profesionales en el derecho comparado y comunitario. Colegios Profesionales en la Constitución Española. Régimen jurídico de los Colegios Profesionales. Código deontológico del Colegio profesional de Fisioterapeutas de la Comunidad de Madrid. Sanciones deontológicas. Casos prácticos.</w:t>
      </w:r>
    </w:p>
    <w:p w14:paraId="3C90354D" w14:textId="77777777" w:rsidR="00A440E9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</w:p>
    <w:p w14:paraId="0359AF75" w14:textId="77E56ADE" w:rsidR="00A440E9" w:rsidRPr="00566C79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  <w:r w:rsidRPr="00566C79">
        <w:rPr>
          <w:rFonts w:ascii="Arial" w:hAnsi="Arial" w:cs="Arial"/>
          <w:b/>
          <w:bCs/>
          <w:iCs/>
          <w:lang w:val="es-ES_tradnl"/>
        </w:rPr>
        <w:t>UNIDAD DIDÁCTICA VI. LEGISLACIÓN SOBRE PROTECCIÓN DE DATOS</w:t>
      </w:r>
    </w:p>
    <w:p w14:paraId="22ACBEDF" w14:textId="77777777" w:rsidR="00A440E9" w:rsidRPr="00566C79" w:rsidRDefault="00A440E9" w:rsidP="00A440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A440E9">
        <w:rPr>
          <w:rFonts w:ascii="Arial" w:hAnsi="Arial" w:cs="Arial"/>
          <w:b/>
          <w:bCs/>
          <w:color w:val="auto"/>
          <w:lang w:val="es-ES_tradnl"/>
        </w:rPr>
        <w:t>TEMA 11:</w:t>
      </w:r>
      <w:r w:rsidRPr="00566C79">
        <w:rPr>
          <w:rFonts w:ascii="Arial" w:hAnsi="Arial" w:cs="Arial"/>
          <w:color w:val="auto"/>
        </w:rPr>
        <w:t xml:space="preserve"> La protección de datos. Reglamento (UE) 2016/79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</w:t>
      </w:r>
      <w:r w:rsidRPr="00566C79">
        <w:rPr>
          <w:rFonts w:ascii="Arial" w:eastAsia="Arial Unicode MS" w:hAnsi="Arial" w:cs="Arial"/>
          <w:color w:val="auto"/>
        </w:rPr>
        <w:t>Ley Orgánica 3/2018, de 5 de diciembre, de Protección de Datos Personales y garantía de los derechos digitales</w:t>
      </w:r>
      <w:r w:rsidRPr="00566C79">
        <w:rPr>
          <w:rFonts w:ascii="Arial" w:hAnsi="Arial" w:cs="Arial"/>
          <w:color w:val="auto"/>
        </w:rPr>
        <w:t xml:space="preserve">: objeto, ámbito territorial, ámbito de aplicación material, definiciones. Delegado de protección de datos. Derecho de acceso al interesado. Condiciones para el consentimiento. Tratamiento de categorías </w:t>
      </w:r>
      <w:r w:rsidRPr="00566C79">
        <w:rPr>
          <w:rFonts w:ascii="Arial" w:hAnsi="Arial" w:cs="Arial"/>
          <w:color w:val="auto"/>
        </w:rPr>
        <w:lastRenderedPageBreak/>
        <w:t>especiales de datos personales. Tratamiento de datos personales relativos a condenas e infracciones penales.</w:t>
      </w:r>
      <w:r w:rsidRPr="00566C79">
        <w:rPr>
          <w:rFonts w:ascii="Arial" w:hAnsi="Arial" w:cs="Arial"/>
          <w:color w:val="auto"/>
          <w:lang w:val="es-ES_tradnl"/>
        </w:rPr>
        <w:t xml:space="preserve"> Seguridad de datos personales y Responsabilidad y sanciones</w:t>
      </w:r>
    </w:p>
    <w:p w14:paraId="582340A9" w14:textId="77777777" w:rsidR="00A440E9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</w:p>
    <w:p w14:paraId="5B747074" w14:textId="6F8AE0FB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VII. DERECHOS Y DEBERES DE LOS PACIENTES</w:t>
      </w:r>
    </w:p>
    <w:p w14:paraId="1D0B02E9" w14:textId="77777777" w:rsidR="00A440E9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12:</w:t>
      </w:r>
      <w:r w:rsidRPr="0086099C">
        <w:rPr>
          <w:rFonts w:ascii="Arial" w:hAnsi="Arial" w:cs="Arial"/>
          <w:lang w:val="es-ES_tradnl"/>
        </w:rPr>
        <w:t xml:space="preserve"> Derechos y deberes de los usuarios del Sistema Nacional de Salud. Ley reguladora de la autonomía del paciente y derechos y obligaciones en materia de información y documentación clínica: El derecho a la intimidad del paciente, consentimiento informado, excepciones al mismo, consentimiento por representación, instrucciones previas. La historia clínica, el informe de alta y documentación clínica. Convenio de Bioética de Oviedo. Casos prácticos.</w:t>
      </w:r>
    </w:p>
    <w:p w14:paraId="4A7B6648" w14:textId="77777777" w:rsidR="00A440E9" w:rsidRDefault="00A440E9" w:rsidP="00A440E9">
      <w:pPr>
        <w:spacing w:line="360" w:lineRule="auto"/>
        <w:rPr>
          <w:rFonts w:ascii="Arial" w:hAnsi="Arial" w:cs="Arial"/>
          <w:lang w:val="es-ES_tradnl"/>
        </w:rPr>
      </w:pPr>
    </w:p>
    <w:p w14:paraId="7B0FB67D" w14:textId="77777777" w:rsidR="00A440E9" w:rsidRDefault="00A440E9" w:rsidP="00A440E9">
      <w:pPr>
        <w:spacing w:line="360" w:lineRule="auto"/>
        <w:rPr>
          <w:rFonts w:ascii="Arial" w:hAnsi="Arial" w:cs="Arial"/>
          <w:lang w:val="es-ES_tradnl"/>
        </w:rPr>
      </w:pPr>
    </w:p>
    <w:p w14:paraId="24D8CD8D" w14:textId="77777777" w:rsidR="00A440E9" w:rsidRPr="00A440E9" w:rsidRDefault="00A440E9" w:rsidP="00A440E9">
      <w:pPr>
        <w:pStyle w:val="Defaul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A440E9">
        <w:rPr>
          <w:rFonts w:ascii="Arial" w:hAnsi="Arial" w:cs="Arial"/>
          <w:b/>
          <w:bCs/>
          <w:color w:val="auto"/>
        </w:rPr>
        <w:t xml:space="preserve">PROGRAMA PRÁCTICO: </w:t>
      </w:r>
    </w:p>
    <w:p w14:paraId="6FA0797C" w14:textId="77777777" w:rsidR="00A440E9" w:rsidRPr="0086099C" w:rsidRDefault="00A440E9" w:rsidP="00A440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86099C">
        <w:rPr>
          <w:rFonts w:ascii="Arial" w:hAnsi="Arial" w:cs="Arial"/>
          <w:color w:val="auto"/>
        </w:rPr>
        <w:t>Se desarrollarán 12 seminarios consistentes en resolver en clase, de forma individual o en pequeños grupos, casos y ejercicios prácticos correspondientes a cada uno de los 12 temas teóricos descritos anteriormente.</w:t>
      </w:r>
    </w:p>
    <w:p w14:paraId="7A6186CD" w14:textId="77777777" w:rsidR="00A440E9" w:rsidRDefault="00A440E9" w:rsidP="00A440E9">
      <w:pPr>
        <w:pStyle w:val="Ttulo2"/>
        <w:spacing w:before="0" w:line="360" w:lineRule="auto"/>
        <w:ind w:left="432" w:hanging="432"/>
        <w:rPr>
          <w:rFonts w:ascii="Arial" w:hAnsi="Arial" w:cs="Arial"/>
          <w:color w:val="auto"/>
          <w:sz w:val="24"/>
          <w:szCs w:val="24"/>
        </w:rPr>
      </w:pPr>
    </w:p>
    <w:p w14:paraId="4E9DC0FD" w14:textId="77777777" w:rsidR="006F719F" w:rsidRPr="00B8658D" w:rsidRDefault="006F719F" w:rsidP="006F719F">
      <w:pPr>
        <w:spacing w:line="360" w:lineRule="auto"/>
        <w:rPr>
          <w:rFonts w:ascii="Arial" w:hAnsi="Arial"/>
          <w:b/>
        </w:rPr>
      </w:pPr>
    </w:p>
    <w:p w14:paraId="4869F604" w14:textId="01AB0EE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162953738"/>
      <w:bookmarkStart w:id="32" w:name="_Toc162956422"/>
      <w:bookmarkStart w:id="33" w:name="_Toc162960244"/>
      <w:bookmarkStart w:id="34" w:name="_Toc163500001"/>
      <w:bookmarkStart w:id="35" w:name="_Toc167280876"/>
      <w:bookmarkStart w:id="36" w:name="_Toc167438786"/>
      <w:bookmarkStart w:id="37" w:name="_Toc162953740"/>
      <w:bookmarkStart w:id="38" w:name="_Toc162956424"/>
      <w:bookmarkStart w:id="39" w:name="_Toc162960246"/>
      <w:bookmarkStart w:id="40" w:name="_Toc1635000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1"/>
      <w:bookmarkEnd w:id="32"/>
      <w:bookmarkEnd w:id="33"/>
      <w:bookmarkEnd w:id="34"/>
      <w:bookmarkEnd w:id="35"/>
      <w:bookmarkEnd w:id="36"/>
    </w:p>
    <w:p w14:paraId="1A67F563" w14:textId="213D8A4C" w:rsidR="00952A2F" w:rsidRDefault="00952A2F" w:rsidP="00952A2F"/>
    <w:p w14:paraId="599EF75A" w14:textId="77777777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</w:rPr>
      </w:pPr>
      <w:r w:rsidRPr="0086099C">
        <w:rPr>
          <w:rFonts w:ascii="Arial" w:hAnsi="Arial" w:cs="Arial"/>
          <w:b/>
          <w:bCs/>
        </w:rPr>
        <w:t>1. Bibliografía básica:</w:t>
      </w:r>
    </w:p>
    <w:p w14:paraId="42842311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Martínez L, de Lorenzo R. Derecho Médico. Tratado de Derecho Sanitario. Madrid: Colex-Aeds; 2001.</w:t>
      </w:r>
    </w:p>
    <w:p w14:paraId="6242282D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Larios D, García C. Marco jurídico de las profesiones sanitarias. Valladolid: Lex Nova; 2007.</w:t>
      </w:r>
    </w:p>
    <w:p w14:paraId="1F0C40DC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VV.AA. Mediuris. Derecho sanitario para el personal sanitario. Editorial. 2.ª Madrid: Marcial Pons; 2011.</w:t>
      </w:r>
    </w:p>
    <w:p w14:paraId="3420EAB9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Salleras L. Educación Sanitaria. Madrid: Díaz de Santos; 1985.</w:t>
      </w:r>
    </w:p>
    <w:p w14:paraId="6DD99AE3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Gracia D. Fundamentos de Bioética. Barcelona: Ariel; 1991.</w:t>
      </w:r>
    </w:p>
    <w:p w14:paraId="5017F4F1" w14:textId="77777777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</w:rPr>
      </w:pPr>
      <w:r w:rsidRPr="0086099C">
        <w:rPr>
          <w:rFonts w:ascii="Arial" w:hAnsi="Arial" w:cs="Arial"/>
          <w:b/>
          <w:bCs/>
        </w:rPr>
        <w:t>2. Bibliografía complementaria:</w:t>
      </w:r>
    </w:p>
    <w:p w14:paraId="421CB2C5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Martín A. El Médico ante la ley. Madrid: IM&amp;C; 1994.</w:t>
      </w:r>
    </w:p>
    <w:p w14:paraId="6202F4A6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Gutiérrez M. La responsabilidad de médicos y sanitarios. Cádiz: Caysur; 1992.</w:t>
      </w:r>
    </w:p>
    <w:p w14:paraId="26707047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lastRenderedPageBreak/>
        <w:t>Gallego AJ. Colegios profesionales y sindicatos. Confluencias y tensiones. Granada: Comares; 1996.</w:t>
      </w:r>
    </w:p>
    <w:p w14:paraId="429023D1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de Lorenzo R. Responsabilidad legal del profesional sanitario. Madrid: Asociación Española de Derecho Sanitario; 2000.</w:t>
      </w:r>
    </w:p>
    <w:p w14:paraId="2EBAE277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Luna A. Responsabilidad civil médica: sistemas de cobertura de riesgo. Responsabilidad del personal sanitario. Madrid: Ministerio de Sanidad y Consumo; 1995.</w:t>
      </w:r>
    </w:p>
    <w:p w14:paraId="7C7DAB08" w14:textId="77777777" w:rsidR="00952A2F" w:rsidRPr="00A440E9" w:rsidRDefault="00952A2F" w:rsidP="00952A2F">
      <w:pPr>
        <w:tabs>
          <w:tab w:val="left" w:pos="-720"/>
        </w:tabs>
        <w:suppressAutoHyphens/>
        <w:rPr>
          <w:rFonts w:ascii="Arial" w:hAnsi="Arial" w:cs="Arial"/>
          <w:lang w:val="es-ES_tradnl"/>
        </w:rPr>
      </w:pPr>
    </w:p>
    <w:p w14:paraId="50EF39FC" w14:textId="77777777" w:rsidR="00952A2F" w:rsidRPr="00952A2F" w:rsidRDefault="00952A2F" w:rsidP="00952A2F"/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39"/>
      <w:bookmarkStart w:id="42" w:name="_Toc162956423"/>
      <w:bookmarkStart w:id="43" w:name="_Toc162960245"/>
      <w:bookmarkStart w:id="44" w:name="_Toc163500002"/>
      <w:bookmarkStart w:id="45" w:name="_Toc167273839"/>
      <w:bookmarkStart w:id="46" w:name="_Toc16743878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1"/>
      <w:bookmarkEnd w:id="42"/>
      <w:bookmarkEnd w:id="43"/>
      <w:bookmarkEnd w:id="44"/>
      <w:bookmarkEnd w:id="45"/>
      <w:bookmarkEnd w:id="46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2F860DB1" w14:textId="77777777" w:rsidR="00A440E9" w:rsidRPr="0086099C" w:rsidRDefault="00A440E9" w:rsidP="00A440E9">
      <w:pPr>
        <w:spacing w:line="360" w:lineRule="auto"/>
        <w:ind w:left="708"/>
        <w:rPr>
          <w:rFonts w:ascii="Arial" w:hAnsi="Arial" w:cs="Arial"/>
          <w:bCs/>
          <w:i/>
        </w:rPr>
      </w:pPr>
      <w:r w:rsidRPr="0086099C">
        <w:rPr>
          <w:rFonts w:ascii="Arial" w:hAnsi="Arial" w:cs="Arial"/>
          <w:bCs/>
          <w:i/>
        </w:rPr>
        <w:t xml:space="preserve">1.  Clases teóricas: </w:t>
      </w:r>
    </w:p>
    <w:p w14:paraId="44C81DA3" w14:textId="77777777" w:rsidR="00A440E9" w:rsidRPr="0086099C" w:rsidRDefault="00A440E9" w:rsidP="00A440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86099C">
        <w:rPr>
          <w:rFonts w:ascii="Arial" w:hAnsi="Arial" w:cs="Arial"/>
          <w:color w:val="auto"/>
        </w:rPr>
        <w:t xml:space="preserve">Actividad formativa ordenada preferentemente a la competencia de adquisición de conocimiento, aplicación de los conocimientos, capacidad de reunir, interpretar y juzgar información y datos relevantes, así como la competencia de comunicación de conocimientos. Los contenidos a transmitir se adecuarán a la consecución de las competencias propias de la materia/asignatura pudiendo emplearse, por ejemplo, para la presentación de bloques temáticos de la materia/asignatura o la participación del profesorado y profesionales expertos en la materia/asignatura. En el plan del curso se especificará su calendario. </w:t>
      </w:r>
    </w:p>
    <w:p w14:paraId="4C25C3FD" w14:textId="77777777" w:rsidR="00A440E9" w:rsidRPr="0086099C" w:rsidRDefault="00A440E9" w:rsidP="00A440E9">
      <w:pPr>
        <w:spacing w:line="360" w:lineRule="auto"/>
        <w:ind w:left="708"/>
        <w:rPr>
          <w:rFonts w:ascii="Arial" w:hAnsi="Arial" w:cs="Arial"/>
          <w:bCs/>
          <w:i/>
        </w:rPr>
      </w:pPr>
      <w:r w:rsidRPr="0086099C">
        <w:rPr>
          <w:rFonts w:ascii="Arial" w:hAnsi="Arial" w:cs="Arial"/>
          <w:bCs/>
          <w:i/>
        </w:rPr>
        <w:t xml:space="preserve">2. Seminarios: </w:t>
      </w:r>
    </w:p>
    <w:p w14:paraId="5FDCAF94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Actividad formativa que prioriza la realización por parte del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de las actividades prácticas (resolución de casos prácticos, búsqueda y gestión de información, etc.) que supongan la aplicación de los conocimientos teóricos, así como la adquisición y desarrollo de conocimientos y habilidades prácticas.</w:t>
      </w:r>
    </w:p>
    <w:p w14:paraId="3048A578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La práctica de aula aborda principalmente los contenidos y habilidades prácticas de la misma pudiendo realizarse, entre otras, las siguientes actividades de aprendizaje:</w:t>
      </w:r>
    </w:p>
    <w:p w14:paraId="6E00CB3A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Debate/grupo de discusión,</w:t>
      </w:r>
    </w:p>
    <w:p w14:paraId="2F8159B8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Resolución de casos;</w:t>
      </w:r>
    </w:p>
    <w:p w14:paraId="105BC62F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En el plan del curso se especificará su calendario.</w:t>
      </w:r>
    </w:p>
    <w:p w14:paraId="2BCEA07D" w14:textId="77777777" w:rsidR="00A440E9" w:rsidRPr="0086099C" w:rsidRDefault="00A440E9" w:rsidP="00A440E9">
      <w:pPr>
        <w:numPr>
          <w:ilvl w:val="0"/>
          <w:numId w:val="33"/>
        </w:numPr>
        <w:spacing w:line="360" w:lineRule="auto"/>
        <w:rPr>
          <w:rFonts w:ascii="Arial" w:hAnsi="Arial" w:cs="Arial"/>
          <w:bCs/>
          <w:i/>
        </w:rPr>
      </w:pPr>
      <w:r w:rsidRPr="0086099C">
        <w:rPr>
          <w:rFonts w:ascii="Arial" w:hAnsi="Arial" w:cs="Arial"/>
          <w:bCs/>
          <w:i/>
        </w:rPr>
        <w:t xml:space="preserve">Tutorías académicas: </w:t>
      </w:r>
    </w:p>
    <w:p w14:paraId="30EFA3B8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Actividad formativa ordenada preferentemente a las competencias de adquisición de conocimiento, competencia de adquisición de habilidades de aprendizaje y </w:t>
      </w:r>
      <w:r w:rsidRPr="0086099C">
        <w:rPr>
          <w:rFonts w:ascii="Arial" w:hAnsi="Arial" w:cs="Arial"/>
        </w:rPr>
        <w:lastRenderedPageBreak/>
        <w:t>competencia de comunicación de conocimientos. Se tratará de la realización de tutorías individualizadas a demanda del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que voluntariamente las solicite sobre los contenidos de la materia y la adquisición de habilidades para el desarrollo del trabajo autónomo del mismo.</w:t>
      </w:r>
    </w:p>
    <w:p w14:paraId="7468882E" w14:textId="77777777" w:rsidR="00A440E9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En el plan del curso se especificará su calendario. No obstante, este podrá modificarse atendiendo a las necesidades del alumnado. </w:t>
      </w:r>
    </w:p>
    <w:p w14:paraId="693D51B5" w14:textId="77777777" w:rsidR="00A440E9" w:rsidRDefault="00A440E9" w:rsidP="00A440E9">
      <w:pPr>
        <w:spacing w:line="360" w:lineRule="auto"/>
        <w:rPr>
          <w:rFonts w:ascii="Arial" w:hAnsi="Arial" w:cs="Arial"/>
        </w:rPr>
      </w:pPr>
    </w:p>
    <w:p w14:paraId="7074767A" w14:textId="77777777" w:rsidR="00A440E9" w:rsidRPr="00762545" w:rsidRDefault="00A440E9" w:rsidP="00A440E9">
      <w:pPr>
        <w:numPr>
          <w:ilvl w:val="0"/>
          <w:numId w:val="33"/>
        </w:numPr>
        <w:spacing w:line="360" w:lineRule="auto"/>
        <w:rPr>
          <w:rFonts w:ascii="Arial" w:hAnsi="Arial" w:cs="Arial"/>
          <w:bCs/>
          <w:i/>
        </w:rPr>
      </w:pPr>
      <w:r w:rsidRPr="0086099C">
        <w:rPr>
          <w:rFonts w:ascii="Arial" w:hAnsi="Arial" w:cs="Arial"/>
          <w:bCs/>
          <w:i/>
        </w:rPr>
        <w:t>Actividades no presenciales:</w:t>
      </w:r>
    </w:p>
    <w:p w14:paraId="3EF20B79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Búsqueda de información. </w:t>
      </w:r>
    </w:p>
    <w:p w14:paraId="66AF0330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Lectura y análisis documental.</w:t>
      </w:r>
    </w:p>
    <w:p w14:paraId="631A274B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Elaboración de actividades.</w:t>
      </w:r>
    </w:p>
    <w:p w14:paraId="7D6266CC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Preparación de pruebas de evaluación.</w:t>
      </w:r>
    </w:p>
    <w:p w14:paraId="0440321F" w14:textId="0D48EFB1" w:rsidR="00CA723B" w:rsidRPr="00406A1D" w:rsidRDefault="00CA723B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C4DDD7E" w14:textId="578DAB4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16743878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7"/>
      <w:bookmarkEnd w:id="38"/>
      <w:bookmarkEnd w:id="39"/>
      <w:bookmarkEnd w:id="40"/>
      <w:bookmarkEnd w:id="47"/>
    </w:p>
    <w:p w14:paraId="1C17B512" w14:textId="4637AE15" w:rsidR="0001410A" w:rsidRDefault="0001410A" w:rsidP="0001410A"/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4855"/>
        <w:gridCol w:w="1420"/>
        <w:gridCol w:w="1409"/>
      </w:tblGrid>
      <w:tr w:rsidR="00A440E9" w:rsidRPr="0086099C" w14:paraId="53AEF071" w14:textId="77777777" w:rsidTr="00A440E9">
        <w:trPr>
          <w:trHeight w:val="300"/>
          <w:tblHeader/>
        </w:trPr>
        <w:tc>
          <w:tcPr>
            <w:tcW w:w="344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0A80D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BBE08E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.</w:t>
            </w:r>
            <w:r w:rsidRPr="0086099C">
              <w:rPr>
                <w:rFonts w:ascii="Arial" w:hAnsi="Arial" w:cs="Arial"/>
                <w:b/>
              </w:rPr>
              <w:t>º de horas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A2554B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Porcentaje</w:t>
            </w:r>
          </w:p>
        </w:tc>
      </w:tr>
      <w:tr w:rsidR="00A440E9" w:rsidRPr="0086099C" w14:paraId="1F038ACF" w14:textId="77777777" w:rsidTr="00A440E9">
        <w:trPr>
          <w:cantSplit/>
          <w:trHeight w:val="512"/>
        </w:trPr>
        <w:tc>
          <w:tcPr>
            <w:tcW w:w="762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B02DA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9634D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4F6C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30</w:t>
            </w:r>
          </w:p>
        </w:tc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AC2E4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53.4%</w:t>
            </w:r>
          </w:p>
        </w:tc>
      </w:tr>
      <w:tr w:rsidR="00A440E9" w:rsidRPr="0086099C" w14:paraId="788E2427" w14:textId="77777777" w:rsidTr="00A440E9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5F0E2D7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B426C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Seminarios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00DCA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8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CF15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40E9" w:rsidRPr="0086099C" w14:paraId="2CAC5BA3" w14:textId="77777777" w:rsidTr="00A440E9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00DEFF9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BC40D" w14:textId="77777777" w:rsidR="00A440E9" w:rsidRPr="0086099C" w:rsidRDefault="00A440E9" w:rsidP="0048481A">
            <w:pPr>
              <w:tabs>
                <w:tab w:val="left" w:pos="2190"/>
              </w:tabs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0117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2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F92B8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40E9" w:rsidRPr="0086099C" w14:paraId="61EBFFCA" w14:textId="77777777" w:rsidTr="00A440E9">
        <w:trPr>
          <w:cantSplit/>
          <w:trHeight w:val="144"/>
        </w:trPr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B4437EE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29CBF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Trabajo en grupo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42BD2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13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E85D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46.6%</w:t>
            </w:r>
          </w:p>
        </w:tc>
      </w:tr>
      <w:tr w:rsidR="00A440E9" w:rsidRPr="0086099C" w14:paraId="45081C1C" w14:textId="77777777" w:rsidTr="00A440E9">
        <w:trPr>
          <w:cantSplit/>
          <w:trHeight w:val="6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5C0D794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B118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Estudio semanal </w:t>
            </w:r>
          </w:p>
          <w:p w14:paraId="237C0378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Cs/>
              </w:rPr>
              <w:t>(1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6099C">
              <w:rPr>
                <w:rFonts w:ascii="Arial" w:hAnsi="Arial" w:cs="Arial"/>
                <w:bCs/>
              </w:rPr>
              <w:t>h/semana x 15 semanas)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DD880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D879266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40E9" w:rsidRPr="0086099C" w14:paraId="1611260B" w14:textId="77777777" w:rsidTr="00A440E9">
        <w:trPr>
          <w:cantSplit/>
          <w:trHeight w:val="262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32B3BD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3362B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1D6A7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7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0074A601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40E9" w:rsidRPr="0086099C" w14:paraId="19E1A38D" w14:textId="77777777" w:rsidTr="00A440E9">
        <w:trPr>
          <w:trHeight w:val="300"/>
        </w:trPr>
        <w:tc>
          <w:tcPr>
            <w:tcW w:w="344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ED37E2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85ADCE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869B21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11E2A74" w14:textId="5D4F8146" w:rsidR="00406A1D" w:rsidRDefault="00406A1D" w:rsidP="0001410A"/>
    <w:p w14:paraId="4E1F522A" w14:textId="77777777" w:rsidR="00406A1D" w:rsidRDefault="00406A1D" w:rsidP="0001410A"/>
    <w:p w14:paraId="52555E24" w14:textId="6549DC7A" w:rsidR="0001410A" w:rsidRDefault="0001410A" w:rsidP="0001410A"/>
    <w:p w14:paraId="5D9C25C3" w14:textId="4A6183D4" w:rsidR="00CA723B" w:rsidRDefault="00CA723B" w:rsidP="0001410A"/>
    <w:p w14:paraId="1A0B3BA0" w14:textId="77777777" w:rsidR="00CA723B" w:rsidRDefault="00CA723B" w:rsidP="0001410A"/>
    <w:p w14:paraId="09B84FBD" w14:textId="77777777" w:rsidR="00A440E9" w:rsidRDefault="00A440E9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8" w:name="_Toc162953741"/>
      <w:bookmarkStart w:id="49" w:name="_Toc162956425"/>
      <w:bookmarkStart w:id="50" w:name="_Toc162960247"/>
      <w:bookmarkStart w:id="51" w:name="_Toc163500004"/>
      <w:r>
        <w:rPr>
          <w:rStyle w:val="Ninguno"/>
          <w:rFonts w:ascii="Arial" w:hAnsi="Arial"/>
          <w:b/>
          <w:bCs/>
        </w:rPr>
        <w:br w:type="page"/>
      </w:r>
    </w:p>
    <w:p w14:paraId="1236F2EF" w14:textId="02D392E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2" w:name="_Toc16743878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8"/>
      <w:bookmarkEnd w:id="49"/>
      <w:bookmarkEnd w:id="50"/>
      <w:bookmarkEnd w:id="51"/>
      <w:bookmarkEnd w:id="52"/>
    </w:p>
    <w:p w14:paraId="7F572DDC" w14:textId="03E00522" w:rsidR="0001410A" w:rsidRDefault="0001410A" w:rsidP="0001410A"/>
    <w:p w14:paraId="020F3500" w14:textId="77777777" w:rsidR="00A440E9" w:rsidRPr="0086099C" w:rsidRDefault="00A440E9" w:rsidP="00A440E9">
      <w:pPr>
        <w:spacing w:line="360" w:lineRule="auto"/>
        <w:rPr>
          <w:rFonts w:ascii="Arial" w:hAnsi="Arial" w:cs="Arial"/>
          <w:bCs/>
          <w:i/>
          <w:iCs/>
        </w:rPr>
      </w:pPr>
      <w:r w:rsidRPr="0086099C">
        <w:rPr>
          <w:rFonts w:ascii="Arial" w:hAnsi="Arial" w:cs="Arial"/>
          <w:bCs/>
          <w:i/>
          <w:iCs/>
        </w:rPr>
        <w:t>Convocatoria ordinaria:</w:t>
      </w:r>
    </w:p>
    <w:p w14:paraId="1C710111" w14:textId="77777777" w:rsidR="00A440E9" w:rsidRPr="0086099C" w:rsidRDefault="00A440E9" w:rsidP="00A440E9">
      <w:pPr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Para superar la asignatura en convocatoria ordinaria el</w:t>
      </w:r>
      <w:r>
        <w:rPr>
          <w:rFonts w:ascii="Arial" w:hAnsi="Arial" w:cs="Arial"/>
        </w:rPr>
        <w:t>/la</w:t>
      </w:r>
      <w:r w:rsidRPr="0086099C">
        <w:rPr>
          <w:rFonts w:ascii="Arial" w:hAnsi="Arial" w:cs="Arial"/>
        </w:rPr>
        <w:t xml:space="preserve">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dispondrá de: </w:t>
      </w:r>
    </w:p>
    <w:p w14:paraId="3642A845" w14:textId="77777777" w:rsidR="00A440E9" w:rsidRPr="0086099C" w:rsidRDefault="00A440E9" w:rsidP="00A440E9">
      <w:pPr>
        <w:numPr>
          <w:ilvl w:val="1"/>
          <w:numId w:val="34"/>
        </w:numPr>
        <w:tabs>
          <w:tab w:val="clear" w:pos="1500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86099C">
        <w:rPr>
          <w:rFonts w:ascii="Arial" w:hAnsi="Arial" w:cs="Arial"/>
          <w:b/>
          <w:bCs/>
          <w:u w:val="single"/>
        </w:rPr>
        <w:t xml:space="preserve">Sistema de evaluación </w:t>
      </w:r>
      <w:r w:rsidRPr="0086099C">
        <w:rPr>
          <w:rFonts w:ascii="Arial" w:hAnsi="Arial" w:cs="Arial"/>
          <w:bCs/>
        </w:rPr>
        <w:t>(100% de la calificación final)</w:t>
      </w:r>
      <w:r w:rsidRPr="0086099C">
        <w:rPr>
          <w:rFonts w:ascii="Arial" w:hAnsi="Arial" w:cs="Arial"/>
        </w:rPr>
        <w:t xml:space="preserve"> integrado por:  </w:t>
      </w:r>
    </w:p>
    <w:p w14:paraId="363E274C" w14:textId="77777777" w:rsidR="00A440E9" w:rsidRPr="0086099C" w:rsidRDefault="00A440E9" w:rsidP="00A440E9">
      <w:pPr>
        <w:numPr>
          <w:ilvl w:val="1"/>
          <w:numId w:val="35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Una única </w:t>
      </w:r>
      <w:r w:rsidRPr="0086099C">
        <w:rPr>
          <w:rFonts w:ascii="Arial" w:hAnsi="Arial" w:cs="Arial"/>
          <w:b/>
        </w:rPr>
        <w:t>p</w:t>
      </w:r>
      <w:r w:rsidRPr="0086099C">
        <w:rPr>
          <w:rFonts w:ascii="Arial" w:hAnsi="Arial" w:cs="Arial"/>
          <w:b/>
          <w:bCs/>
        </w:rPr>
        <w:t>rueba final</w:t>
      </w:r>
      <w:r w:rsidRPr="0086099C">
        <w:rPr>
          <w:rFonts w:ascii="Arial" w:hAnsi="Arial" w:cs="Arial"/>
        </w:rPr>
        <w:t xml:space="preserve"> que constará de 60 preguntas de tipo test o respuesta múltiple, de cinco alternativas, con penalización de 0.20 puntos </w:t>
      </w:r>
      <w:r>
        <w:rPr>
          <w:rFonts w:ascii="Arial" w:hAnsi="Arial" w:cs="Arial"/>
        </w:rPr>
        <w:t>por cada respuesta errónea. (80</w:t>
      </w:r>
      <w:r w:rsidRPr="0086099C">
        <w:rPr>
          <w:rFonts w:ascii="Arial" w:hAnsi="Arial" w:cs="Arial"/>
        </w:rPr>
        <w:t>% de la calificación final). Para superar esta prueba de test, habrá que acertar como mínimo el 60% de los ítems (36), una vez descontados los fallos y las penalizaciones. Las preguntas no contestadas no conllevan penalización. Con el fin de facilitar que el</w:t>
      </w:r>
      <w:r>
        <w:rPr>
          <w:rFonts w:ascii="Arial" w:hAnsi="Arial" w:cs="Arial"/>
        </w:rPr>
        <w:t>/la</w:t>
      </w:r>
      <w:r w:rsidRPr="0086099C">
        <w:rPr>
          <w:rFonts w:ascii="Arial" w:hAnsi="Arial" w:cs="Arial"/>
        </w:rPr>
        <w:t xml:space="preserve">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se familiarice con el examen tipo test que deberá superar en ambas convocatorias, se colocarán en el Portal del Alumno algunos ejemplos resueltos de cada lección. </w:t>
      </w:r>
    </w:p>
    <w:p w14:paraId="09766C59" w14:textId="77777777" w:rsidR="00A440E9" w:rsidRPr="0086099C" w:rsidRDefault="00A440E9" w:rsidP="00A440E9">
      <w:pPr>
        <w:spacing w:line="360" w:lineRule="auto"/>
        <w:ind w:left="1500"/>
        <w:rPr>
          <w:rFonts w:ascii="Arial" w:hAnsi="Arial" w:cs="Arial"/>
        </w:rPr>
      </w:pPr>
      <w:r w:rsidRPr="0086099C">
        <w:rPr>
          <w:rFonts w:ascii="Arial" w:hAnsi="Arial" w:cs="Arial"/>
        </w:rPr>
        <w:t>El cálculo de la puntuación del test se hará según la siguiente fórmula matemática:</w:t>
      </w:r>
    </w:p>
    <w:p w14:paraId="1F274EBA" w14:textId="77777777" w:rsidR="00A440E9" w:rsidRPr="0086099C" w:rsidRDefault="00A440E9" w:rsidP="00A440E9">
      <w:pPr>
        <w:spacing w:line="360" w:lineRule="auto"/>
        <w:ind w:left="1500"/>
        <w:rPr>
          <w:rFonts w:ascii="Arial" w:hAnsi="Arial" w:cs="Arial"/>
        </w:rPr>
      </w:pPr>
    </w:p>
    <w:tbl>
      <w:tblPr>
        <w:tblW w:w="7875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3831"/>
      </w:tblGrid>
      <w:tr w:rsidR="00A440E9" w:rsidRPr="0086099C" w14:paraId="2D606864" w14:textId="77777777" w:rsidTr="00A440E9">
        <w:trPr>
          <w:cantSplit/>
        </w:trPr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03F87B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CÁLCULO DE LA NOTA DEL TEST</w:t>
            </w:r>
          </w:p>
        </w:tc>
      </w:tr>
      <w:tr w:rsidR="00A440E9" w:rsidRPr="0086099C" w14:paraId="770517F8" w14:textId="77777777" w:rsidTr="00A440E9">
        <w:trPr>
          <w:cantSplit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98C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TOTAL: Í</w:t>
            </w:r>
            <w:r w:rsidRPr="0086099C">
              <w:rPr>
                <w:rFonts w:ascii="Arial" w:hAnsi="Arial" w:cs="Arial"/>
              </w:rPr>
              <w:t>TEMS (</w:t>
            </w:r>
            <w:r w:rsidRPr="0086099C">
              <w:rPr>
                <w:rFonts w:ascii="Arial" w:hAnsi="Arial" w:cs="Arial"/>
                <w:b/>
                <w:bCs/>
              </w:rPr>
              <w:t>N</w:t>
            </w:r>
            <w:r w:rsidRPr="0086099C">
              <w:rPr>
                <w:rFonts w:ascii="Arial" w:hAnsi="Arial" w:cs="Arial"/>
              </w:rPr>
              <w:t xml:space="preserve">): </w:t>
            </w:r>
            <w:r w:rsidRPr="0086099C">
              <w:rPr>
                <w:rFonts w:ascii="Arial" w:hAnsi="Arial" w:cs="Arial"/>
                <w:b/>
                <w:bCs/>
              </w:rPr>
              <w:t>60</w:t>
            </w:r>
          </w:p>
          <w:p w14:paraId="7A9EB29A" w14:textId="77777777" w:rsidR="00A440E9" w:rsidRPr="0086099C" w:rsidRDefault="00A440E9" w:rsidP="0048481A">
            <w:pPr>
              <w:spacing w:line="360" w:lineRule="auto"/>
              <w:ind w:left="708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ACIERTOS ______</w:t>
            </w:r>
          </w:p>
          <w:p w14:paraId="3536B382" w14:textId="77777777" w:rsidR="00A440E9" w:rsidRPr="0086099C" w:rsidRDefault="00A440E9" w:rsidP="0048481A">
            <w:pPr>
              <w:spacing w:line="360" w:lineRule="auto"/>
              <w:ind w:left="708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FALLOS ______</w:t>
            </w:r>
          </w:p>
          <w:p w14:paraId="0E915BEB" w14:textId="77777777" w:rsidR="00A440E9" w:rsidRPr="0086099C" w:rsidRDefault="00A440E9" w:rsidP="0048481A">
            <w:pPr>
              <w:spacing w:line="360" w:lineRule="auto"/>
              <w:ind w:left="708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NO CONTESTADAS _______</w:t>
            </w:r>
          </w:p>
          <w:p w14:paraId="79800A1A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N1</w:t>
            </w:r>
            <w:r w:rsidRPr="0086099C">
              <w:rPr>
                <w:rFonts w:ascii="Arial" w:hAnsi="Arial" w:cs="Arial"/>
              </w:rPr>
              <w:t xml:space="preserve">= 60% DE </w:t>
            </w:r>
            <w:r w:rsidRPr="0086099C">
              <w:rPr>
                <w:rFonts w:ascii="Arial" w:hAnsi="Arial" w:cs="Arial"/>
                <w:b/>
                <w:bCs/>
              </w:rPr>
              <w:t>N: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  <w:bCs/>
              </w:rPr>
              <w:t>36</w:t>
            </w:r>
          </w:p>
          <w:p w14:paraId="40108F71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/>
                <w:bCs/>
              </w:rPr>
              <w:t>N2</w:t>
            </w:r>
            <w:r w:rsidRPr="0086099C">
              <w:rPr>
                <w:rFonts w:ascii="Arial" w:hAnsi="Arial" w:cs="Arial"/>
              </w:rPr>
              <w:t xml:space="preserve">= 40% DE </w:t>
            </w:r>
            <w:r w:rsidRPr="0086099C">
              <w:rPr>
                <w:rFonts w:ascii="Arial" w:hAnsi="Arial" w:cs="Arial"/>
                <w:b/>
                <w:bCs/>
              </w:rPr>
              <w:t>N: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  <w:bCs/>
              </w:rPr>
              <w:t>24</w:t>
            </w:r>
          </w:p>
          <w:p w14:paraId="565BAF9A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/>
                <w:bCs/>
              </w:rPr>
              <w:t xml:space="preserve">A </w:t>
            </w:r>
            <w:r w:rsidRPr="0086099C">
              <w:rPr>
                <w:rFonts w:ascii="Arial" w:hAnsi="Arial" w:cs="Arial"/>
              </w:rPr>
              <w:t>= ACIERTOS – FALLOS x 0.20 _____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C80B6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B9290D2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Si </w:t>
            </w:r>
            <w:r w:rsidRPr="0086099C">
              <w:rPr>
                <w:rFonts w:ascii="Arial" w:hAnsi="Arial" w:cs="Arial"/>
                <w:bCs/>
              </w:rPr>
              <w:t>A &lt; N1: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</w:rPr>
              <w:t>Suspenso.</w:t>
            </w:r>
          </w:p>
          <w:p w14:paraId="20CAA5CD" w14:textId="77777777" w:rsidR="00A440E9" w:rsidRPr="0086099C" w:rsidRDefault="00A440E9" w:rsidP="00A440E9">
            <w:pPr>
              <w:numPr>
                <w:ilvl w:val="0"/>
                <w:numId w:val="37"/>
              </w:numPr>
              <w:tabs>
                <w:tab w:val="clear" w:pos="360"/>
                <w:tab w:val="num" w:pos="497"/>
              </w:tabs>
              <w:spacing w:line="360" w:lineRule="auto"/>
              <w:ind w:left="497" w:hanging="284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Nota = </w:t>
            </w:r>
            <w:r w:rsidRPr="0086099C">
              <w:rPr>
                <w:rFonts w:ascii="Arial" w:hAnsi="Arial" w:cs="Arial"/>
                <w:bCs/>
              </w:rPr>
              <w:t>A</w:t>
            </w:r>
            <w:r w:rsidRPr="0086099C">
              <w:rPr>
                <w:rFonts w:ascii="Arial" w:hAnsi="Arial" w:cs="Arial"/>
              </w:rPr>
              <w:t xml:space="preserve"> x 5/</w:t>
            </w:r>
            <w:r w:rsidRPr="0086099C">
              <w:rPr>
                <w:rFonts w:ascii="Arial" w:hAnsi="Arial" w:cs="Arial"/>
                <w:bCs/>
              </w:rPr>
              <w:t>N1</w:t>
            </w:r>
            <w:r w:rsidRPr="0086099C">
              <w:rPr>
                <w:rFonts w:ascii="Arial" w:hAnsi="Arial" w:cs="Arial"/>
              </w:rPr>
              <w:t xml:space="preserve"> </w:t>
            </w:r>
          </w:p>
          <w:p w14:paraId="19477753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  <w:p w14:paraId="65B97A6D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Si </w:t>
            </w:r>
            <w:r w:rsidRPr="0086099C">
              <w:rPr>
                <w:rFonts w:ascii="Arial" w:hAnsi="Arial" w:cs="Arial"/>
                <w:bCs/>
              </w:rPr>
              <w:t>A &gt; N1: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</w:rPr>
              <w:t>Aprobado.</w:t>
            </w:r>
          </w:p>
          <w:p w14:paraId="179A882F" w14:textId="77777777" w:rsidR="00A440E9" w:rsidRPr="0086099C" w:rsidRDefault="00A440E9" w:rsidP="00A440E9">
            <w:pPr>
              <w:numPr>
                <w:ilvl w:val="0"/>
                <w:numId w:val="37"/>
              </w:numPr>
              <w:tabs>
                <w:tab w:val="clear" w:pos="360"/>
                <w:tab w:val="num" w:pos="497"/>
              </w:tabs>
              <w:spacing w:line="360" w:lineRule="auto"/>
              <w:ind w:left="497" w:hanging="284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Nota = 5 + (A - N1) x 5/N2</w:t>
            </w:r>
          </w:p>
          <w:p w14:paraId="1E672BB9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40E9" w:rsidRPr="0086099C" w14:paraId="241D0DDE" w14:textId="77777777" w:rsidTr="00A440E9">
        <w:trPr>
          <w:cantSplit/>
        </w:trPr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5750A" w14:textId="77777777" w:rsidR="00A440E9" w:rsidRPr="0086099C" w:rsidRDefault="00A440E9" w:rsidP="00A440E9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Para aprobar el</w:t>
            </w:r>
            <w:r>
              <w:rPr>
                <w:rFonts w:ascii="Arial" w:hAnsi="Arial" w:cs="Arial"/>
                <w:b/>
                <w:bCs/>
              </w:rPr>
              <w:t xml:space="preserve"> test es preciso acertar como mí</w:t>
            </w:r>
            <w:r w:rsidRPr="0086099C">
              <w:rPr>
                <w:rFonts w:ascii="Arial" w:hAnsi="Arial" w:cs="Arial"/>
                <w:b/>
                <w:bCs/>
              </w:rPr>
              <w:t xml:space="preserve">nimo 36 ítems.  </w:t>
            </w:r>
          </w:p>
          <w:p w14:paraId="4A17C27F" w14:textId="77777777" w:rsidR="00A440E9" w:rsidRPr="0086099C" w:rsidRDefault="00A440E9" w:rsidP="0048481A">
            <w:pPr>
              <w:ind w:left="720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 xml:space="preserve">(A </w:t>
            </w:r>
            <w:r w:rsidRPr="0086099C">
              <w:rPr>
                <w:rFonts w:ascii="Arial" w:hAnsi="Arial" w:cs="Arial"/>
                <w:i/>
                <w:iCs/>
              </w:rPr>
              <w:t>igual o mayor que</w:t>
            </w:r>
            <w:r w:rsidRPr="0086099C">
              <w:rPr>
                <w:rFonts w:ascii="Arial" w:hAnsi="Arial" w:cs="Arial"/>
                <w:b/>
                <w:bCs/>
              </w:rPr>
              <w:t xml:space="preserve"> 36).</w:t>
            </w:r>
          </w:p>
          <w:p w14:paraId="0C8D4F04" w14:textId="77777777" w:rsidR="00A440E9" w:rsidRPr="0086099C" w:rsidRDefault="00A440E9" w:rsidP="00A440E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/>
                <w:bCs/>
              </w:rPr>
              <w:t>Cada fallo se penaliza con 0.20 puntos, es decir, se descuenta una pregunta correcta por cada 5 fallos.</w:t>
            </w:r>
          </w:p>
        </w:tc>
      </w:tr>
    </w:tbl>
    <w:p w14:paraId="09A9C715" w14:textId="77777777" w:rsidR="00A440E9" w:rsidRPr="0086099C" w:rsidRDefault="00A440E9" w:rsidP="00A440E9">
      <w:pPr>
        <w:spacing w:line="360" w:lineRule="auto"/>
      </w:pPr>
    </w:p>
    <w:p w14:paraId="51472467" w14:textId="77777777" w:rsidR="00A440E9" w:rsidRPr="0086099C" w:rsidRDefault="00A440E9" w:rsidP="00A440E9">
      <w:pPr>
        <w:numPr>
          <w:ilvl w:val="1"/>
          <w:numId w:val="35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</w:rPr>
        <w:t>Actividades de evaluación continua</w:t>
      </w:r>
      <w:r w:rsidRPr="0086099C">
        <w:rPr>
          <w:rFonts w:ascii="Arial" w:hAnsi="Arial" w:cs="Arial"/>
        </w:rPr>
        <w:t xml:space="preserve"> (AEC): resolución de casos prácticos (15% de la calificación final). Dentro de este apartado se </w:t>
      </w:r>
      <w:r w:rsidRPr="0086099C">
        <w:rPr>
          <w:rFonts w:ascii="Arial" w:hAnsi="Arial" w:cs="Arial"/>
        </w:rPr>
        <w:lastRenderedPageBreak/>
        <w:t>valorará la entrega de las actividades en el plazo indicado, estructuración del trabajo, comunicación escrita, capacidad de síntesis, calidad de los contenidos, referencias bibliográficas y recursos utilizados. Los</w:t>
      </w:r>
      <w:r>
        <w:rPr>
          <w:rFonts w:ascii="Arial" w:hAnsi="Arial" w:cs="Arial"/>
        </w:rPr>
        <w:t>/las</w:t>
      </w:r>
      <w:r w:rsidRPr="0086099C">
        <w:rPr>
          <w:rFonts w:ascii="Arial" w:hAnsi="Arial" w:cs="Arial"/>
        </w:rPr>
        <w:t xml:space="preserve"> alumnos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cumplan los criterios indicados en el 70% de los casos prácticos del programa obtendrán 1,5 puntos y aquellos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no los cumplan en dicho porcentaje obtendrán 0 puntos. </w:t>
      </w:r>
    </w:p>
    <w:p w14:paraId="314C70F7" w14:textId="77777777" w:rsidR="00A440E9" w:rsidRPr="0086099C" w:rsidRDefault="00A440E9" w:rsidP="00A440E9">
      <w:pPr>
        <w:numPr>
          <w:ilvl w:val="1"/>
          <w:numId w:val="35"/>
        </w:numPr>
        <w:tabs>
          <w:tab w:val="left" w:pos="709"/>
          <w:tab w:val="left" w:pos="785"/>
        </w:tabs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</w:rPr>
        <w:t>Asistencia y actitud en clase</w:t>
      </w:r>
      <w:r w:rsidRPr="0086099C">
        <w:rPr>
          <w:rFonts w:ascii="Arial" w:hAnsi="Arial" w:cs="Arial"/>
        </w:rPr>
        <w:t xml:space="preserve"> (5% de la calificación final). Para poder aplicar este porcentaje, la asistencia a clase ha de ser como mínimo del 70% y en la misma </w:t>
      </w:r>
      <w:r>
        <w:rPr>
          <w:rFonts w:ascii="Arial" w:hAnsi="Arial" w:cs="Arial"/>
        </w:rPr>
        <w:t>e</w:t>
      </w:r>
      <w:r w:rsidRPr="005B3865">
        <w:rPr>
          <w:rFonts w:ascii="Arial" w:hAnsi="Arial" w:cs="Arial"/>
        </w:rPr>
        <w:t xml:space="preserve">l/la alumno/a </w:t>
      </w:r>
      <w:r w:rsidRPr="0086099C">
        <w:rPr>
          <w:rFonts w:ascii="Arial" w:hAnsi="Arial" w:cs="Arial"/>
        </w:rPr>
        <w:t>ha de mantener una actitud de participación, interés, colaboración con los</w:t>
      </w:r>
      <w:r>
        <w:rPr>
          <w:rFonts w:ascii="Arial" w:hAnsi="Arial" w:cs="Arial"/>
        </w:rPr>
        <w:t>/las</w:t>
      </w:r>
      <w:r w:rsidRPr="0086099C">
        <w:rPr>
          <w:rFonts w:ascii="Arial" w:hAnsi="Arial" w:cs="Arial"/>
        </w:rPr>
        <w:t xml:space="preserve"> compañeros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>, respeto al profesor</w:t>
      </w:r>
      <w:r>
        <w:rPr>
          <w:rFonts w:ascii="Arial" w:hAnsi="Arial" w:cs="Arial"/>
        </w:rPr>
        <w:t>ado</w:t>
      </w:r>
      <w:r w:rsidRPr="0086099C">
        <w:rPr>
          <w:rFonts w:ascii="Arial" w:hAnsi="Arial" w:cs="Arial"/>
        </w:rPr>
        <w:t xml:space="preserve"> y puntualidad. Los</w:t>
      </w:r>
      <w:r>
        <w:rPr>
          <w:rFonts w:ascii="Arial" w:hAnsi="Arial" w:cs="Arial"/>
        </w:rPr>
        <w:t>/las</w:t>
      </w:r>
      <w:r w:rsidRPr="0086099C">
        <w:rPr>
          <w:rFonts w:ascii="Arial" w:hAnsi="Arial" w:cs="Arial"/>
        </w:rPr>
        <w:t xml:space="preserve"> alumnos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no superen este porcentaje obtendrán 0 puntos y aquellos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lo superen 0,5 puntos. </w:t>
      </w:r>
    </w:p>
    <w:p w14:paraId="5C967CA2" w14:textId="77777777" w:rsidR="00A440E9" w:rsidRPr="0086099C" w:rsidRDefault="00A440E9" w:rsidP="00A440E9">
      <w:pPr>
        <w:numPr>
          <w:ilvl w:val="1"/>
          <w:numId w:val="35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La asignatura se superará con una calificación igual o superior a 5 en la prueba final. La AEC y la asistencia sólo se contabilizarán si se supera el test en la forma expuesta.</w:t>
      </w:r>
    </w:p>
    <w:p w14:paraId="143848F1" w14:textId="77777777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4E530337" w14:textId="77777777" w:rsidR="00A440E9" w:rsidRPr="0086099C" w:rsidRDefault="00A440E9" w:rsidP="00A440E9">
      <w:pPr>
        <w:spacing w:line="360" w:lineRule="auto"/>
        <w:rPr>
          <w:rFonts w:ascii="Arial" w:hAnsi="Arial" w:cs="Arial"/>
          <w:i/>
          <w:iCs/>
        </w:rPr>
      </w:pPr>
      <w:r w:rsidRPr="0086099C">
        <w:rPr>
          <w:rFonts w:ascii="Arial" w:hAnsi="Arial" w:cs="Arial"/>
          <w:bCs/>
          <w:i/>
          <w:iCs/>
        </w:rPr>
        <w:t xml:space="preserve">Convocatoria extraordinaria: </w:t>
      </w:r>
    </w:p>
    <w:p w14:paraId="61AF41A0" w14:textId="77777777" w:rsidR="00A440E9" w:rsidRPr="0086099C" w:rsidRDefault="00A440E9" w:rsidP="00A440E9">
      <w:pPr>
        <w:pStyle w:val="Defaul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color w:val="auto"/>
          <w:lang w:val="es-ES_tradnl"/>
        </w:rPr>
      </w:pPr>
      <w:r w:rsidRPr="0086099C">
        <w:rPr>
          <w:rFonts w:ascii="Arial" w:hAnsi="Arial" w:cs="Arial"/>
          <w:b/>
          <w:bCs/>
          <w:color w:val="auto"/>
          <w:u w:val="single"/>
          <w:lang w:val="es-ES_tradnl"/>
        </w:rPr>
        <w:t>Examen final de convocatoria extraordinaria</w:t>
      </w:r>
      <w:r w:rsidRPr="0086099C">
        <w:rPr>
          <w:rFonts w:ascii="Arial" w:hAnsi="Arial" w:cs="Arial"/>
          <w:b/>
          <w:bCs/>
          <w:color w:val="auto"/>
          <w:lang w:val="es-ES_tradnl"/>
        </w:rPr>
        <w:t xml:space="preserve"> (100</w:t>
      </w:r>
      <w:r w:rsidRPr="0086099C">
        <w:rPr>
          <w:rFonts w:ascii="Arial" w:hAnsi="Arial" w:cs="Arial"/>
          <w:b/>
          <w:bCs/>
          <w:color w:val="auto"/>
        </w:rPr>
        <w:t>% de la calificación final)</w:t>
      </w:r>
    </w:p>
    <w:p w14:paraId="1B757F81" w14:textId="77777777" w:rsidR="00A440E9" w:rsidRPr="0086099C" w:rsidRDefault="00A440E9" w:rsidP="00A440E9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5B3865">
        <w:rPr>
          <w:rFonts w:ascii="Arial" w:hAnsi="Arial" w:cs="Arial"/>
        </w:rPr>
        <w:t xml:space="preserve">El/la alumno/a </w:t>
      </w:r>
      <w:r w:rsidRPr="0086099C">
        <w:rPr>
          <w:rFonts w:ascii="Arial" w:hAnsi="Arial" w:cs="Arial"/>
        </w:rPr>
        <w:t>que no supere el bloque teórico en convocatoria ordinaria, deberá presentarse al examen final de convocatoria extraordinaria que englobará todos los contenidos abordados y actividades realizadas a lo largo de la asignatura. El examen final será tipo test y constará de 60 ítems, de cinco respuestas alternativas, con penalización de 0.20 puntos por cada respuesta errónea (100% de la calificación final), de la misma forma que se ha expuesto para la convocatoria ordinaria.</w:t>
      </w:r>
    </w:p>
    <w:p w14:paraId="05A92C51" w14:textId="77777777" w:rsidR="00A440E9" w:rsidRPr="0086099C" w:rsidRDefault="00A440E9" w:rsidP="00A440E9">
      <w:pPr>
        <w:numPr>
          <w:ilvl w:val="0"/>
          <w:numId w:val="36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</w:rPr>
        <w:t>La asignatura se superará con una calificación igual o superior a 5.</w:t>
      </w:r>
    </w:p>
    <w:p w14:paraId="4615D899" w14:textId="77777777" w:rsidR="00A440E9" w:rsidRPr="0086099C" w:rsidRDefault="00A440E9" w:rsidP="00A440E9">
      <w:pPr>
        <w:spacing w:line="360" w:lineRule="auto"/>
        <w:rPr>
          <w:rFonts w:ascii="Arial" w:hAnsi="Arial" w:cs="Arial"/>
          <w:b/>
          <w:bCs/>
        </w:rPr>
      </w:pPr>
    </w:p>
    <w:p w14:paraId="4F232FC3" w14:textId="77777777" w:rsidR="00A440E9" w:rsidRDefault="00A440E9" w:rsidP="00A440E9">
      <w:pPr>
        <w:jc w:val="lef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br w:type="page"/>
      </w:r>
    </w:p>
    <w:p w14:paraId="13EC1EF0" w14:textId="77777777" w:rsidR="00A440E9" w:rsidRPr="0086099C" w:rsidRDefault="00A440E9" w:rsidP="00A440E9">
      <w:pPr>
        <w:spacing w:line="36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lastRenderedPageBreak/>
        <w:t>Valoración final de los/las</w:t>
      </w:r>
      <w:r w:rsidRPr="0086099C">
        <w:rPr>
          <w:rFonts w:ascii="Arial" w:hAnsi="Arial" w:cs="Arial"/>
          <w:bCs/>
          <w:i/>
        </w:rPr>
        <w:t xml:space="preserve"> alumno</w:t>
      </w:r>
      <w:r>
        <w:rPr>
          <w:rFonts w:ascii="Arial" w:hAnsi="Arial" w:cs="Arial"/>
          <w:bCs/>
          <w:i/>
        </w:rPr>
        <w:t>/as</w:t>
      </w:r>
      <w:r w:rsidRPr="0086099C">
        <w:rPr>
          <w:rFonts w:ascii="Arial" w:hAnsi="Arial" w:cs="Arial"/>
          <w:bCs/>
          <w:i/>
        </w:rPr>
        <w:t xml:space="preserve">: </w:t>
      </w:r>
    </w:p>
    <w:p w14:paraId="646BA185" w14:textId="77777777" w:rsidR="00A440E9" w:rsidRPr="0086099C" w:rsidRDefault="00A440E9" w:rsidP="00A440E9">
      <w:pPr>
        <w:spacing w:line="360" w:lineRule="auto"/>
        <w:rPr>
          <w:rFonts w:ascii="Arial" w:hAnsi="Arial" w:cs="Arial"/>
          <w:i/>
          <w:lang w:val="es-ES_tradn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38"/>
        <w:gridCol w:w="3712"/>
      </w:tblGrid>
      <w:tr w:rsidR="00A440E9" w:rsidRPr="00A440E9" w14:paraId="44CFB5C0" w14:textId="77777777" w:rsidTr="00A440E9">
        <w:trPr>
          <w:trHeight w:val="248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10205E56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Convocatoria ordinaria</w:t>
            </w:r>
          </w:p>
        </w:tc>
      </w:tr>
      <w:tr w:rsidR="00A440E9" w:rsidRPr="00A440E9" w14:paraId="729A8855" w14:textId="77777777" w:rsidTr="00A440E9">
        <w:trPr>
          <w:trHeight w:val="248"/>
        </w:trPr>
        <w:tc>
          <w:tcPr>
            <w:tcW w:w="2949" w:type="pct"/>
            <w:shd w:val="clear" w:color="auto" w:fill="E2EFD9" w:themeFill="accent6" w:themeFillTint="33"/>
            <w:vAlign w:val="center"/>
          </w:tcPr>
          <w:p w14:paraId="6F7C5C8A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Parámetro para evaluar</w:t>
            </w:r>
          </w:p>
        </w:tc>
        <w:tc>
          <w:tcPr>
            <w:tcW w:w="2051" w:type="pct"/>
            <w:shd w:val="clear" w:color="auto" w:fill="E2EFD9" w:themeFill="accent6" w:themeFillTint="33"/>
            <w:vAlign w:val="center"/>
          </w:tcPr>
          <w:p w14:paraId="10F71984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lang w:val="es-ES_tradnl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Porcentaje</w:t>
            </w:r>
          </w:p>
        </w:tc>
      </w:tr>
      <w:tr w:rsidR="00A440E9" w:rsidRPr="00A440E9" w14:paraId="2285E798" w14:textId="77777777" w:rsidTr="00A440E9">
        <w:tc>
          <w:tcPr>
            <w:tcW w:w="2949" w:type="pct"/>
          </w:tcPr>
          <w:p w14:paraId="2D6D2B9A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Prueba final (test)</w:t>
            </w:r>
          </w:p>
        </w:tc>
        <w:tc>
          <w:tcPr>
            <w:tcW w:w="2051" w:type="pct"/>
            <w:vAlign w:val="center"/>
          </w:tcPr>
          <w:p w14:paraId="502E7D33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80%</w:t>
            </w:r>
          </w:p>
        </w:tc>
      </w:tr>
      <w:tr w:rsidR="00A440E9" w:rsidRPr="00A440E9" w14:paraId="43EB210B" w14:textId="77777777" w:rsidTr="00A440E9">
        <w:tc>
          <w:tcPr>
            <w:tcW w:w="2949" w:type="pct"/>
          </w:tcPr>
          <w:p w14:paraId="06127270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 xml:space="preserve">Actividades de evaluación continua (AEC). </w:t>
            </w:r>
          </w:p>
        </w:tc>
        <w:tc>
          <w:tcPr>
            <w:tcW w:w="2051" w:type="pct"/>
            <w:vAlign w:val="center"/>
          </w:tcPr>
          <w:p w14:paraId="0CBCD95B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15%</w:t>
            </w:r>
          </w:p>
        </w:tc>
      </w:tr>
      <w:tr w:rsidR="00A440E9" w:rsidRPr="00A440E9" w14:paraId="63F740E3" w14:textId="77777777" w:rsidTr="00A440E9">
        <w:tc>
          <w:tcPr>
            <w:tcW w:w="2949" w:type="pct"/>
          </w:tcPr>
          <w:p w14:paraId="2E5F8A8C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 xml:space="preserve">Asistencia y actitud en clase </w:t>
            </w:r>
          </w:p>
        </w:tc>
        <w:tc>
          <w:tcPr>
            <w:tcW w:w="2051" w:type="pct"/>
            <w:vAlign w:val="center"/>
          </w:tcPr>
          <w:p w14:paraId="2252F7C0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5%</w:t>
            </w:r>
          </w:p>
        </w:tc>
      </w:tr>
      <w:tr w:rsidR="00A440E9" w:rsidRPr="00A440E9" w14:paraId="5BFD8300" w14:textId="77777777" w:rsidTr="00A440E9">
        <w:tc>
          <w:tcPr>
            <w:tcW w:w="2949" w:type="pct"/>
          </w:tcPr>
          <w:p w14:paraId="1F8130E3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auto"/>
              </w:rPr>
            </w:pPr>
            <w:r w:rsidRPr="00A440E9">
              <w:rPr>
                <w:rFonts w:ascii="Arial" w:hAnsi="Arial" w:cs="Arial"/>
                <w:b/>
                <w:color w:val="auto"/>
              </w:rPr>
              <w:t>Calificación final asignatura</w:t>
            </w:r>
          </w:p>
        </w:tc>
        <w:tc>
          <w:tcPr>
            <w:tcW w:w="2051" w:type="pct"/>
            <w:vAlign w:val="center"/>
          </w:tcPr>
          <w:p w14:paraId="3A3D47F0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100%</w:t>
            </w:r>
          </w:p>
        </w:tc>
      </w:tr>
    </w:tbl>
    <w:p w14:paraId="27977569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</w:p>
    <w:p w14:paraId="788011E3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38"/>
        <w:gridCol w:w="3712"/>
      </w:tblGrid>
      <w:tr w:rsidR="00A440E9" w:rsidRPr="00A440E9" w14:paraId="2417007A" w14:textId="77777777" w:rsidTr="00A440E9">
        <w:trPr>
          <w:trHeight w:val="256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643B1C03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Convocatoria extraordinaria</w:t>
            </w:r>
          </w:p>
          <w:p w14:paraId="4AAE8451" w14:textId="77777777" w:rsidR="00A440E9" w:rsidRPr="00A440E9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440E9">
              <w:rPr>
                <w:rFonts w:ascii="Arial" w:hAnsi="Arial" w:cs="Arial"/>
                <w:b/>
                <w:bCs/>
              </w:rPr>
              <w:t>Examen final</w:t>
            </w:r>
          </w:p>
        </w:tc>
      </w:tr>
      <w:tr w:rsidR="00A440E9" w:rsidRPr="00A440E9" w14:paraId="1FACAB18" w14:textId="77777777" w:rsidTr="00A440E9">
        <w:trPr>
          <w:trHeight w:val="256"/>
        </w:trPr>
        <w:tc>
          <w:tcPr>
            <w:tcW w:w="2949" w:type="pct"/>
            <w:shd w:val="clear" w:color="auto" w:fill="E2EFD9" w:themeFill="accent6" w:themeFillTint="33"/>
            <w:vAlign w:val="center"/>
          </w:tcPr>
          <w:p w14:paraId="217A1520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Parámetro para evaluar</w:t>
            </w:r>
          </w:p>
        </w:tc>
        <w:tc>
          <w:tcPr>
            <w:tcW w:w="2051" w:type="pct"/>
            <w:shd w:val="clear" w:color="auto" w:fill="E2EFD9" w:themeFill="accent6" w:themeFillTint="33"/>
            <w:vAlign w:val="center"/>
          </w:tcPr>
          <w:p w14:paraId="63892711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lang w:val="es-ES_tradnl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Porcentaje</w:t>
            </w:r>
          </w:p>
        </w:tc>
      </w:tr>
      <w:tr w:rsidR="00A440E9" w:rsidRPr="00A440E9" w14:paraId="77E0373D" w14:textId="77777777" w:rsidTr="00A440E9">
        <w:trPr>
          <w:trHeight w:val="461"/>
        </w:trPr>
        <w:tc>
          <w:tcPr>
            <w:tcW w:w="2949" w:type="pct"/>
          </w:tcPr>
          <w:p w14:paraId="3E2C6B1F" w14:textId="77777777" w:rsidR="00A440E9" w:rsidRPr="00A440E9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A440E9">
              <w:rPr>
                <w:rFonts w:ascii="Arial" w:hAnsi="Arial" w:cs="Arial"/>
                <w:lang w:val="es-ES_tradnl"/>
              </w:rPr>
              <w:t>Prueba final (test)</w:t>
            </w:r>
          </w:p>
        </w:tc>
        <w:tc>
          <w:tcPr>
            <w:tcW w:w="2051" w:type="pct"/>
            <w:vAlign w:val="center"/>
          </w:tcPr>
          <w:p w14:paraId="49164EF7" w14:textId="77777777" w:rsidR="00A440E9" w:rsidRPr="00A440E9" w:rsidRDefault="00A440E9" w:rsidP="0048481A">
            <w:pPr>
              <w:keepNext/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A440E9">
              <w:rPr>
                <w:rFonts w:ascii="Arial" w:hAnsi="Arial" w:cs="Arial"/>
                <w:lang w:val="es-ES_tradnl"/>
              </w:rPr>
              <w:t>100</w:t>
            </w:r>
            <w:r w:rsidRPr="00A440E9">
              <w:rPr>
                <w:rFonts w:ascii="Arial" w:hAnsi="Arial" w:cs="Arial"/>
              </w:rPr>
              <w:t>%</w:t>
            </w:r>
          </w:p>
        </w:tc>
      </w:tr>
      <w:tr w:rsidR="00A440E9" w:rsidRPr="00A440E9" w14:paraId="50CC8755" w14:textId="77777777" w:rsidTr="00A440E9">
        <w:trPr>
          <w:trHeight w:val="411"/>
        </w:trPr>
        <w:tc>
          <w:tcPr>
            <w:tcW w:w="2949" w:type="pct"/>
          </w:tcPr>
          <w:p w14:paraId="6FB4135F" w14:textId="77777777" w:rsidR="00A440E9" w:rsidRPr="00A440E9" w:rsidRDefault="00A440E9" w:rsidP="0048481A">
            <w:pPr>
              <w:spacing w:line="360" w:lineRule="auto"/>
              <w:rPr>
                <w:rFonts w:ascii="Arial" w:hAnsi="Arial" w:cs="Arial"/>
                <w:b/>
              </w:rPr>
            </w:pPr>
            <w:r w:rsidRPr="00A440E9">
              <w:rPr>
                <w:rFonts w:ascii="Arial" w:hAnsi="Arial" w:cs="Arial"/>
                <w:b/>
              </w:rPr>
              <w:t>Calificación final de la  asignatura</w:t>
            </w:r>
          </w:p>
        </w:tc>
        <w:tc>
          <w:tcPr>
            <w:tcW w:w="2051" w:type="pct"/>
            <w:vAlign w:val="center"/>
          </w:tcPr>
          <w:p w14:paraId="6A581939" w14:textId="77777777" w:rsidR="00A440E9" w:rsidRPr="00A440E9" w:rsidRDefault="00A440E9" w:rsidP="0048481A">
            <w:pPr>
              <w:keepNext/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A440E9">
              <w:rPr>
                <w:rFonts w:ascii="Arial" w:hAnsi="Arial" w:cs="Arial"/>
                <w:lang w:val="es-ES_tradnl"/>
              </w:rPr>
              <w:t>100</w:t>
            </w:r>
            <w:r w:rsidRPr="00A440E9">
              <w:rPr>
                <w:rFonts w:ascii="Arial" w:hAnsi="Arial" w:cs="Arial"/>
              </w:rPr>
              <w:t>%</w:t>
            </w:r>
          </w:p>
        </w:tc>
      </w:tr>
    </w:tbl>
    <w:p w14:paraId="31F2A5E3" w14:textId="6EF756A7" w:rsidR="00D63E82" w:rsidRDefault="00D63E82" w:rsidP="00D63E82">
      <w:pPr>
        <w:rPr>
          <w:lang w:eastAsia="es-ES_tradnl"/>
        </w:rPr>
      </w:pPr>
    </w:p>
    <w:p w14:paraId="01005749" w14:textId="77777777" w:rsidR="00A440E9" w:rsidRDefault="00A440E9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3" w:name="_Toc162953742"/>
      <w:bookmarkStart w:id="54" w:name="_Toc162956426"/>
      <w:bookmarkStart w:id="55" w:name="_Toc162960248"/>
      <w:bookmarkStart w:id="56" w:name="_Toc163500005"/>
      <w:r>
        <w:rPr>
          <w:rStyle w:val="Ninguno"/>
          <w:rFonts w:ascii="Arial" w:hAnsi="Arial"/>
          <w:b/>
          <w:bCs/>
        </w:rPr>
        <w:br w:type="page"/>
      </w:r>
    </w:p>
    <w:p w14:paraId="61126B3A" w14:textId="21C4410D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7" w:name="_Toc167438790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3"/>
      <w:bookmarkEnd w:id="54"/>
      <w:bookmarkEnd w:id="55"/>
      <w:bookmarkEnd w:id="56"/>
      <w:bookmarkEnd w:id="57"/>
    </w:p>
    <w:p w14:paraId="104795DA" w14:textId="62D70949" w:rsidR="00492770" w:rsidRDefault="00492770" w:rsidP="0049277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461"/>
        <w:gridCol w:w="1663"/>
        <w:gridCol w:w="1803"/>
      </w:tblGrid>
      <w:tr w:rsidR="00A440E9" w:rsidRPr="0086099C" w14:paraId="492B1C6B" w14:textId="77777777" w:rsidTr="00A440E9">
        <w:trPr>
          <w:trHeight w:val="567"/>
          <w:tblHeader/>
          <w:jc w:val="center"/>
        </w:trPr>
        <w:tc>
          <w:tcPr>
            <w:tcW w:w="625" w:type="pct"/>
            <w:shd w:val="clear" w:color="auto" w:fill="C5E0B3" w:themeFill="accent6" w:themeFillTint="66"/>
            <w:noWrap/>
            <w:vAlign w:val="center"/>
          </w:tcPr>
          <w:p w14:paraId="385D9CCF" w14:textId="77777777" w:rsidR="00A440E9" w:rsidRPr="0086099C" w:rsidRDefault="00A440E9" w:rsidP="00484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2462" w:type="pct"/>
            <w:shd w:val="clear" w:color="auto" w:fill="C5E0B3" w:themeFill="accent6" w:themeFillTint="66"/>
            <w:noWrap/>
            <w:vAlign w:val="center"/>
          </w:tcPr>
          <w:p w14:paraId="7A5580FF" w14:textId="77777777" w:rsidR="00A440E9" w:rsidRPr="0086099C" w:rsidRDefault="00A440E9" w:rsidP="00484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Contenido</w:t>
            </w:r>
          </w:p>
        </w:tc>
        <w:tc>
          <w:tcPr>
            <w:tcW w:w="918" w:type="pct"/>
            <w:shd w:val="clear" w:color="auto" w:fill="C5E0B3" w:themeFill="accent6" w:themeFillTint="66"/>
            <w:vAlign w:val="center"/>
          </w:tcPr>
          <w:p w14:paraId="3D42A1A3" w14:textId="77777777" w:rsidR="00A440E9" w:rsidRPr="0086099C" w:rsidRDefault="00A440E9" w:rsidP="0048481A">
            <w:pPr>
              <w:ind w:left="-70" w:right="-197"/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Horas</w:t>
            </w:r>
          </w:p>
          <w:p w14:paraId="403FAC60" w14:textId="77777777" w:rsidR="00A440E9" w:rsidRPr="0086099C" w:rsidRDefault="00A440E9" w:rsidP="0048481A">
            <w:pPr>
              <w:ind w:left="-70" w:right="-197"/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presenciales</w:t>
            </w:r>
          </w:p>
        </w:tc>
        <w:tc>
          <w:tcPr>
            <w:tcW w:w="995" w:type="pct"/>
            <w:shd w:val="clear" w:color="auto" w:fill="C5E0B3" w:themeFill="accent6" w:themeFillTint="66"/>
            <w:vAlign w:val="center"/>
          </w:tcPr>
          <w:p w14:paraId="65C4C79F" w14:textId="77777777" w:rsidR="00A440E9" w:rsidRPr="0086099C" w:rsidRDefault="00A440E9" w:rsidP="0048481A">
            <w:pPr>
              <w:jc w:val="center"/>
              <w:rPr>
                <w:rFonts w:ascii="Arial" w:hAnsi="Arial" w:cs="Arial"/>
                <w:b/>
                <w:bCs/>
                <w:w w:val="95"/>
              </w:rPr>
            </w:pPr>
            <w:r w:rsidRPr="0086099C">
              <w:rPr>
                <w:rFonts w:ascii="Arial" w:hAnsi="Arial" w:cs="Arial"/>
                <w:b/>
                <w:bCs/>
                <w:w w:val="95"/>
              </w:rPr>
              <w:t>Horas</w:t>
            </w:r>
            <w:r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r w:rsidRPr="0086099C">
              <w:rPr>
                <w:rFonts w:ascii="Arial" w:hAnsi="Arial" w:cs="Arial"/>
                <w:b/>
                <w:bCs/>
                <w:w w:val="95"/>
              </w:rPr>
              <w:t>no presenciales</w:t>
            </w:r>
          </w:p>
        </w:tc>
      </w:tr>
      <w:tr w:rsidR="00A440E9" w:rsidRPr="0086099C" w14:paraId="6A5220DA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15EDFFC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</w:t>
            </w:r>
          </w:p>
        </w:tc>
        <w:tc>
          <w:tcPr>
            <w:tcW w:w="2462" w:type="pct"/>
            <w:vAlign w:val="center"/>
          </w:tcPr>
          <w:p w14:paraId="667B2786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Presentación- Guía de la Asignatura</w:t>
            </w:r>
          </w:p>
        </w:tc>
        <w:tc>
          <w:tcPr>
            <w:tcW w:w="918" w:type="pct"/>
            <w:vAlign w:val="center"/>
          </w:tcPr>
          <w:p w14:paraId="1DA82788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5" w:type="pct"/>
            <w:vAlign w:val="center"/>
          </w:tcPr>
          <w:p w14:paraId="57015CCE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</w:t>
            </w:r>
          </w:p>
        </w:tc>
      </w:tr>
      <w:tr w:rsidR="00A440E9" w:rsidRPr="0086099C" w14:paraId="691A74B7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6BC3391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2</w:t>
            </w:r>
          </w:p>
        </w:tc>
        <w:tc>
          <w:tcPr>
            <w:tcW w:w="2462" w:type="pct"/>
            <w:vAlign w:val="center"/>
          </w:tcPr>
          <w:p w14:paraId="3B72F948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 y Tema 2 (I)</w:t>
            </w:r>
          </w:p>
        </w:tc>
        <w:tc>
          <w:tcPr>
            <w:tcW w:w="918" w:type="pct"/>
            <w:vAlign w:val="center"/>
          </w:tcPr>
          <w:p w14:paraId="44D220CA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5" w:type="pct"/>
            <w:vAlign w:val="center"/>
          </w:tcPr>
          <w:p w14:paraId="4C40B2DC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</w:t>
            </w:r>
          </w:p>
        </w:tc>
      </w:tr>
      <w:tr w:rsidR="00A440E9" w:rsidRPr="0086099C" w14:paraId="72A7FFC4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36FC85AB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3</w:t>
            </w:r>
          </w:p>
        </w:tc>
        <w:tc>
          <w:tcPr>
            <w:tcW w:w="2462" w:type="pct"/>
            <w:vAlign w:val="center"/>
          </w:tcPr>
          <w:p w14:paraId="10A0CE43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2 (II y III)</w:t>
            </w:r>
          </w:p>
          <w:p w14:paraId="04158B5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1</w:t>
            </w:r>
          </w:p>
        </w:tc>
        <w:tc>
          <w:tcPr>
            <w:tcW w:w="918" w:type="pct"/>
            <w:vAlign w:val="center"/>
          </w:tcPr>
          <w:p w14:paraId="498FB936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29C12B54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1</w:t>
            </w:r>
          </w:p>
        </w:tc>
      </w:tr>
      <w:tr w:rsidR="00A440E9" w:rsidRPr="0086099C" w14:paraId="756306BE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320C02A2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4</w:t>
            </w:r>
          </w:p>
        </w:tc>
        <w:tc>
          <w:tcPr>
            <w:tcW w:w="2462" w:type="pct"/>
            <w:vAlign w:val="center"/>
          </w:tcPr>
          <w:p w14:paraId="11CDC138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3 (I y II)</w:t>
            </w:r>
          </w:p>
          <w:p w14:paraId="1D7A35F2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2</w:t>
            </w:r>
          </w:p>
        </w:tc>
        <w:tc>
          <w:tcPr>
            <w:tcW w:w="918" w:type="pct"/>
            <w:vAlign w:val="center"/>
          </w:tcPr>
          <w:p w14:paraId="74744C05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2C95441E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5205DF3E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73068AA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5</w:t>
            </w:r>
          </w:p>
        </w:tc>
        <w:tc>
          <w:tcPr>
            <w:tcW w:w="2462" w:type="pct"/>
            <w:vAlign w:val="center"/>
          </w:tcPr>
          <w:p w14:paraId="5D02FF2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4</w:t>
            </w:r>
          </w:p>
          <w:p w14:paraId="5703D2E3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3</w:t>
            </w:r>
          </w:p>
          <w:p w14:paraId="48BE2621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5 (I)</w:t>
            </w:r>
          </w:p>
        </w:tc>
        <w:tc>
          <w:tcPr>
            <w:tcW w:w="918" w:type="pct"/>
            <w:vAlign w:val="center"/>
          </w:tcPr>
          <w:p w14:paraId="41C9ADC2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711BC949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27406BE2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465232C0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6</w:t>
            </w:r>
          </w:p>
        </w:tc>
        <w:tc>
          <w:tcPr>
            <w:tcW w:w="2462" w:type="pct"/>
            <w:vAlign w:val="center"/>
          </w:tcPr>
          <w:p w14:paraId="5A71D8CC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5 (II y III).</w:t>
            </w:r>
          </w:p>
          <w:p w14:paraId="5C96FD46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4</w:t>
            </w:r>
          </w:p>
        </w:tc>
        <w:tc>
          <w:tcPr>
            <w:tcW w:w="918" w:type="pct"/>
            <w:vAlign w:val="center"/>
          </w:tcPr>
          <w:p w14:paraId="277F473D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58DCBCB6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3008E305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6D7787C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7</w:t>
            </w:r>
          </w:p>
        </w:tc>
        <w:tc>
          <w:tcPr>
            <w:tcW w:w="2462" w:type="pct"/>
            <w:vAlign w:val="center"/>
          </w:tcPr>
          <w:p w14:paraId="1DA1C759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6 (I y II).</w:t>
            </w:r>
          </w:p>
          <w:p w14:paraId="62696F2E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5</w:t>
            </w:r>
          </w:p>
        </w:tc>
        <w:tc>
          <w:tcPr>
            <w:tcW w:w="918" w:type="pct"/>
            <w:vAlign w:val="center"/>
          </w:tcPr>
          <w:p w14:paraId="01DB2D5A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50678FEA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3DE8095F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5FFA0D95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8</w:t>
            </w:r>
          </w:p>
        </w:tc>
        <w:tc>
          <w:tcPr>
            <w:tcW w:w="2462" w:type="pct"/>
            <w:vAlign w:val="center"/>
          </w:tcPr>
          <w:p w14:paraId="16E7F402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6 (y III).</w:t>
            </w:r>
          </w:p>
          <w:p w14:paraId="5B88B343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5</w:t>
            </w:r>
          </w:p>
        </w:tc>
        <w:tc>
          <w:tcPr>
            <w:tcW w:w="918" w:type="pct"/>
            <w:vAlign w:val="center"/>
          </w:tcPr>
          <w:p w14:paraId="2651F692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316D01BA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7224ED9F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09BC6253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9</w:t>
            </w:r>
          </w:p>
        </w:tc>
        <w:tc>
          <w:tcPr>
            <w:tcW w:w="2462" w:type="pct"/>
            <w:vAlign w:val="center"/>
          </w:tcPr>
          <w:p w14:paraId="1B14B158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7(I y II).</w:t>
            </w:r>
          </w:p>
          <w:p w14:paraId="03E43060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6</w:t>
            </w:r>
          </w:p>
        </w:tc>
        <w:tc>
          <w:tcPr>
            <w:tcW w:w="918" w:type="pct"/>
            <w:vAlign w:val="center"/>
          </w:tcPr>
          <w:p w14:paraId="64207737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4C8A567E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471C6E79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0DBCE267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10</w:t>
            </w:r>
          </w:p>
        </w:tc>
        <w:tc>
          <w:tcPr>
            <w:tcW w:w="2462" w:type="pct"/>
            <w:vAlign w:val="center"/>
          </w:tcPr>
          <w:p w14:paraId="224643C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7 (y III).</w:t>
            </w:r>
          </w:p>
          <w:p w14:paraId="7CA362F6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6</w:t>
            </w:r>
          </w:p>
        </w:tc>
        <w:tc>
          <w:tcPr>
            <w:tcW w:w="918" w:type="pct"/>
            <w:vAlign w:val="center"/>
          </w:tcPr>
          <w:p w14:paraId="23187B9E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7D4B26CC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42049703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28C6F64B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11</w:t>
            </w:r>
          </w:p>
        </w:tc>
        <w:tc>
          <w:tcPr>
            <w:tcW w:w="2462" w:type="pct"/>
            <w:vAlign w:val="center"/>
          </w:tcPr>
          <w:p w14:paraId="73E36905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8 (I y II).</w:t>
            </w:r>
          </w:p>
          <w:p w14:paraId="7640D37C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7</w:t>
            </w:r>
          </w:p>
        </w:tc>
        <w:tc>
          <w:tcPr>
            <w:tcW w:w="918" w:type="pct"/>
            <w:vAlign w:val="center"/>
          </w:tcPr>
          <w:p w14:paraId="2FFE20D4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433E2455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4843CB98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45222887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12</w:t>
            </w:r>
          </w:p>
        </w:tc>
        <w:tc>
          <w:tcPr>
            <w:tcW w:w="2462" w:type="pct"/>
            <w:vAlign w:val="center"/>
          </w:tcPr>
          <w:p w14:paraId="4A79A619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9.</w:t>
            </w:r>
          </w:p>
          <w:p w14:paraId="37E5EBDE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8</w:t>
            </w:r>
          </w:p>
        </w:tc>
        <w:tc>
          <w:tcPr>
            <w:tcW w:w="918" w:type="pct"/>
            <w:vAlign w:val="center"/>
          </w:tcPr>
          <w:p w14:paraId="0A9674E0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5" w:type="pct"/>
            <w:vAlign w:val="center"/>
          </w:tcPr>
          <w:p w14:paraId="490E64F4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50915754" w14:textId="77777777" w:rsidTr="00A440E9">
        <w:trPr>
          <w:trHeight w:val="70"/>
          <w:jc w:val="center"/>
        </w:trPr>
        <w:tc>
          <w:tcPr>
            <w:tcW w:w="625" w:type="pct"/>
            <w:noWrap/>
            <w:vAlign w:val="center"/>
          </w:tcPr>
          <w:p w14:paraId="6BE64FB9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13</w:t>
            </w:r>
          </w:p>
        </w:tc>
        <w:tc>
          <w:tcPr>
            <w:tcW w:w="2462" w:type="pct"/>
            <w:vAlign w:val="center"/>
          </w:tcPr>
          <w:p w14:paraId="7D8D4D50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10 y Tema 11</w:t>
            </w:r>
          </w:p>
          <w:p w14:paraId="30DBDF7D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9-10</w:t>
            </w:r>
          </w:p>
        </w:tc>
        <w:tc>
          <w:tcPr>
            <w:tcW w:w="918" w:type="pct"/>
            <w:vAlign w:val="center"/>
          </w:tcPr>
          <w:p w14:paraId="7E1987C3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347A3D60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0C79D9AB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72D007FB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14</w:t>
            </w:r>
          </w:p>
        </w:tc>
        <w:tc>
          <w:tcPr>
            <w:tcW w:w="2462" w:type="pct"/>
            <w:vAlign w:val="center"/>
          </w:tcPr>
          <w:p w14:paraId="31CF198D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12 (I y II).</w:t>
            </w:r>
          </w:p>
          <w:p w14:paraId="71140951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11</w:t>
            </w:r>
          </w:p>
        </w:tc>
        <w:tc>
          <w:tcPr>
            <w:tcW w:w="918" w:type="pct"/>
            <w:vAlign w:val="center"/>
          </w:tcPr>
          <w:p w14:paraId="28B65320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759FBF46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10AA4F84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39A024B4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15</w:t>
            </w:r>
          </w:p>
        </w:tc>
        <w:tc>
          <w:tcPr>
            <w:tcW w:w="2462" w:type="pct"/>
            <w:vAlign w:val="center"/>
          </w:tcPr>
          <w:p w14:paraId="4FACCDF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12 (III y IV).</w:t>
            </w:r>
          </w:p>
          <w:p w14:paraId="3366DFB0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12</w:t>
            </w:r>
          </w:p>
        </w:tc>
        <w:tc>
          <w:tcPr>
            <w:tcW w:w="918" w:type="pct"/>
            <w:vAlign w:val="center"/>
          </w:tcPr>
          <w:p w14:paraId="0CA0440C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7B5F436B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5</w:t>
            </w:r>
          </w:p>
        </w:tc>
      </w:tr>
    </w:tbl>
    <w:p w14:paraId="6E8C2F20" w14:textId="12F8D743" w:rsidR="00ED3F48" w:rsidRDefault="00ED3F48" w:rsidP="00492770"/>
    <w:p w14:paraId="2CB1C24A" w14:textId="3A775C30" w:rsidR="006778D4" w:rsidRDefault="006778D4" w:rsidP="00500F26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DE96" w14:textId="77777777" w:rsidR="0001410A" w:rsidRDefault="0001410A" w:rsidP="00E453DC">
      <w:r>
        <w:separator/>
      </w:r>
    </w:p>
  </w:endnote>
  <w:endnote w:type="continuationSeparator" w:id="0">
    <w:p w14:paraId="41D910D9" w14:textId="77777777" w:rsidR="0001410A" w:rsidRDefault="0001410A" w:rsidP="00E453DC">
      <w:r>
        <w:continuationSeparator/>
      </w:r>
    </w:p>
  </w:endnote>
  <w:endnote w:type="continuationNotice" w:id="1">
    <w:p w14:paraId="1B3509C3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4B74" w14:textId="77777777" w:rsidR="0001410A" w:rsidRDefault="0001410A" w:rsidP="00E453DC">
      <w:r>
        <w:separator/>
      </w:r>
    </w:p>
  </w:footnote>
  <w:footnote w:type="continuationSeparator" w:id="0">
    <w:p w14:paraId="55E2BFB5" w14:textId="77777777" w:rsidR="0001410A" w:rsidRDefault="0001410A" w:rsidP="00E453DC">
      <w:r>
        <w:continuationSeparator/>
      </w:r>
    </w:p>
  </w:footnote>
  <w:footnote w:type="continuationNotice" w:id="1">
    <w:p w14:paraId="3FC977F5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12517A2" w:rsidR="00010418" w:rsidRDefault="00BF2C59" w:rsidP="00BF2C59">
    <w:pPr>
      <w:pStyle w:val="Encabezado"/>
    </w:pPr>
    <w:r>
      <w:rPr>
        <w:noProof/>
      </w:rPr>
      <w:drawing>
        <wp:inline distT="0" distB="0" distL="0" distR="0" wp14:anchorId="3708838F" wp14:editId="5CABD964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D39CA" w14:textId="77777777" w:rsidR="00BF2C59" w:rsidRPr="00BF2C59" w:rsidRDefault="00BF2C59" w:rsidP="00BF2C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2D2C48CE" w:rsidR="00A8142E" w:rsidRDefault="00BF2C59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6F1D18B" wp14:editId="560078A4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C42C9" w14:textId="77777777" w:rsidR="00BF2C59" w:rsidRPr="00DF62C0" w:rsidRDefault="00BF2C59" w:rsidP="00BF2C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50BAE692" w14:textId="77777777" w:rsidR="00BF2C59" w:rsidRPr="00DF62C0" w:rsidRDefault="00BF2C59" w:rsidP="00BF2C59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F1D18B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479C42C9" w14:textId="77777777" w:rsidR="00BF2C59" w:rsidRPr="00DF62C0" w:rsidRDefault="00BF2C59" w:rsidP="00BF2C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50BAE692" w14:textId="77777777" w:rsidR="00BF2C59" w:rsidRPr="00DF62C0" w:rsidRDefault="00BF2C59" w:rsidP="00BF2C59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50C02DD8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7A9F5961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5C295735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554841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554841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5C295735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554841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554841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lEjdlkcSLYs18" int2:id="1glnPp7f">
      <int2:state int2:value="Rejected" int2:type="AugLoop_Text_Critique"/>
    </int2:textHash>
    <int2:textHash int2:hashCode="cRODpZ/aBTNv0s" int2:id="8jNOwJyy">
      <int2:state int2:value="Rejected" int2:type="AugLoop_Text_Critique"/>
    </int2:textHash>
    <int2:textHash int2:hashCode="uT/A1+jmcmrC1f" int2:id="EaE2uKDy">
      <int2:state int2:value="Rejected" int2:type="AugLoop_Text_Critique"/>
    </int2:textHash>
    <int2:textHash int2:hashCode="ZcNGboiJ/xL2nv" int2:id="Ex3KDat6">
      <int2:state int2:value="Rejected" int2:type="AugLoop_Text_Critique"/>
    </int2:textHash>
    <int2:textHash int2:hashCode="igVD3DuXv44B1q" int2:id="GeDNVLzB">
      <int2:state int2:value="Rejected" int2:type="AugLoop_Text_Critique"/>
    </int2:textHash>
    <int2:textHash int2:hashCode="4av0xiIMMN6fS+" int2:id="Lna2qcX9">
      <int2:state int2:value="Rejected" int2:type="AugLoop_Text_Critique"/>
    </int2:textHash>
    <int2:textHash int2:hashCode="TR6MDfeXNgT4Bg" int2:id="MtJtIzHU">
      <int2:state int2:value="Rejected" int2:type="AugLoop_Text_Critique"/>
    </int2:textHash>
    <int2:textHash int2:hashCode="dBMnOlfJQWKcJd" int2:id="Rmz7Q0D2">
      <int2:state int2:value="Rejected" int2:type="AugLoop_Text_Critique"/>
    </int2:textHash>
    <int2:textHash int2:hashCode="iOYe4rDw62Dqjc" int2:id="SzKSVLsw">
      <int2:state int2:value="Rejected" int2:type="AugLoop_Text_Critique"/>
    </int2:textHash>
    <int2:textHash int2:hashCode="VGIhTb1INgtQ0t" int2:id="XoNqRWNV">
      <int2:state int2:value="Rejected" int2:type="AugLoop_Text_Critique"/>
    </int2:textHash>
    <int2:textHash int2:hashCode="KZ/cahN2CArLbb" int2:id="ZbNI65UX">
      <int2:state int2:value="Rejected" int2:type="AugLoop_Text_Critique"/>
    </int2:textHash>
    <int2:textHash int2:hashCode="8vJxEzmMU3Qu0d" int2:id="ZdIOtGnv">
      <int2:state int2:value="Rejected" int2:type="AugLoop_Text_Critique"/>
    </int2:textHash>
    <int2:textHash int2:hashCode="xD15aMefO9kXOl" int2:id="bVvT6ntq">
      <int2:state int2:value="Rejected" int2:type="AugLoop_Text_Critique"/>
    </int2:textHash>
    <int2:textHash int2:hashCode="qE/bD1YbohimE9" int2:id="bedmxYKu">
      <int2:state int2:value="Rejected" int2:type="AugLoop_Text_Critique"/>
    </int2:textHash>
    <int2:textHash int2:hashCode="iUyKZCAO641Ua9" int2:id="ckMSL11U">
      <int2:state int2:value="Rejected" int2:type="AugLoop_Text_Critique"/>
    </int2:textHash>
    <int2:textHash int2:hashCode="Mwwk/kNnG4LdFk" int2:id="eEsU7Ttn">
      <int2:state int2:value="Rejected" int2:type="AugLoop_Text_Critique"/>
    </int2:textHash>
    <int2:textHash int2:hashCode="Tu5nFIvMIXVXlX" int2:id="grertASf">
      <int2:state int2:value="Rejected" int2:type="AugLoop_Text_Critique"/>
    </int2:textHash>
    <int2:textHash int2:hashCode="zlMql/sV/ndOEi" int2:id="lEPoPBwe">
      <int2:state int2:value="Rejected" int2:type="AugLoop_Text_Critique"/>
    </int2:textHash>
    <int2:textHash int2:hashCode="OG2AesiuYZy4J7" int2:id="oaCTCZV6">
      <int2:state int2:value="Rejected" int2:type="AugLoop_Text_Critique"/>
    </int2:textHash>
    <int2:textHash int2:hashCode="5gLTitdZfuBF+F" int2:id="q29us8i5">
      <int2:state int2:value="Rejected" int2:type="AugLoop_Text_Critique"/>
    </int2:textHash>
    <int2:textHash int2:hashCode="Mb/M7oLh9WeJQO" int2:id="s4iXl7fS">
      <int2:state int2:value="Rejected" int2:type="AugLoop_Text_Critique"/>
    </int2:textHash>
    <int2:textHash int2:hashCode="SPiV3bFSc6oCBL" int2:id="sPrAftQ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825"/>
    <w:multiLevelType w:val="hybridMultilevel"/>
    <w:tmpl w:val="A73E9DC0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55D84"/>
    <w:multiLevelType w:val="hybridMultilevel"/>
    <w:tmpl w:val="9A0897C6"/>
    <w:lvl w:ilvl="0" w:tplc="076C29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C71E628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C71E628C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A210AE68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3A4E0F2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4824F9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65D866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DF5C8F5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930EA10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8008E"/>
    <w:multiLevelType w:val="hybridMultilevel"/>
    <w:tmpl w:val="C7EC44C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891"/>
        </w:tabs>
        <w:ind w:left="891" w:hanging="360"/>
      </w:pPr>
    </w:lvl>
    <w:lvl w:ilvl="2" w:tplc="0C0A0005">
      <w:start w:val="1"/>
      <w:numFmt w:val="decimal"/>
      <w:lvlText w:val="%3."/>
      <w:lvlJc w:val="left"/>
      <w:pPr>
        <w:tabs>
          <w:tab w:val="num" w:pos="1611"/>
        </w:tabs>
        <w:ind w:left="1611" w:hanging="360"/>
      </w:pPr>
    </w:lvl>
    <w:lvl w:ilvl="3" w:tplc="0C0A0001">
      <w:start w:val="1"/>
      <w:numFmt w:val="decimal"/>
      <w:lvlText w:val="%4."/>
      <w:lvlJc w:val="left"/>
      <w:pPr>
        <w:tabs>
          <w:tab w:val="num" w:pos="2331"/>
        </w:tabs>
        <w:ind w:left="2331" w:hanging="360"/>
      </w:pPr>
    </w:lvl>
    <w:lvl w:ilvl="4" w:tplc="0C0A0003">
      <w:start w:val="1"/>
      <w:numFmt w:val="decimal"/>
      <w:lvlText w:val="%5."/>
      <w:lvlJc w:val="left"/>
      <w:pPr>
        <w:tabs>
          <w:tab w:val="num" w:pos="3051"/>
        </w:tabs>
        <w:ind w:left="3051" w:hanging="360"/>
      </w:pPr>
    </w:lvl>
    <w:lvl w:ilvl="5" w:tplc="0C0A0005">
      <w:start w:val="1"/>
      <w:numFmt w:val="decimal"/>
      <w:lvlText w:val="%6."/>
      <w:lvlJc w:val="left"/>
      <w:pPr>
        <w:tabs>
          <w:tab w:val="num" w:pos="3771"/>
        </w:tabs>
        <w:ind w:left="3771" w:hanging="360"/>
      </w:pPr>
    </w:lvl>
    <w:lvl w:ilvl="6" w:tplc="0C0A0001">
      <w:start w:val="1"/>
      <w:numFmt w:val="decimal"/>
      <w:lvlText w:val="%7."/>
      <w:lvlJc w:val="left"/>
      <w:pPr>
        <w:tabs>
          <w:tab w:val="num" w:pos="4491"/>
        </w:tabs>
        <w:ind w:left="4491" w:hanging="360"/>
      </w:pPr>
    </w:lvl>
    <w:lvl w:ilvl="7" w:tplc="0C0A0003">
      <w:start w:val="1"/>
      <w:numFmt w:val="decimal"/>
      <w:lvlText w:val="%8."/>
      <w:lvlJc w:val="left"/>
      <w:pPr>
        <w:tabs>
          <w:tab w:val="num" w:pos="5211"/>
        </w:tabs>
        <w:ind w:left="5211" w:hanging="360"/>
      </w:pPr>
    </w:lvl>
    <w:lvl w:ilvl="8" w:tplc="0C0A0005">
      <w:start w:val="1"/>
      <w:numFmt w:val="decimal"/>
      <w:lvlText w:val="%9."/>
      <w:lvlJc w:val="left"/>
      <w:pPr>
        <w:tabs>
          <w:tab w:val="num" w:pos="5931"/>
        </w:tabs>
        <w:ind w:left="5931" w:hanging="360"/>
      </w:pPr>
    </w:lvl>
  </w:abstractNum>
  <w:abstractNum w:abstractNumId="3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453AA9"/>
    <w:multiLevelType w:val="hybridMultilevel"/>
    <w:tmpl w:val="00982A2E"/>
    <w:lvl w:ilvl="0" w:tplc="875A0A0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75658E8"/>
    <w:multiLevelType w:val="hybridMultilevel"/>
    <w:tmpl w:val="192C2138"/>
    <w:lvl w:ilvl="0" w:tplc="C71E628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9922D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71E628C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A210AE6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3A4E0F2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4824F9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65D8662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DF5C8F5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B930EA1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EF4B8E"/>
    <w:multiLevelType w:val="hybridMultilevel"/>
    <w:tmpl w:val="2D9068DC"/>
    <w:lvl w:ilvl="0" w:tplc="E1BA17E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326C4F0">
      <w:start w:val="1"/>
      <w:numFmt w:val="lowerLetter"/>
      <w:lvlText w:val="%2."/>
      <w:lvlJc w:val="left"/>
      <w:pPr>
        <w:ind w:left="1080" w:hanging="360"/>
      </w:pPr>
    </w:lvl>
    <w:lvl w:ilvl="2" w:tplc="E022F92A">
      <w:start w:val="1"/>
      <w:numFmt w:val="lowerRoman"/>
      <w:lvlText w:val="%3."/>
      <w:lvlJc w:val="right"/>
      <w:pPr>
        <w:ind w:left="1800" w:hanging="180"/>
      </w:pPr>
    </w:lvl>
    <w:lvl w:ilvl="3" w:tplc="76A4DA44">
      <w:start w:val="1"/>
      <w:numFmt w:val="decimal"/>
      <w:lvlText w:val="%4."/>
      <w:lvlJc w:val="left"/>
      <w:pPr>
        <w:ind w:left="2520" w:hanging="360"/>
      </w:pPr>
    </w:lvl>
    <w:lvl w:ilvl="4" w:tplc="EFA429D0">
      <w:start w:val="1"/>
      <w:numFmt w:val="lowerLetter"/>
      <w:lvlText w:val="%5."/>
      <w:lvlJc w:val="left"/>
      <w:pPr>
        <w:ind w:left="3240" w:hanging="360"/>
      </w:pPr>
    </w:lvl>
    <w:lvl w:ilvl="5" w:tplc="76A88854">
      <w:start w:val="1"/>
      <w:numFmt w:val="lowerRoman"/>
      <w:lvlText w:val="%6."/>
      <w:lvlJc w:val="right"/>
      <w:pPr>
        <w:ind w:left="3960" w:hanging="180"/>
      </w:pPr>
    </w:lvl>
    <w:lvl w:ilvl="6" w:tplc="925C607E">
      <w:start w:val="1"/>
      <w:numFmt w:val="decimal"/>
      <w:lvlText w:val="%7."/>
      <w:lvlJc w:val="left"/>
      <w:pPr>
        <w:ind w:left="4680" w:hanging="360"/>
      </w:pPr>
    </w:lvl>
    <w:lvl w:ilvl="7" w:tplc="530ECEEE">
      <w:start w:val="1"/>
      <w:numFmt w:val="lowerLetter"/>
      <w:lvlText w:val="%8."/>
      <w:lvlJc w:val="left"/>
      <w:pPr>
        <w:ind w:left="5400" w:hanging="360"/>
      </w:pPr>
    </w:lvl>
    <w:lvl w:ilvl="8" w:tplc="05363C7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402D4"/>
    <w:multiLevelType w:val="hybridMultilevel"/>
    <w:tmpl w:val="4194464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0A4D46"/>
    <w:multiLevelType w:val="hybridMultilevel"/>
    <w:tmpl w:val="96BA0B28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154B8E"/>
    <w:multiLevelType w:val="hybridMultilevel"/>
    <w:tmpl w:val="DAB28E12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027E"/>
    <w:multiLevelType w:val="hybridMultilevel"/>
    <w:tmpl w:val="77EE4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2B28"/>
    <w:multiLevelType w:val="hybridMultilevel"/>
    <w:tmpl w:val="78DAB278"/>
    <w:lvl w:ilvl="0" w:tplc="DB6EA6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1ACC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E198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204305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D1ED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2C2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7476F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9089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63B8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8A90D88"/>
    <w:multiLevelType w:val="hybridMultilevel"/>
    <w:tmpl w:val="EB9EC504"/>
    <w:lvl w:ilvl="0" w:tplc="076C29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89922DD0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EAEE36B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A210AE68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3A4E0F2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4824F9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65D866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DF5C8F5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930EA10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9BE6549"/>
    <w:multiLevelType w:val="hybridMultilevel"/>
    <w:tmpl w:val="BF941A5C"/>
    <w:lvl w:ilvl="0" w:tplc="C9FA23C2">
      <w:start w:val="1"/>
      <w:numFmt w:val="bullet"/>
      <w:lvlText w:val=""/>
      <w:lvlJc w:val="left"/>
      <w:pPr>
        <w:tabs>
          <w:tab w:val="num" w:pos="1085"/>
        </w:tabs>
        <w:ind w:left="1085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B50CC"/>
    <w:multiLevelType w:val="hybridMultilevel"/>
    <w:tmpl w:val="7DEC4846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51326978">
    <w:abstractNumId w:val="15"/>
  </w:num>
  <w:num w:numId="2" w16cid:durableId="628706830">
    <w:abstractNumId w:val="29"/>
  </w:num>
  <w:num w:numId="3" w16cid:durableId="1815755855">
    <w:abstractNumId w:val="7"/>
  </w:num>
  <w:num w:numId="4" w16cid:durableId="1573588167">
    <w:abstractNumId w:val="36"/>
  </w:num>
  <w:num w:numId="5" w16cid:durableId="512306082">
    <w:abstractNumId w:val="30"/>
  </w:num>
  <w:num w:numId="6" w16cid:durableId="2056002357">
    <w:abstractNumId w:val="34"/>
  </w:num>
  <w:num w:numId="7" w16cid:durableId="1426995393">
    <w:abstractNumId w:val="35"/>
  </w:num>
  <w:num w:numId="8" w16cid:durableId="2056077270">
    <w:abstractNumId w:val="27"/>
  </w:num>
  <w:num w:numId="9" w16cid:durableId="532231850">
    <w:abstractNumId w:val="37"/>
  </w:num>
  <w:num w:numId="10" w16cid:durableId="1477648020">
    <w:abstractNumId w:val="16"/>
  </w:num>
  <w:num w:numId="11" w16cid:durableId="731930836">
    <w:abstractNumId w:val="4"/>
  </w:num>
  <w:num w:numId="12" w16cid:durableId="1530601439">
    <w:abstractNumId w:val="9"/>
  </w:num>
  <w:num w:numId="13" w16cid:durableId="145122832">
    <w:abstractNumId w:val="24"/>
  </w:num>
  <w:num w:numId="14" w16cid:durableId="1537767162">
    <w:abstractNumId w:val="3"/>
  </w:num>
  <w:num w:numId="15" w16cid:durableId="690834981">
    <w:abstractNumId w:val="21"/>
  </w:num>
  <w:num w:numId="16" w16cid:durableId="58479508">
    <w:abstractNumId w:val="12"/>
  </w:num>
  <w:num w:numId="17" w16cid:durableId="1122386772">
    <w:abstractNumId w:val="10"/>
  </w:num>
  <w:num w:numId="18" w16cid:durableId="1390961631">
    <w:abstractNumId w:val="22"/>
  </w:num>
  <w:num w:numId="19" w16cid:durableId="4333935">
    <w:abstractNumId w:val="26"/>
  </w:num>
  <w:num w:numId="20" w16cid:durableId="715541091">
    <w:abstractNumId w:val="8"/>
  </w:num>
  <w:num w:numId="21" w16cid:durableId="2117820750">
    <w:abstractNumId w:val="28"/>
  </w:num>
  <w:num w:numId="22" w16cid:durableId="1078480126">
    <w:abstractNumId w:val="5"/>
  </w:num>
  <w:num w:numId="23" w16cid:durableId="1019232573">
    <w:abstractNumId w:val="23"/>
  </w:num>
  <w:num w:numId="24" w16cid:durableId="1932651">
    <w:abstractNumId w:val="32"/>
  </w:num>
  <w:num w:numId="25" w16cid:durableId="146928119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2855604">
    <w:abstractNumId w:val="19"/>
  </w:num>
  <w:num w:numId="27" w16cid:durableId="347953049">
    <w:abstractNumId w:val="18"/>
  </w:num>
  <w:num w:numId="28" w16cid:durableId="648286169">
    <w:abstractNumId w:val="33"/>
  </w:num>
  <w:num w:numId="29" w16cid:durableId="949775670">
    <w:abstractNumId w:val="13"/>
  </w:num>
  <w:num w:numId="30" w16cid:durableId="1234775475">
    <w:abstractNumId w:val="17"/>
  </w:num>
  <w:num w:numId="31" w16cid:durableId="1341852808">
    <w:abstractNumId w:val="0"/>
  </w:num>
  <w:num w:numId="32" w16cid:durableId="179392932">
    <w:abstractNumId w:val="20"/>
  </w:num>
  <w:num w:numId="33" w16cid:durableId="187527856">
    <w:abstractNumId w:val="6"/>
  </w:num>
  <w:num w:numId="34" w16cid:durableId="443353053">
    <w:abstractNumId w:val="25"/>
  </w:num>
  <w:num w:numId="35" w16cid:durableId="2133818443">
    <w:abstractNumId w:val="1"/>
  </w:num>
  <w:num w:numId="36" w16cid:durableId="2043244659">
    <w:abstractNumId w:val="11"/>
  </w:num>
  <w:num w:numId="37" w16cid:durableId="4591526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4608012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82E4F"/>
    <w:rsid w:val="00103AE8"/>
    <w:rsid w:val="001135CC"/>
    <w:rsid w:val="0016440F"/>
    <w:rsid w:val="001763F6"/>
    <w:rsid w:val="001F7347"/>
    <w:rsid w:val="002C376A"/>
    <w:rsid w:val="00300F7D"/>
    <w:rsid w:val="00307108"/>
    <w:rsid w:val="00331A18"/>
    <w:rsid w:val="003B230A"/>
    <w:rsid w:val="003D4AB8"/>
    <w:rsid w:val="00406A1D"/>
    <w:rsid w:val="00424B8F"/>
    <w:rsid w:val="004877CB"/>
    <w:rsid w:val="00492770"/>
    <w:rsid w:val="004A6615"/>
    <w:rsid w:val="004E5C12"/>
    <w:rsid w:val="00500F26"/>
    <w:rsid w:val="005436EF"/>
    <w:rsid w:val="00554841"/>
    <w:rsid w:val="0057450A"/>
    <w:rsid w:val="00576E78"/>
    <w:rsid w:val="00597494"/>
    <w:rsid w:val="005C72C6"/>
    <w:rsid w:val="005D3268"/>
    <w:rsid w:val="005E338F"/>
    <w:rsid w:val="006778D4"/>
    <w:rsid w:val="006A1CB0"/>
    <w:rsid w:val="006B22B0"/>
    <w:rsid w:val="006F719F"/>
    <w:rsid w:val="00797424"/>
    <w:rsid w:val="007B08D4"/>
    <w:rsid w:val="0084424A"/>
    <w:rsid w:val="0086737F"/>
    <w:rsid w:val="008A1F21"/>
    <w:rsid w:val="008A5900"/>
    <w:rsid w:val="008C4A6C"/>
    <w:rsid w:val="008D78AE"/>
    <w:rsid w:val="00912BA4"/>
    <w:rsid w:val="00922352"/>
    <w:rsid w:val="00952A2F"/>
    <w:rsid w:val="00964145"/>
    <w:rsid w:val="009C4106"/>
    <w:rsid w:val="009F011C"/>
    <w:rsid w:val="00A07FE4"/>
    <w:rsid w:val="00A33115"/>
    <w:rsid w:val="00A440E9"/>
    <w:rsid w:val="00A55324"/>
    <w:rsid w:val="00A557C7"/>
    <w:rsid w:val="00A8142E"/>
    <w:rsid w:val="00B8658D"/>
    <w:rsid w:val="00BB45F4"/>
    <w:rsid w:val="00BC1674"/>
    <w:rsid w:val="00BF2C59"/>
    <w:rsid w:val="00C14FA1"/>
    <w:rsid w:val="00C8097F"/>
    <w:rsid w:val="00CA723B"/>
    <w:rsid w:val="00CF2998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B01BE"/>
    <w:rsid w:val="00EB4788"/>
    <w:rsid w:val="00ED1024"/>
    <w:rsid w:val="00ED3F48"/>
    <w:rsid w:val="00F37656"/>
    <w:rsid w:val="00F6064B"/>
    <w:rsid w:val="00F657D4"/>
    <w:rsid w:val="00FB7496"/>
    <w:rsid w:val="046A3FD4"/>
    <w:rsid w:val="076F2D0E"/>
    <w:rsid w:val="1DE4A711"/>
    <w:rsid w:val="241C98A5"/>
    <w:rsid w:val="2B472DD6"/>
    <w:rsid w:val="3399FBBA"/>
    <w:rsid w:val="35CF1D7E"/>
    <w:rsid w:val="3B3A4260"/>
    <w:rsid w:val="3C63E36D"/>
    <w:rsid w:val="3E352721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0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rsid w:val="008A1F21"/>
    <w:rPr>
      <w:rFonts w:ascii="Courier New" w:hAnsi="Courier New" w:cs="Courier New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0E9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39B92-D5AF-4BF2-B597-7E006B362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9</TotalTime>
  <Pages>1</Pages>
  <Words>2750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8</cp:revision>
  <dcterms:created xsi:type="dcterms:W3CDTF">2024-05-24T08:18:00Z</dcterms:created>
  <dcterms:modified xsi:type="dcterms:W3CDTF">2025-09-01T18:13:00Z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