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A679834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56575D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6531DF82" w:rsidR="00010418" w:rsidRPr="00576E78" w:rsidRDefault="004839E2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4558622E" wp14:editId="6ABB6463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6B93C3E0" w:rsidR="00010418" w:rsidRPr="00964145" w:rsidRDefault="000750C3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750C3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SALUD PÚBLICA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2087955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A1BB02F" w14:textId="21E7D8E0" w:rsidR="000750C3" w:rsidRDefault="000750C3">
          <w:pPr>
            <w:pStyle w:val="TtuloTDC"/>
          </w:pPr>
        </w:p>
        <w:p w14:paraId="3734CF6E" w14:textId="506C3468" w:rsidR="004839E2" w:rsidRDefault="000750C3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649597" w:history="1">
            <w:r w:rsidR="004839E2" w:rsidRPr="0014061A">
              <w:rPr>
                <w:rStyle w:val="Hipervnculo"/>
              </w:rPr>
              <w:t>ASIGNATURA</w:t>
            </w:r>
            <w:r w:rsidR="004839E2">
              <w:rPr>
                <w:webHidden/>
              </w:rPr>
              <w:tab/>
            </w:r>
            <w:r w:rsidR="004839E2">
              <w:rPr>
                <w:webHidden/>
              </w:rPr>
              <w:fldChar w:fldCharType="begin"/>
            </w:r>
            <w:r w:rsidR="004839E2">
              <w:rPr>
                <w:webHidden/>
              </w:rPr>
              <w:instrText xml:space="preserve"> PAGEREF _Toc207649597 \h </w:instrText>
            </w:r>
            <w:r w:rsidR="004839E2">
              <w:rPr>
                <w:webHidden/>
              </w:rPr>
            </w:r>
            <w:r w:rsidR="004839E2">
              <w:rPr>
                <w:webHidden/>
              </w:rPr>
              <w:fldChar w:fldCharType="separate"/>
            </w:r>
            <w:r w:rsidR="004839E2">
              <w:rPr>
                <w:webHidden/>
              </w:rPr>
              <w:t>3</w:t>
            </w:r>
            <w:r w:rsidR="004839E2">
              <w:rPr>
                <w:webHidden/>
              </w:rPr>
              <w:fldChar w:fldCharType="end"/>
            </w:r>
          </w:hyperlink>
        </w:p>
        <w:p w14:paraId="00067A6B" w14:textId="00F564CF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598" w:history="1">
            <w:r w:rsidRPr="0014061A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_Toc207649598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930AFA" w14:textId="7CD591AB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599" w:history="1">
            <w:r w:rsidRPr="0014061A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_Toc207649599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18E3D4" w14:textId="0FD45AFA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0" w:history="1">
            <w:r w:rsidRPr="0014061A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4E8F654" w14:textId="47A34DD3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1" w:history="1">
            <w:r w:rsidRPr="0014061A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83ED2A6" w14:textId="5880856A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2" w:history="1">
            <w:r w:rsidRPr="0014061A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D23DB4E" w14:textId="55A25D70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3" w:history="1">
            <w:r w:rsidRPr="0014061A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3A13799" w14:textId="5BA72E19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4" w:history="1">
            <w:r w:rsidRPr="0014061A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ADEB097" w14:textId="1E3C8BAC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5" w:history="1">
            <w:r w:rsidRPr="0014061A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C2959B0" w14:textId="56CD7E8F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6" w:history="1">
            <w:r w:rsidRPr="0014061A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9627DB2" w14:textId="6EA057DE" w:rsidR="004839E2" w:rsidRDefault="004839E2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07649607" w:history="1">
            <w:r w:rsidRPr="0014061A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_Toc207649607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342BDB1" w14:textId="727CD773" w:rsidR="000750C3" w:rsidRDefault="000750C3">
          <w:r>
            <w:rPr>
              <w:b/>
              <w:bCs/>
            </w:rPr>
            <w:fldChar w:fldCharType="end"/>
          </w:r>
        </w:p>
      </w:sdtContent>
    </w:sdt>
    <w:p w14:paraId="62017D91" w14:textId="45657E89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0764959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546F89BD" w14:textId="2129A6C0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0750C3">
        <w:rPr>
          <w:rFonts w:ascii="Arial" w:hAnsi="Arial" w:cs="Arial"/>
          <w:bCs/>
        </w:rPr>
        <w:t>S</w:t>
      </w:r>
      <w:r w:rsidR="000750C3" w:rsidRPr="000750C3">
        <w:rPr>
          <w:rFonts w:ascii="Arial" w:hAnsi="Arial" w:cs="Arial"/>
          <w:bCs/>
        </w:rPr>
        <w:t>alud pública</w:t>
      </w:r>
    </w:p>
    <w:p w14:paraId="60155B6E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  <w:bCs/>
        </w:rPr>
        <w:t>Código: 17999</w:t>
      </w:r>
    </w:p>
    <w:p w14:paraId="2E6178F5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  <w:bCs/>
          <w:iCs/>
        </w:rPr>
      </w:pPr>
      <w:r w:rsidRPr="000750C3">
        <w:rPr>
          <w:rFonts w:ascii="Arial" w:hAnsi="Arial" w:cs="Arial"/>
          <w:b/>
        </w:rPr>
        <w:t xml:space="preserve">Materia: </w:t>
      </w:r>
      <w:r w:rsidRPr="000750C3">
        <w:rPr>
          <w:rFonts w:ascii="Arial" w:hAnsi="Arial" w:cs="Arial"/>
          <w:bCs/>
          <w:iCs/>
        </w:rPr>
        <w:t>Legislación, Salud Pública y Administración Sanitaria</w:t>
      </w:r>
    </w:p>
    <w:p w14:paraId="6C6A1B5A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Carácter:</w:t>
      </w:r>
      <w:r w:rsidRPr="000750C3">
        <w:rPr>
          <w:rFonts w:ascii="Arial" w:hAnsi="Arial" w:cs="Arial"/>
        </w:rPr>
        <w:t xml:space="preserve"> Formación Obligatoria</w:t>
      </w:r>
    </w:p>
    <w:p w14:paraId="3DA84F6B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Nivel: </w:t>
      </w:r>
      <w:r w:rsidRPr="000750C3">
        <w:rPr>
          <w:rFonts w:ascii="Arial" w:hAnsi="Arial" w:cs="Arial"/>
        </w:rPr>
        <w:t>Grado</w:t>
      </w:r>
    </w:p>
    <w:p w14:paraId="7CFBA24B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Curso: </w:t>
      </w:r>
      <w:r w:rsidRPr="000750C3">
        <w:rPr>
          <w:rFonts w:ascii="Arial" w:hAnsi="Arial" w:cs="Arial"/>
        </w:rPr>
        <w:t>Cuarto</w:t>
      </w:r>
    </w:p>
    <w:p w14:paraId="5C8E2310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Semestre: </w:t>
      </w:r>
      <w:r w:rsidRPr="000750C3">
        <w:rPr>
          <w:rFonts w:ascii="Arial" w:hAnsi="Arial" w:cs="Arial"/>
        </w:rPr>
        <w:t>Segundo</w:t>
      </w:r>
    </w:p>
    <w:p w14:paraId="53E3F48D" w14:textId="77777777" w:rsidR="000750C3" w:rsidRPr="000750C3" w:rsidRDefault="000750C3" w:rsidP="000750C3">
      <w:pPr>
        <w:spacing w:line="360" w:lineRule="auto"/>
        <w:jc w:val="left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Número de créditos:</w:t>
      </w:r>
      <w:r w:rsidRPr="000750C3">
        <w:rPr>
          <w:rFonts w:ascii="Arial" w:hAnsi="Arial" w:cs="Arial"/>
        </w:rPr>
        <w:t xml:space="preserve"> 3 créditos ECTS</w:t>
      </w:r>
    </w:p>
    <w:p w14:paraId="6B29B9F5" w14:textId="77777777" w:rsidR="000750C3" w:rsidRPr="000750C3" w:rsidRDefault="000750C3" w:rsidP="331EC69B">
      <w:pPr>
        <w:spacing w:line="360" w:lineRule="auto"/>
        <w:jc w:val="left"/>
        <w:rPr>
          <w:rFonts w:ascii="Arial" w:hAnsi="Arial" w:cs="Arial"/>
        </w:rPr>
      </w:pPr>
      <w:r w:rsidRPr="331EC69B">
        <w:rPr>
          <w:rFonts w:ascii="Arial" w:hAnsi="Arial" w:cs="Arial"/>
          <w:b/>
          <w:bCs/>
        </w:rPr>
        <w:t>Idioma en que se imparte:</w:t>
      </w:r>
      <w:r w:rsidRPr="331EC69B">
        <w:rPr>
          <w:rFonts w:ascii="Arial" w:hAnsi="Arial" w:cs="Arial"/>
        </w:rPr>
        <w:t xml:space="preserve"> Español</w:t>
      </w:r>
    </w:p>
    <w:p w14:paraId="76742328" w14:textId="77777777" w:rsidR="00ED3F48" w:rsidRPr="00ED3F48" w:rsidRDefault="00ED3F48" w:rsidP="00B8658D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0764959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6D70E9B4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el adecuado progreso dentro de esta asignatura, el/la alumno/a deberá tener conocimientos previos de Afecciones Médico-Quirúrgicas, así como nociones de Biología, Matemáticas y Estadística.</w:t>
      </w:r>
    </w:p>
    <w:p w14:paraId="51A0673B" w14:textId="77777777" w:rsidR="00C8097F" w:rsidRPr="000750C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72466570" w14:textId="112E6B2C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0764959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22C3D96B" w14:textId="77777777" w:rsidR="000750C3" w:rsidRPr="002A585B" w:rsidRDefault="000750C3" w:rsidP="000750C3">
      <w:pPr>
        <w:pStyle w:val="Textosinformato1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D.ª María José Giménez Mestre</w:t>
      </w:r>
    </w:p>
    <w:p w14:paraId="1FB6E39B" w14:textId="77777777" w:rsidR="00952A2F" w:rsidRPr="000750C3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  <w:lang w:val="es-ES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20764960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52030AAC" w14:textId="77777777" w:rsidR="00406A1D" w:rsidRPr="00FA504F" w:rsidRDefault="00406A1D" w:rsidP="00406A1D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14:paraId="25EAAF0F" w14:textId="77777777" w:rsidR="000750C3" w:rsidRPr="002A585B" w:rsidRDefault="000750C3" w:rsidP="000750C3">
      <w:pPr>
        <w:pStyle w:val="Textosinformato"/>
        <w:spacing w:line="360" w:lineRule="auto"/>
        <w:rPr>
          <w:rFonts w:ascii="Arial" w:hAnsi="Arial" w:cs="Arial"/>
          <w:bCs/>
          <w:i/>
          <w:iCs/>
          <w:sz w:val="24"/>
          <w:szCs w:val="24"/>
        </w:rPr>
      </w:pPr>
      <w:r w:rsidRPr="002A585B">
        <w:rPr>
          <w:rFonts w:ascii="Arial" w:hAnsi="Arial" w:cs="Arial"/>
          <w:bCs/>
          <w:i/>
          <w:iCs/>
          <w:sz w:val="24"/>
          <w:szCs w:val="24"/>
        </w:rPr>
        <w:t>Transversales:</w:t>
      </w:r>
    </w:p>
    <w:p w14:paraId="374A9F1A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jc w:val="left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Que los alumnos alcancen la capacidad de razonamiento crítico y aprendizaje autónomo, para mantener actualizados los conocimientos y competencias profesionales.</w:t>
      </w:r>
    </w:p>
    <w:p w14:paraId="0D75A839" w14:textId="77777777" w:rsidR="000750C3" w:rsidRPr="002A585B" w:rsidRDefault="000750C3" w:rsidP="000750C3">
      <w:pPr>
        <w:keepLines/>
        <w:tabs>
          <w:tab w:val="left" w:pos="851"/>
        </w:tabs>
        <w:spacing w:before="60" w:after="60" w:line="360" w:lineRule="auto"/>
        <w:ind w:left="851" w:hanging="851"/>
        <w:rPr>
          <w:rFonts w:cs="Arial"/>
          <w:iCs/>
        </w:rPr>
      </w:pPr>
      <w:r w:rsidRPr="002A585B">
        <w:rPr>
          <w:rFonts w:ascii="Arial" w:hAnsi="Arial" w:cs="Arial"/>
          <w:bCs/>
          <w:i/>
          <w:iCs/>
        </w:rPr>
        <w:t>Específicas:</w:t>
      </w:r>
      <w:r w:rsidRPr="002A585B">
        <w:rPr>
          <w:rFonts w:cs="Arial"/>
          <w:iCs/>
        </w:rPr>
        <w:t xml:space="preserve"> </w:t>
      </w:r>
    </w:p>
    <w:p w14:paraId="75C3455B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Conocer y comprender las ciencias, los modelos, las técnicas y los instrumentos sobre los que se fundamenta, articula y desarrolla la Fisioterapia.</w:t>
      </w:r>
    </w:p>
    <w:p w14:paraId="5F48AC2B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Saber trabajar en equipos profesionales como unidad básica en la que se estructuran de forma uni o multidisciplinar e interdisciplinar los profesionales y demás personal de las organizaciones asistenciales.</w:t>
      </w:r>
    </w:p>
    <w:p w14:paraId="0201CE0F" w14:textId="77777777" w:rsidR="000750C3" w:rsidRPr="002A585B" w:rsidRDefault="000750C3" w:rsidP="000750C3">
      <w:pPr>
        <w:pStyle w:val="Prrafodelista"/>
        <w:keepLines/>
        <w:widowControl w:val="0"/>
        <w:numPr>
          <w:ilvl w:val="0"/>
          <w:numId w:val="25"/>
        </w:numPr>
        <w:tabs>
          <w:tab w:val="left" w:pos="851"/>
        </w:tabs>
        <w:suppressAutoHyphens/>
        <w:spacing w:before="120" w:after="120" w:line="360" w:lineRule="auto"/>
        <w:contextualSpacing w:val="0"/>
        <w:textAlignment w:val="baseline"/>
        <w:rPr>
          <w:rFonts w:ascii="Arial" w:hAnsi="Arial" w:cs="Arial"/>
          <w:iCs/>
        </w:rPr>
      </w:pPr>
      <w:r w:rsidRPr="002A585B">
        <w:rPr>
          <w:rFonts w:ascii="Arial" w:hAnsi="Arial" w:cs="Arial"/>
          <w:iCs/>
        </w:rPr>
        <w:t>Comprender los conceptos fundamentales de la salud y la función que realiza el fisioterapeuta en el sistema sanitario. Promover hábitos de vida saludables a través de la educación para la salud. Comprender los factores relacionados con la salud y los problemas relacionados con la Fisioterapia en los ámbitos de la Atención Primaria, Especializada y de la Salud Laboral. Conocer el Sistema Sanitario Español y los aspectos relacionados con la gestión de los servicios de salud, fundamentalmente aquellos en los que intervenga la Fisioterapia. Conocer y analizar los procesos de gestión de un servicio o unidad de Fisioterapia. Conocer y aplicar los mecanismos de calidad en la práctica de Fisioterapia, ajustándose a los criterios, indicadores y estándares de calidad reconocidos y validados para el adecuado ejercicio profesional. Conocer las bases éticas y jurídicas de la profesión en un contexto social cambiante. Conocer los códigos éticos y deontológicos profesionales.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7F8520CC" w14:textId="77777777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8" w:name="_Toc167353883"/>
      <w:r>
        <w:rPr>
          <w:rStyle w:val="Ninguno"/>
          <w:rFonts w:ascii="Arial" w:hAnsi="Arial"/>
          <w:b/>
          <w:bCs/>
        </w:rPr>
        <w:br w:type="page"/>
      </w:r>
    </w:p>
    <w:p w14:paraId="6C2B46AD" w14:textId="5487F9C0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207649601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 APRENDIZAJE</w:t>
      </w:r>
      <w:bookmarkEnd w:id="28"/>
      <w:bookmarkEnd w:id="29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5537E4F9" w14:textId="77777777" w:rsidR="000750C3" w:rsidRPr="002A585B" w:rsidRDefault="000750C3" w:rsidP="000750C3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585B">
        <w:rPr>
          <w:rFonts w:ascii="Arial" w:hAnsi="Arial" w:cs="Arial"/>
          <w:i/>
          <w:sz w:val="24"/>
          <w:szCs w:val="24"/>
        </w:rPr>
        <w:t>Vinculados al desarrollo de competencias transversales.</w:t>
      </w:r>
    </w:p>
    <w:p w14:paraId="5C57F5E7" w14:textId="77777777" w:rsidR="000750C3" w:rsidRPr="002A585B" w:rsidRDefault="000750C3" w:rsidP="000750C3">
      <w:pPr>
        <w:pStyle w:val="Textosinformato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  <w:u w:val="single"/>
        </w:rPr>
        <w:t>De habilidad.</w:t>
      </w:r>
      <w:r w:rsidRPr="002A585B">
        <w:rPr>
          <w:rFonts w:ascii="Arial" w:hAnsi="Arial" w:cs="Arial"/>
          <w:sz w:val="24"/>
          <w:szCs w:val="24"/>
        </w:rPr>
        <w:t xml:space="preserve"> El/la alumno/a será capaz de demostrar que sabe hacer lo siguiente:</w:t>
      </w:r>
    </w:p>
    <w:p w14:paraId="358189C4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Analizar, integrar e interpretar la información con el fin de extraer conclusiones y poder justificarlas.</w:t>
      </w:r>
    </w:p>
    <w:p w14:paraId="458EFECB" w14:textId="77777777" w:rsidR="000750C3" w:rsidRPr="002A585B" w:rsidRDefault="000750C3" w:rsidP="000750C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D17C61" w14:textId="77777777" w:rsidR="000750C3" w:rsidRPr="002A585B" w:rsidRDefault="000750C3" w:rsidP="000750C3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A585B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149D456C" w14:textId="77777777" w:rsidR="000750C3" w:rsidRPr="002A585B" w:rsidRDefault="000750C3" w:rsidP="000750C3">
      <w:pPr>
        <w:pStyle w:val="Prrafodelista"/>
        <w:widowControl w:val="0"/>
        <w:numPr>
          <w:ilvl w:val="0"/>
          <w:numId w:val="27"/>
        </w:numPr>
        <w:suppressAutoHyphens/>
        <w:spacing w:line="360" w:lineRule="auto"/>
        <w:contextualSpacing w:val="0"/>
        <w:jc w:val="left"/>
        <w:textAlignment w:val="baseline"/>
        <w:rPr>
          <w:rFonts w:ascii="Arial" w:hAnsi="Arial" w:cs="Arial"/>
        </w:rPr>
      </w:pPr>
      <w:r w:rsidRPr="002A585B">
        <w:rPr>
          <w:rFonts w:ascii="Arial" w:hAnsi="Arial" w:cs="Arial"/>
          <w:u w:val="single"/>
        </w:rPr>
        <w:t>De conocimiento.</w:t>
      </w:r>
      <w:r w:rsidRPr="002A585B">
        <w:rPr>
          <w:rFonts w:ascii="Arial" w:hAnsi="Arial" w:cs="Arial"/>
        </w:rPr>
        <w:t xml:space="preserve"> El/la alumno/a será capaz de demostrar conocimiento en:</w:t>
      </w:r>
    </w:p>
    <w:p w14:paraId="707CEBD7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“Salud-Enfermedad” y “Salud Pública”.</w:t>
      </w:r>
    </w:p>
    <w:p w14:paraId="03708C5F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Las estructuras y organizaciones sanitarias mundiales con especial referencia a las europeas y españolas.</w:t>
      </w:r>
    </w:p>
    <w:p w14:paraId="0FC5D655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de Demografía y Epidemiología.</w:t>
      </w:r>
    </w:p>
    <w:p w14:paraId="33BC28BC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Papel del fisioterapeuta en la Salud Pública.</w:t>
      </w:r>
    </w:p>
    <w:p w14:paraId="5473946E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principios de la salud laboral y de la salud laboral de los/las profesionales sanitarios/as.</w:t>
      </w:r>
    </w:p>
    <w:p w14:paraId="71121B85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Las medidas básicas de promoción de la salud en población adulta y en poblaciones específicas: niños/as, mujeres y tercera edad.</w:t>
      </w:r>
    </w:p>
    <w:p w14:paraId="5EB6BC2B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epidemiología y prevención de enfermedades transmisibles y no transmisibles.</w:t>
      </w:r>
    </w:p>
    <w:p w14:paraId="235DAB65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epidemiología, prevención y rehabilitación de las principales patologías sensoriales.</w:t>
      </w:r>
    </w:p>
    <w:p w14:paraId="5B84F923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Los conceptos de deficiencia, discapacidad, invalidez y minusvalía.</w:t>
      </w:r>
    </w:p>
    <w:p w14:paraId="17569D71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 xml:space="preserve">Los principales indicadores del estado de salud en España y compararlos con la de otros países de la Unión Europea. </w:t>
      </w:r>
    </w:p>
    <w:p w14:paraId="70E2B6D7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La importancia sanitaria de las lesiones por causas externas.</w:t>
      </w:r>
    </w:p>
    <w:p w14:paraId="448D3830" w14:textId="77777777" w:rsidR="000750C3" w:rsidRPr="002A585B" w:rsidRDefault="000750C3" w:rsidP="000750C3">
      <w:pPr>
        <w:pStyle w:val="Prrafodelista"/>
        <w:spacing w:line="360" w:lineRule="auto"/>
        <w:rPr>
          <w:rFonts w:ascii="Arial" w:hAnsi="Arial" w:cs="Arial"/>
        </w:rPr>
      </w:pPr>
    </w:p>
    <w:p w14:paraId="78B15A6F" w14:textId="77777777" w:rsidR="000750C3" w:rsidRPr="002A585B" w:rsidRDefault="000750C3" w:rsidP="000750C3">
      <w:pPr>
        <w:pStyle w:val="Prrafodelista"/>
        <w:widowControl w:val="0"/>
        <w:numPr>
          <w:ilvl w:val="0"/>
          <w:numId w:val="26"/>
        </w:numPr>
        <w:suppressAutoHyphens/>
        <w:spacing w:line="360" w:lineRule="auto"/>
        <w:contextualSpacing w:val="0"/>
        <w:jc w:val="left"/>
        <w:textAlignment w:val="baseline"/>
        <w:rPr>
          <w:rFonts w:ascii="Arial" w:hAnsi="Arial" w:cs="Arial"/>
        </w:rPr>
      </w:pPr>
      <w:r w:rsidRPr="002A585B">
        <w:rPr>
          <w:rFonts w:ascii="Arial" w:hAnsi="Arial" w:cs="Arial"/>
          <w:u w:val="single"/>
        </w:rPr>
        <w:t>De habilidad.</w:t>
      </w:r>
      <w:r w:rsidRPr="002A585B">
        <w:rPr>
          <w:rFonts w:ascii="Arial" w:hAnsi="Arial" w:cs="Arial"/>
        </w:rPr>
        <w:t xml:space="preserve"> El/la alumno/a será capaz de demostrar que sabe hacer lo siguiente:</w:t>
      </w:r>
    </w:p>
    <w:p w14:paraId="46E73BBA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Actuar como informador sanitario estimulando un estilo de vida sano y erradicando falsas creencias o hábitos insanos.</w:t>
      </w:r>
    </w:p>
    <w:p w14:paraId="2FEB1B86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lastRenderedPageBreak/>
        <w:t>Establecer hipótesis sobre la causalidad de las enfermedades utilizando datos epidemiológicos.</w:t>
      </w:r>
    </w:p>
    <w:p w14:paraId="698BAC0F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Calcular las necesidades sanitarias, especialmente en el campo de la fisioterapia, utilizando indicadores demográficos.</w:t>
      </w:r>
    </w:p>
    <w:p w14:paraId="2E54A71F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Aplicar la prevención primaria, secundaria y terciaria a las enfermedades.</w:t>
      </w:r>
    </w:p>
    <w:p w14:paraId="009C2AC7" w14:textId="77777777" w:rsidR="000750C3" w:rsidRPr="002A585B" w:rsidRDefault="000750C3" w:rsidP="000750C3">
      <w:pPr>
        <w:pStyle w:val="Textosinformato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A585B">
        <w:rPr>
          <w:rFonts w:ascii="Arial" w:hAnsi="Arial" w:cs="Arial"/>
          <w:sz w:val="24"/>
          <w:szCs w:val="24"/>
        </w:rPr>
        <w:t>Desarrollar estrategias aplicables a la educación sanitaria.</w:t>
      </w:r>
    </w:p>
    <w:p w14:paraId="0EFEE32F" w14:textId="77777777" w:rsidR="00952A2F" w:rsidRPr="00406A1D" w:rsidRDefault="00952A2F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715F57C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20764960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0"/>
    </w:p>
    <w:p w14:paraId="2B4B7CA9" w14:textId="09FA1CEA" w:rsidR="0001410A" w:rsidRDefault="0001410A" w:rsidP="0001410A"/>
    <w:p w14:paraId="5ED805BB" w14:textId="77777777" w:rsidR="000750C3" w:rsidRPr="000750C3" w:rsidRDefault="000750C3" w:rsidP="000750C3">
      <w:pPr>
        <w:pStyle w:val="Standard"/>
        <w:numPr>
          <w:ilvl w:val="0"/>
          <w:numId w:val="30"/>
        </w:numPr>
        <w:spacing w:line="360" w:lineRule="auto"/>
        <w:ind w:left="284" w:hanging="28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PROGRAMA TEÓRICO:</w:t>
      </w:r>
    </w:p>
    <w:p w14:paraId="2060B3D9" w14:textId="77777777" w:rsidR="000750C3" w:rsidRPr="000750C3" w:rsidRDefault="000750C3" w:rsidP="000750C3">
      <w:pPr>
        <w:pStyle w:val="Standard"/>
        <w:spacing w:line="360" w:lineRule="auto"/>
        <w:rPr>
          <w:rFonts w:ascii="Arial" w:hAnsi="Arial" w:cs="Arial"/>
          <w:b/>
          <w:kern w:val="24"/>
        </w:rPr>
      </w:pPr>
    </w:p>
    <w:p w14:paraId="38E0484D" w14:textId="77777777" w:rsidR="000750C3" w:rsidRPr="000750C3" w:rsidRDefault="000750C3" w:rsidP="000750C3">
      <w:pPr>
        <w:pStyle w:val="Standard"/>
        <w:spacing w:line="360" w:lineRule="auto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I: BASES DE LA SALUD PÚBLICA</w:t>
      </w:r>
    </w:p>
    <w:p w14:paraId="0F427BDB" w14:textId="5A69B121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Concepto de Salud. Modelos explicativos del proceso salud-enfermedad. Salud Pública: Salud Pública en España, Europa y a escala mundial. Planificación y administración de servicios sanitarios. Evaluación económica de la salud.</w:t>
      </w:r>
      <w:r w:rsidRPr="000750C3">
        <w:rPr>
          <w:rFonts w:ascii="Arial" w:hAnsi="Arial" w:cs="Arial"/>
          <w:b/>
        </w:rPr>
        <w:t xml:space="preserve"> </w:t>
      </w:r>
    </w:p>
    <w:p w14:paraId="049637C9" w14:textId="2C7EDFDF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2.</w:t>
      </w:r>
      <w:r w:rsidRPr="000750C3">
        <w:rPr>
          <w:rFonts w:ascii="Arial" w:hAnsi="Arial" w:cs="Arial"/>
        </w:rPr>
        <w:tab/>
        <w:t>Determinantes de salud e indicadores de salud. Determinantes sociales.</w:t>
      </w:r>
    </w:p>
    <w:p w14:paraId="11E6C87A" w14:textId="77777777" w:rsidR="000750C3" w:rsidRPr="000750C3" w:rsidRDefault="000750C3" w:rsidP="000750C3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</w:p>
    <w:p w14:paraId="5DA5BB79" w14:textId="77777777" w:rsidR="000750C3" w:rsidRPr="000750C3" w:rsidRDefault="000750C3" w:rsidP="000750C3">
      <w:pPr>
        <w:pStyle w:val="Standard"/>
        <w:spacing w:line="360" w:lineRule="auto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II: ÁMBITOS DE INTERVENCIÓN EN SALUD PÚBLICA</w:t>
      </w:r>
    </w:p>
    <w:p w14:paraId="3A15F1EA" w14:textId="54E9C124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Tema 3.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Promoción de la salud y Educación para la salud.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14:paraId="76EE797E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4.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Salud laboral y salud laboral de los profesionales sanitarios. Fisioterapia y Salud Pública.</w:t>
      </w:r>
    </w:p>
    <w:p w14:paraId="35B7CEA9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</w:p>
    <w:p w14:paraId="677FF4D8" w14:textId="77777777" w:rsidR="000750C3" w:rsidRPr="000750C3" w:rsidRDefault="000750C3" w:rsidP="000750C3">
      <w:pPr>
        <w:pStyle w:val="Standard"/>
        <w:spacing w:line="360" w:lineRule="auto"/>
        <w:ind w:right="-149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III: SALUD PÚBLICA EN DIFERENTES ETAPAS DE LA VIDA</w:t>
      </w:r>
    </w:p>
    <w:p w14:paraId="32E0FF4D" w14:textId="665A3D66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5.</w:t>
      </w:r>
      <w:r w:rsidRPr="000750C3">
        <w:rPr>
          <w:rFonts w:ascii="Arial" w:hAnsi="Arial" w:cs="Arial"/>
        </w:rPr>
        <w:tab/>
        <w:t>Salud en poblaciones vulnerables: Salud infantil, Salud de la mujer y Salud en la tercera edad. Problemática social.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14:paraId="7CAEF7F9" w14:textId="77777777" w:rsidR="000750C3" w:rsidRPr="000750C3" w:rsidRDefault="000750C3" w:rsidP="000750C3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</w:p>
    <w:p w14:paraId="5F6C04D7" w14:textId="77777777" w:rsidR="000750C3" w:rsidRPr="000750C3" w:rsidRDefault="000750C3" w:rsidP="000750C3">
      <w:pPr>
        <w:pStyle w:val="Standard"/>
        <w:spacing w:line="360" w:lineRule="auto"/>
        <w:ind w:right="-149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IV: PREVENCIÓN DE ENFERMEDADES TRANSMISIBLES</w:t>
      </w:r>
    </w:p>
    <w:p w14:paraId="4E028FD6" w14:textId="254728F6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6.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Enfermedades transmisibles: aspectos generales. Medidas de higiene. Desinfección y esterilización.</w:t>
      </w:r>
    </w:p>
    <w:p w14:paraId="5354D584" w14:textId="011C784B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7.</w:t>
      </w:r>
      <w:r w:rsidRPr="000750C3">
        <w:rPr>
          <w:rFonts w:ascii="Arial" w:hAnsi="Arial" w:cs="Arial"/>
        </w:rPr>
        <w:tab/>
        <w:t>Epidemiología y prevención de enfermedades de transmisión hídrico-alimentarias.</w:t>
      </w:r>
    </w:p>
    <w:p w14:paraId="788FFB72" w14:textId="6DD162D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lastRenderedPageBreak/>
        <w:t>Tema 8.</w:t>
      </w:r>
      <w:r w:rsidRPr="000750C3">
        <w:rPr>
          <w:rFonts w:ascii="Arial" w:hAnsi="Arial" w:cs="Arial"/>
        </w:rPr>
        <w:tab/>
        <w:t xml:space="preserve">Epidemiología y prevención de infecciones de transmisión aérea. </w:t>
      </w:r>
    </w:p>
    <w:p w14:paraId="46AE4417" w14:textId="1A048F7B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Tema 9.</w:t>
      </w:r>
      <w:r w:rsidRPr="000750C3">
        <w:rPr>
          <w:rFonts w:ascii="Arial" w:hAnsi="Arial" w:cs="Arial"/>
        </w:rPr>
        <w:t xml:space="preserve"> </w:t>
      </w:r>
      <w:r w:rsidRPr="000750C3">
        <w:rPr>
          <w:rFonts w:ascii="Arial" w:hAnsi="Arial" w:cs="Arial"/>
        </w:rPr>
        <w:tab/>
        <w:t>Epidemiología y prevención de infecciones transmitidas por vectores</w:t>
      </w:r>
    </w:p>
    <w:p w14:paraId="267713FA" w14:textId="1F03D381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 xml:space="preserve">Tema 10. </w:t>
      </w:r>
      <w:r w:rsidRPr="000750C3">
        <w:rPr>
          <w:rFonts w:ascii="Arial" w:hAnsi="Arial" w:cs="Arial"/>
        </w:rPr>
        <w:t xml:space="preserve">Epidemiología y prevención de infecciones de transmisión sexual. </w:t>
      </w:r>
    </w:p>
    <w:p w14:paraId="41462DB2" w14:textId="544F24C3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11.</w:t>
      </w:r>
      <w:r w:rsidRPr="000750C3">
        <w:rPr>
          <w:rFonts w:ascii="Arial" w:hAnsi="Arial" w:cs="Arial"/>
        </w:rPr>
        <w:t xml:space="preserve"> Epidemiología y prevención de infecciones asociadas a la atención sanitaria.</w:t>
      </w:r>
    </w:p>
    <w:p w14:paraId="3C53D144" w14:textId="77777777" w:rsidR="000750C3" w:rsidRPr="000750C3" w:rsidRDefault="000750C3" w:rsidP="000750C3">
      <w:pPr>
        <w:pStyle w:val="Standard"/>
        <w:spacing w:line="360" w:lineRule="auto"/>
        <w:ind w:right="-574"/>
        <w:rPr>
          <w:rFonts w:ascii="Arial" w:hAnsi="Arial" w:cs="Arial"/>
          <w:b/>
          <w:kern w:val="24"/>
        </w:rPr>
      </w:pPr>
    </w:p>
    <w:p w14:paraId="7690021B" w14:textId="77777777" w:rsidR="000750C3" w:rsidRPr="000750C3" w:rsidRDefault="000750C3" w:rsidP="000750C3">
      <w:pPr>
        <w:pStyle w:val="Standard"/>
        <w:spacing w:line="360" w:lineRule="auto"/>
        <w:ind w:right="-574"/>
        <w:rPr>
          <w:rFonts w:ascii="Arial" w:hAnsi="Arial" w:cs="Arial"/>
          <w:b/>
          <w:kern w:val="24"/>
        </w:rPr>
      </w:pPr>
      <w:r w:rsidRPr="000750C3">
        <w:rPr>
          <w:rFonts w:ascii="Arial" w:hAnsi="Arial" w:cs="Arial"/>
          <w:b/>
          <w:kern w:val="24"/>
        </w:rPr>
        <w:t>UNIDAD DIDÁCTICA V: PREVENCIÓN DE ENFERMEDADES NO TRANSMISIBLES. INVALIDEZ Y TRASTORNOS SENSORIALES</w:t>
      </w:r>
    </w:p>
    <w:p w14:paraId="0DADAEF0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 xml:space="preserve">Tema 12. 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Enfermedades no transmisibles o crónicas. Transición epidemiológica.</w:t>
      </w:r>
    </w:p>
    <w:p w14:paraId="5B1CDAAB" w14:textId="36BE1142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13.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los factores de riesgo más prevalentes de las enfermedades crónicas: alimentación, sedentarismo, obesidad, tabaquismo y alcohol.</w:t>
      </w:r>
      <w:r w:rsidRPr="000750C3">
        <w:rPr>
          <w:rFonts w:ascii="Arial" w:hAnsi="Arial" w:cs="Arial"/>
          <w:b/>
        </w:rPr>
        <w:t xml:space="preserve"> </w:t>
      </w:r>
    </w:p>
    <w:p w14:paraId="7CFDB5C6" w14:textId="14BA202C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14.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la diabetes. Pie diabético.</w:t>
      </w:r>
      <w:r w:rsidRPr="000750C3">
        <w:rPr>
          <w:rFonts w:ascii="Arial" w:hAnsi="Arial" w:cs="Arial"/>
          <w:b/>
        </w:rPr>
        <w:t xml:space="preserve"> </w:t>
      </w:r>
      <w:r w:rsidRPr="000750C3">
        <w:rPr>
          <w:rFonts w:ascii="Arial" w:hAnsi="Arial" w:cs="Arial"/>
        </w:rPr>
        <w:t xml:space="preserve"> </w:t>
      </w:r>
    </w:p>
    <w:p w14:paraId="2C335D19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15.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las enfermedades cardiovasculares y respiratorias.</w:t>
      </w:r>
    </w:p>
    <w:p w14:paraId="49875EC6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16.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enfermedades oncológicas.</w:t>
      </w:r>
    </w:p>
    <w:p w14:paraId="694BB1D6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17.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Epidemiología y prevención de osteoporosis y enfermedades osteoarticulares.</w:t>
      </w:r>
    </w:p>
    <w:p w14:paraId="17F24BC4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18.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 xml:space="preserve">Epidemiología y prevención de enfermedades mentales y neurodegenerativas. </w:t>
      </w:r>
    </w:p>
    <w:p w14:paraId="45515CB1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19.</w:t>
      </w:r>
      <w:r w:rsidRPr="000750C3">
        <w:rPr>
          <w:rFonts w:ascii="Arial" w:hAnsi="Arial" w:cs="Arial"/>
        </w:rPr>
        <w:tab/>
        <w:t>Epidemiología y prevención de lesiones por causas externas.</w:t>
      </w:r>
    </w:p>
    <w:p w14:paraId="5D5DDEDF" w14:textId="6205317F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</w:rPr>
      </w:pPr>
      <w:r w:rsidRPr="000750C3">
        <w:rPr>
          <w:rFonts w:ascii="Arial" w:hAnsi="Arial" w:cs="Arial"/>
          <w:b/>
        </w:rPr>
        <w:t>Tema 20.</w:t>
      </w:r>
      <w:r w:rsidRPr="000750C3">
        <w:rPr>
          <w:rFonts w:ascii="Arial" w:hAnsi="Arial" w:cs="Arial"/>
          <w:b/>
        </w:rPr>
        <w:tab/>
      </w:r>
      <w:r w:rsidRPr="000750C3">
        <w:rPr>
          <w:rFonts w:ascii="Arial" w:hAnsi="Arial" w:cs="Arial"/>
        </w:rPr>
        <w:t>Deficiencia, discapacidad e incapacidad.</w:t>
      </w:r>
      <w:r w:rsidRPr="000750C3">
        <w:rPr>
          <w:rFonts w:ascii="Arial" w:hAnsi="Arial" w:cs="Arial"/>
          <w:b/>
        </w:rPr>
        <w:t xml:space="preserve"> </w:t>
      </w:r>
    </w:p>
    <w:p w14:paraId="753BF26A" w14:textId="77777777" w:rsidR="000750C3" w:rsidRPr="000750C3" w:rsidRDefault="000750C3" w:rsidP="000750C3">
      <w:pPr>
        <w:pStyle w:val="Standard"/>
        <w:spacing w:line="360" w:lineRule="auto"/>
        <w:ind w:left="1134" w:hanging="1134"/>
        <w:rPr>
          <w:rFonts w:ascii="Arial" w:hAnsi="Arial" w:cs="Arial"/>
          <w:b/>
        </w:rPr>
      </w:pPr>
    </w:p>
    <w:p w14:paraId="17CFD1CF" w14:textId="0FAC8366" w:rsidR="000750C3" w:rsidRDefault="000750C3" w:rsidP="000750C3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  <w:r w:rsidRPr="000750C3">
        <w:rPr>
          <w:rFonts w:ascii="Arial" w:hAnsi="Arial" w:cs="Arial"/>
          <w:b/>
        </w:rPr>
        <w:t>II. PROGRAMA BÁSICO DE SEMINARIOS:</w:t>
      </w:r>
    </w:p>
    <w:p w14:paraId="6839A3F0" w14:textId="77777777" w:rsidR="000750C3" w:rsidRPr="000750C3" w:rsidRDefault="000750C3" w:rsidP="000750C3">
      <w:pPr>
        <w:pStyle w:val="Standard"/>
        <w:spacing w:line="360" w:lineRule="auto"/>
        <w:ind w:left="432" w:hanging="432"/>
        <w:rPr>
          <w:rFonts w:ascii="Arial" w:hAnsi="Arial" w:cs="Arial"/>
          <w:b/>
        </w:rPr>
      </w:pPr>
    </w:p>
    <w:p w14:paraId="1AB0AB13" w14:textId="0FB78D18" w:rsidR="000750C3" w:rsidRPr="000750C3" w:rsidRDefault="000750C3" w:rsidP="000750C3">
      <w:pPr>
        <w:pStyle w:val="Standar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750C3">
        <w:rPr>
          <w:rFonts w:ascii="Arial" w:hAnsi="Arial" w:cs="Arial"/>
        </w:rPr>
        <w:t>Epidemiología. Modelos causales. Aplicaciones de la Epidemiología en Salud Pública: Medición en Epidemiología.</w:t>
      </w:r>
      <w:r w:rsidRPr="000750C3">
        <w:rPr>
          <w:rFonts w:ascii="Arial" w:hAnsi="Arial" w:cs="Arial"/>
          <w:b/>
        </w:rPr>
        <w:t xml:space="preserve"> </w:t>
      </w:r>
    </w:p>
    <w:p w14:paraId="069FA636" w14:textId="77777777" w:rsidR="000750C3" w:rsidRPr="000750C3" w:rsidRDefault="000750C3" w:rsidP="000750C3">
      <w:pPr>
        <w:pStyle w:val="Standard"/>
        <w:numPr>
          <w:ilvl w:val="0"/>
          <w:numId w:val="31"/>
        </w:numPr>
        <w:spacing w:line="360" w:lineRule="auto"/>
        <w:ind w:right="-149"/>
        <w:rPr>
          <w:rFonts w:ascii="Arial" w:hAnsi="Arial" w:cs="Arial"/>
        </w:rPr>
      </w:pPr>
      <w:r w:rsidRPr="000750C3">
        <w:rPr>
          <w:rFonts w:ascii="Arial" w:hAnsi="Arial" w:cs="Arial"/>
        </w:rPr>
        <w:t>Aplicaciones de la Epidemiología en Salud Pública: Estudios epidemiológicos.</w:t>
      </w:r>
    </w:p>
    <w:p w14:paraId="35B822D6" w14:textId="77777777" w:rsidR="000750C3" w:rsidRPr="000750C3" w:rsidRDefault="000750C3" w:rsidP="000750C3">
      <w:pPr>
        <w:pStyle w:val="Standar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0750C3">
        <w:rPr>
          <w:rFonts w:ascii="Arial" w:hAnsi="Arial" w:cs="Arial"/>
        </w:rPr>
        <w:t xml:space="preserve">Aplicaciones de la Epidemiología en Salud Pública: Epidemiología analítica. </w:t>
      </w:r>
    </w:p>
    <w:p w14:paraId="63500093" w14:textId="77777777" w:rsidR="00D004B6" w:rsidRDefault="00D004B6" w:rsidP="00D004B6"/>
    <w:p w14:paraId="60ECA66B" w14:textId="77777777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1" w:name="_Toc162953738"/>
      <w:bookmarkStart w:id="32" w:name="_Toc162956422"/>
      <w:bookmarkStart w:id="33" w:name="_Toc162960244"/>
      <w:bookmarkStart w:id="34" w:name="_Toc163500001"/>
      <w:bookmarkStart w:id="35" w:name="_Toc167280876"/>
      <w:bookmarkStart w:id="36" w:name="_Toc162953740"/>
      <w:bookmarkStart w:id="37" w:name="_Toc162956424"/>
      <w:bookmarkStart w:id="38" w:name="_Toc162960246"/>
      <w:bookmarkStart w:id="39" w:name="_Toc163500003"/>
      <w:r>
        <w:rPr>
          <w:rStyle w:val="Ninguno"/>
          <w:rFonts w:ascii="Arial" w:hAnsi="Arial"/>
          <w:b/>
          <w:bCs/>
        </w:rPr>
        <w:br w:type="page"/>
      </w:r>
    </w:p>
    <w:p w14:paraId="4869F604" w14:textId="0249B68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0" w:name="_Toc2076496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REFERENCIAS DE CONSULTA</w:t>
      </w:r>
      <w:bookmarkEnd w:id="31"/>
      <w:bookmarkEnd w:id="32"/>
      <w:bookmarkEnd w:id="33"/>
      <w:bookmarkEnd w:id="34"/>
      <w:bookmarkEnd w:id="35"/>
      <w:bookmarkEnd w:id="40"/>
    </w:p>
    <w:p w14:paraId="1A67F563" w14:textId="213D8A4C" w:rsidR="00952A2F" w:rsidRDefault="00952A2F" w:rsidP="00952A2F"/>
    <w:p w14:paraId="7F5D29E6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  <w:b/>
        </w:rPr>
      </w:pPr>
      <w:r w:rsidRPr="002A585B">
        <w:rPr>
          <w:rFonts w:ascii="Arial" w:hAnsi="Arial" w:cs="Arial"/>
          <w:b/>
        </w:rPr>
        <w:t>Bibliografía básica:</w:t>
      </w:r>
    </w:p>
    <w:p w14:paraId="341D6812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 Hernández-Aguado I, Gil A, Delgado M, Bolúmar F, Benavides FG. Manual de Epidemiología y Salud Pública para Grados en Ciencias de la Salud. 2ª ed. Madrid: Panamericana; 2011.</w:t>
      </w:r>
    </w:p>
    <w:p w14:paraId="672E5CC5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2. Martínez González MA. Conceptos de Salud Pública y Estrategias Preventivas. Madrid: Elsevier; 2013.</w:t>
      </w:r>
    </w:p>
    <w:p w14:paraId="78A9D06C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3. Piédrola G. Medicina Preventiva y Salud Pública. Barcelona: Masson; 2008.</w:t>
      </w:r>
    </w:p>
    <w:p w14:paraId="25ADBDCA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</w:p>
    <w:p w14:paraId="1556C048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  <w:b/>
        </w:rPr>
      </w:pPr>
      <w:r w:rsidRPr="002A585B">
        <w:rPr>
          <w:rFonts w:ascii="Arial" w:hAnsi="Arial" w:cs="Arial"/>
          <w:b/>
        </w:rPr>
        <w:t>Bibliografía complementaria:</w:t>
      </w:r>
    </w:p>
    <w:p w14:paraId="3C1B5217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 Ministerio de Sanidad, Servicios Sociales e Igualdad. Indicadores de Salud 2017. Evolución de los indicadores del estado de salud en España y su magnitud en el contexto de la Unión Europea. Madrid: Ministerio de Sanidad, Servicios Sociales e Igualdad, 2017. Disponible en: https://www.mscbs.gob.es/estadEstudios/estadisticas/inforRecopilaciones/docs/Indicadores2017.pdf</w:t>
      </w:r>
    </w:p>
    <w:p w14:paraId="7F28FE37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2. Ministerio de Sanidad, Servicios Sociales e Igualdad. Sistema Nacional de Salud. Disponible en: </w:t>
      </w:r>
      <w:hyperlink r:id="rId13" w:history="1">
        <w:r w:rsidRPr="002A585B">
          <w:rPr>
            <w:rStyle w:val="Hipervnculo"/>
            <w:rFonts w:ascii="Arial" w:hAnsi="Arial" w:cs="Arial"/>
          </w:rPr>
          <w:t>www.msssi.gob.es</w:t>
        </w:r>
      </w:hyperlink>
      <w:r w:rsidRPr="002A585B">
        <w:rPr>
          <w:rStyle w:val="Hipervnculo"/>
          <w:rFonts w:ascii="Arial" w:hAnsi="Arial" w:cs="Arial"/>
        </w:rPr>
        <w:t xml:space="preserve"> .Principales datos 2020, disponible en: https://www.mscbs.gob.es/estadEstudios/portada/docs/DATOS_SNS_A4_022020.pdf</w:t>
      </w:r>
    </w:p>
    <w:p w14:paraId="62AD7738" w14:textId="77777777" w:rsidR="000750C3" w:rsidRPr="002A585B" w:rsidRDefault="000750C3" w:rsidP="000750C3">
      <w:pPr>
        <w:pStyle w:val="Standard"/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3. Organización Mundial de la salud. Informe sobre la salud en el mundo 2013: investigaciones para una cobertura sanitaria universal. Ginebra, 2013.Disponible en: https://www.who.int/whr/es/</w:t>
      </w: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1" w:name="_Toc162953739"/>
      <w:bookmarkStart w:id="42" w:name="_Toc162956423"/>
      <w:bookmarkStart w:id="43" w:name="_Toc162960245"/>
      <w:bookmarkStart w:id="44" w:name="_Toc163500002"/>
      <w:bookmarkStart w:id="45" w:name="_Toc167273839"/>
      <w:bookmarkStart w:id="46" w:name="_Toc20764960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1"/>
      <w:bookmarkEnd w:id="42"/>
      <w:bookmarkEnd w:id="43"/>
      <w:bookmarkEnd w:id="44"/>
      <w:bookmarkEnd w:id="45"/>
      <w:bookmarkEnd w:id="46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11B45E93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Para el desarrollo de la asignatura se llevarán a cabo las siguientes acciones formativas:</w:t>
      </w:r>
    </w:p>
    <w:p w14:paraId="4F9CF3C2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</w:p>
    <w:p w14:paraId="534048D2" w14:textId="77777777" w:rsidR="000750C3" w:rsidRPr="002A585B" w:rsidRDefault="000750C3" w:rsidP="000750C3">
      <w:pPr>
        <w:pStyle w:val="Standard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Actividades presenciales</w:t>
      </w:r>
    </w:p>
    <w:p w14:paraId="643676FB" w14:textId="77777777" w:rsidR="000750C3" w:rsidRPr="002A585B" w:rsidRDefault="000750C3" w:rsidP="000750C3">
      <w:pPr>
        <w:pStyle w:val="Standard"/>
        <w:spacing w:line="360" w:lineRule="auto"/>
        <w:ind w:left="720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A1. Clases Teóricas</w:t>
      </w:r>
    </w:p>
    <w:p w14:paraId="187F5B18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En estas clases se llevará a cabo la exposición de los principales contenidos generales </w:t>
      </w:r>
      <w:r w:rsidRPr="002A585B">
        <w:rPr>
          <w:rFonts w:ascii="Arial" w:hAnsi="Arial" w:cs="Arial"/>
        </w:rPr>
        <w:lastRenderedPageBreak/>
        <w:t xml:space="preserve">de la asignatura. Para este fin se utilizará la </w:t>
      </w:r>
      <w:r w:rsidRPr="002A585B">
        <w:rPr>
          <w:rFonts w:ascii="Arial" w:hAnsi="Arial" w:cs="Arial"/>
          <w:i/>
        </w:rPr>
        <w:t xml:space="preserve">Lección Magistral Participativa </w:t>
      </w:r>
      <w:r w:rsidRPr="002A585B">
        <w:rPr>
          <w:rFonts w:ascii="Arial" w:hAnsi="Arial" w:cs="Arial"/>
        </w:rPr>
        <w:t>promoviendo el conocimiento por comprensión, creando la necesidad de seguir aprendiendo y un ambiente de trabajo personal y participativo. Básicamente las clases estarán, en la medida de lo posible, divididas en una parte expositiva y otra participativa, siendo conveniente que el/la alumno/a haya consultado previamente un texto sobre la materia.</w:t>
      </w:r>
    </w:p>
    <w:p w14:paraId="68D66E60" w14:textId="77777777" w:rsidR="000750C3" w:rsidRPr="002A585B" w:rsidRDefault="000750C3" w:rsidP="000750C3">
      <w:pPr>
        <w:spacing w:line="360" w:lineRule="auto"/>
        <w:ind w:firstLine="708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A2. Seminarios</w:t>
      </w:r>
    </w:p>
    <w:p w14:paraId="05553DBB" w14:textId="77777777" w:rsidR="000750C3" w:rsidRPr="002A585B" w:rsidRDefault="000750C3" w:rsidP="000750C3">
      <w:pPr>
        <w:spacing w:line="360" w:lineRule="auto"/>
        <w:rPr>
          <w:rFonts w:ascii="Arial" w:hAnsi="Arial" w:cs="Arial"/>
          <w:i/>
          <w:lang w:eastAsia="ar-SA"/>
        </w:rPr>
      </w:pPr>
      <w:r w:rsidRPr="002A585B">
        <w:rPr>
          <w:rFonts w:ascii="Arial" w:hAnsi="Arial" w:cs="Arial"/>
          <w:lang w:eastAsia="ar-SA"/>
        </w:rPr>
        <w:t>Los Seminarios, entendidos como conversaciones conducidas de una manera ordenada por la profesora, buscarán consolidar y profundizar los conocimientos adquiridos por las lecciones magistrales, así como los obtenidos durante su preparación en actividades no presenciales</w:t>
      </w:r>
      <w:r w:rsidRPr="002A585B">
        <w:rPr>
          <w:rFonts w:ascii="Arial" w:hAnsi="Arial" w:cs="Arial"/>
          <w:i/>
          <w:lang w:eastAsia="ar-SA"/>
        </w:rPr>
        <w:t xml:space="preserve">. </w:t>
      </w:r>
    </w:p>
    <w:p w14:paraId="322DF524" w14:textId="77777777" w:rsidR="000750C3" w:rsidRPr="002A585B" w:rsidRDefault="000750C3" w:rsidP="000750C3">
      <w:pPr>
        <w:spacing w:line="360" w:lineRule="auto"/>
        <w:rPr>
          <w:rFonts w:ascii="Arial" w:hAnsi="Arial" w:cs="Arial"/>
          <w:lang w:eastAsia="ar-SA"/>
        </w:rPr>
      </w:pPr>
      <w:r w:rsidRPr="002A585B">
        <w:rPr>
          <w:rFonts w:ascii="Arial" w:hAnsi="Arial" w:cs="Arial"/>
          <w:lang w:eastAsia="ar-SA"/>
        </w:rPr>
        <w:t>Los Seminarios tendrán una orientación eminentemente práctica y estarán intercalados con las clases teóricas. Previamente a la actividad docente, se les entregará a los/las alumnos/as bibliografía adecuada al tema a tratar. Al final de cada uno de los seminarios, los/las alumnos/as deberán establecer unas conclusiones que también servirán para realizar una evaluación individual y colectiva.</w:t>
      </w:r>
    </w:p>
    <w:p w14:paraId="2822477D" w14:textId="77777777" w:rsidR="000750C3" w:rsidRPr="002A585B" w:rsidRDefault="000750C3" w:rsidP="000750C3">
      <w:pPr>
        <w:spacing w:line="360" w:lineRule="auto"/>
        <w:ind w:left="708"/>
        <w:rPr>
          <w:rFonts w:ascii="Arial" w:hAnsi="Arial" w:cs="Arial"/>
          <w:u w:val="single"/>
          <w:lang w:eastAsia="ar-SA"/>
        </w:rPr>
      </w:pPr>
      <w:r w:rsidRPr="002A585B">
        <w:rPr>
          <w:rFonts w:ascii="Arial" w:hAnsi="Arial" w:cs="Arial"/>
          <w:u w:val="single"/>
          <w:lang w:eastAsia="ar-SA"/>
        </w:rPr>
        <w:t>A3. Tutorías</w:t>
      </w:r>
    </w:p>
    <w:p w14:paraId="461D3EFB" w14:textId="77777777" w:rsidR="000750C3" w:rsidRPr="002A585B" w:rsidRDefault="000750C3" w:rsidP="000750C3">
      <w:pPr>
        <w:spacing w:line="360" w:lineRule="auto"/>
        <w:rPr>
          <w:rFonts w:ascii="Arial" w:hAnsi="Arial" w:cs="Arial"/>
          <w:lang w:eastAsia="ar-SA"/>
        </w:rPr>
      </w:pPr>
      <w:r w:rsidRPr="002A585B">
        <w:rPr>
          <w:rFonts w:ascii="Arial" w:hAnsi="Arial" w:cs="Arial"/>
          <w:lang w:eastAsia="ar-SA"/>
        </w:rPr>
        <w:t>En las tutorías se buscará aclarar las dudas de los/las estudiantes en todas aquellas facetas de la asignatura (lecciones magistrales participativas y seminarios). Igualmente se utilizarán las tutorías para orientar al alumno/a en el proceso de autoaprendizaje y adquisición de habilidades relacionadas con la asignatura.</w:t>
      </w:r>
    </w:p>
    <w:p w14:paraId="6B060257" w14:textId="77777777" w:rsidR="000750C3" w:rsidRPr="002A585B" w:rsidRDefault="000750C3" w:rsidP="000750C3">
      <w:pPr>
        <w:spacing w:line="360" w:lineRule="auto"/>
        <w:ind w:left="708"/>
        <w:rPr>
          <w:rFonts w:ascii="Arial" w:hAnsi="Arial" w:cs="Arial"/>
          <w:lang w:eastAsia="ar-SA"/>
        </w:rPr>
      </w:pPr>
    </w:p>
    <w:p w14:paraId="6094B7AB" w14:textId="77777777" w:rsidR="000750C3" w:rsidRPr="002A585B" w:rsidRDefault="000750C3" w:rsidP="000750C3">
      <w:pPr>
        <w:pStyle w:val="Prrafodelista"/>
        <w:widowControl w:val="0"/>
        <w:numPr>
          <w:ilvl w:val="0"/>
          <w:numId w:val="32"/>
        </w:numPr>
        <w:tabs>
          <w:tab w:val="left" w:pos="284"/>
        </w:tabs>
        <w:suppressAutoHyphens/>
        <w:spacing w:line="360" w:lineRule="auto"/>
        <w:ind w:left="567" w:hanging="567"/>
        <w:contextualSpacing w:val="0"/>
        <w:textAlignment w:val="baseline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Actividades no presenciales</w:t>
      </w:r>
    </w:p>
    <w:p w14:paraId="445702E6" w14:textId="77777777" w:rsidR="000750C3" w:rsidRPr="002A585B" w:rsidRDefault="000750C3" w:rsidP="000750C3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Comprende todas aquellas actividades en las que el/la alumno/a debe trabajar de forma autónoma, especialmente las relacionadas con la información previa a las lecciones magistrales participativas y seminarios.</w:t>
      </w:r>
    </w:p>
    <w:p w14:paraId="5916FAFC" w14:textId="77777777" w:rsidR="000750C3" w:rsidRPr="002A585B" w:rsidRDefault="000750C3" w:rsidP="000750C3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El/la alumno/a deberá prepararse todo el temario de la asignatura buscando, cuando sea conveniente, información adicional para completar los conocimientos y afianzar su formación.</w:t>
      </w:r>
    </w:p>
    <w:p w14:paraId="61A76FAF" w14:textId="77777777" w:rsidR="000750C3" w:rsidRPr="002A585B" w:rsidRDefault="000750C3" w:rsidP="000750C3">
      <w:pPr>
        <w:pStyle w:val="Prrafodelista"/>
        <w:spacing w:line="360" w:lineRule="auto"/>
        <w:ind w:left="0"/>
        <w:rPr>
          <w:rFonts w:ascii="Arial" w:hAnsi="Arial" w:cs="Arial"/>
        </w:rPr>
      </w:pPr>
      <w:r w:rsidRPr="002A585B">
        <w:rPr>
          <w:rFonts w:ascii="Arial" w:hAnsi="Arial" w:cs="Arial"/>
        </w:rPr>
        <w:t>Como actividad no presencial se valorará la iniciativa del alumno/a para que, solo/a o en grupo, elabore un breve trabajo sobre algún aspecto relacionado con la Salud Pública.</w:t>
      </w:r>
    </w:p>
    <w:p w14:paraId="6F747A1E" w14:textId="575C7AD0" w:rsidR="000750C3" w:rsidRPr="002A585B" w:rsidRDefault="000750C3" w:rsidP="000750C3">
      <w:pPr>
        <w:jc w:val="left"/>
        <w:rPr>
          <w:rFonts w:ascii="Arial" w:hAnsi="Arial"/>
        </w:rPr>
      </w:pPr>
    </w:p>
    <w:p w14:paraId="627DC02A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</w:p>
    <w:p w14:paraId="159A980E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</w:p>
    <w:p w14:paraId="3C4DDD7E" w14:textId="2D15D51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7" w:name="_Toc20764960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6"/>
      <w:bookmarkEnd w:id="37"/>
      <w:bookmarkEnd w:id="38"/>
      <w:bookmarkEnd w:id="39"/>
      <w:bookmarkEnd w:id="47"/>
    </w:p>
    <w:p w14:paraId="1C17B512" w14:textId="4637AE15" w:rsidR="0001410A" w:rsidRDefault="0001410A" w:rsidP="0001410A"/>
    <w:p w14:paraId="611E2A74" w14:textId="691ECEB9" w:rsidR="00406A1D" w:rsidRDefault="00406A1D" w:rsidP="000141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4853"/>
        <w:gridCol w:w="1421"/>
        <w:gridCol w:w="1409"/>
      </w:tblGrid>
      <w:tr w:rsidR="000750C3" w:rsidRPr="002A585B" w14:paraId="6B9EB2AE" w14:textId="77777777" w:rsidTr="000750C3">
        <w:trPr>
          <w:trHeight w:val="300"/>
          <w:tblHeader/>
        </w:trPr>
        <w:tc>
          <w:tcPr>
            <w:tcW w:w="3439" w:type="pct"/>
            <w:gridSpan w:val="2"/>
            <w:tcBorders>
              <w:top w:val="nil"/>
              <w:left w:val="nil"/>
            </w:tcBorders>
            <w:vAlign w:val="center"/>
          </w:tcPr>
          <w:p w14:paraId="7B7E7984" w14:textId="77777777" w:rsidR="000750C3" w:rsidRPr="002A585B" w:rsidRDefault="000750C3" w:rsidP="004D3001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 </w:t>
            </w:r>
          </w:p>
        </w:tc>
        <w:tc>
          <w:tcPr>
            <w:tcW w:w="784" w:type="pct"/>
            <w:shd w:val="clear" w:color="auto" w:fill="C5E0B3" w:themeFill="accent6" w:themeFillTint="66"/>
            <w:vAlign w:val="center"/>
          </w:tcPr>
          <w:p w14:paraId="3E08AA3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7" w:type="pct"/>
            <w:shd w:val="clear" w:color="auto" w:fill="C5E0B3" w:themeFill="accent6" w:themeFillTint="66"/>
            <w:vAlign w:val="center"/>
          </w:tcPr>
          <w:p w14:paraId="6D763A1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Porcentaje</w:t>
            </w:r>
          </w:p>
        </w:tc>
      </w:tr>
      <w:tr w:rsidR="000750C3" w:rsidRPr="002A585B" w14:paraId="7740A363" w14:textId="77777777" w:rsidTr="000750C3">
        <w:trPr>
          <w:trHeight w:val="512"/>
        </w:trPr>
        <w:tc>
          <w:tcPr>
            <w:tcW w:w="762" w:type="pct"/>
            <w:vMerge w:val="restart"/>
            <w:shd w:val="clear" w:color="auto" w:fill="C5E0B3" w:themeFill="accent6" w:themeFillTint="66"/>
            <w:vAlign w:val="center"/>
          </w:tcPr>
          <w:p w14:paraId="4239BE0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677" w:type="pct"/>
            <w:noWrap/>
            <w:vAlign w:val="center"/>
          </w:tcPr>
          <w:p w14:paraId="3C3B5C38" w14:textId="77777777" w:rsidR="000750C3" w:rsidRPr="002A585B" w:rsidRDefault="000750C3" w:rsidP="004D3001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Clases teóricas</w:t>
            </w:r>
          </w:p>
        </w:tc>
        <w:tc>
          <w:tcPr>
            <w:tcW w:w="784" w:type="pct"/>
            <w:vAlign w:val="center"/>
          </w:tcPr>
          <w:p w14:paraId="4C4DB61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20</w:t>
            </w:r>
          </w:p>
        </w:tc>
        <w:tc>
          <w:tcPr>
            <w:tcW w:w="777" w:type="pct"/>
            <w:vMerge w:val="restart"/>
            <w:vAlign w:val="center"/>
          </w:tcPr>
          <w:p w14:paraId="5C4FAA2F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40%</w:t>
            </w:r>
          </w:p>
        </w:tc>
      </w:tr>
      <w:tr w:rsidR="000750C3" w:rsidRPr="002A585B" w14:paraId="545C5B3D" w14:textId="77777777" w:rsidTr="000750C3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05C916C3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14:paraId="0E7AEBD1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Seminarios</w:t>
            </w:r>
          </w:p>
        </w:tc>
        <w:tc>
          <w:tcPr>
            <w:tcW w:w="784" w:type="pct"/>
            <w:vAlign w:val="center"/>
          </w:tcPr>
          <w:p w14:paraId="1CB57483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</w:t>
            </w:r>
          </w:p>
        </w:tc>
        <w:tc>
          <w:tcPr>
            <w:tcW w:w="777" w:type="pct"/>
            <w:vMerge/>
            <w:vAlign w:val="center"/>
          </w:tcPr>
          <w:p w14:paraId="78439948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4804411A" w14:textId="77777777" w:rsidTr="000750C3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76250534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14:paraId="05459820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Tutorías programadas</w:t>
            </w:r>
          </w:p>
        </w:tc>
        <w:tc>
          <w:tcPr>
            <w:tcW w:w="784" w:type="pct"/>
            <w:vAlign w:val="center"/>
          </w:tcPr>
          <w:p w14:paraId="59E9BD65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4</w:t>
            </w:r>
          </w:p>
        </w:tc>
        <w:tc>
          <w:tcPr>
            <w:tcW w:w="777" w:type="pct"/>
            <w:vMerge/>
            <w:vAlign w:val="center"/>
          </w:tcPr>
          <w:p w14:paraId="7713A740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3862CD99" w14:textId="77777777" w:rsidTr="000750C3">
        <w:trPr>
          <w:trHeight w:val="30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66427037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77" w:type="pct"/>
            <w:noWrap/>
            <w:vAlign w:val="center"/>
          </w:tcPr>
          <w:p w14:paraId="1DD7CBCB" w14:textId="77777777" w:rsidR="000750C3" w:rsidRPr="002A585B" w:rsidRDefault="000750C3" w:rsidP="004D3001">
            <w:pPr>
              <w:tabs>
                <w:tab w:val="left" w:pos="2190"/>
              </w:tabs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84" w:type="pct"/>
            <w:vAlign w:val="center"/>
          </w:tcPr>
          <w:p w14:paraId="7AB1EE1A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777" w:type="pct"/>
            <w:vMerge/>
            <w:vAlign w:val="center"/>
          </w:tcPr>
          <w:p w14:paraId="170866F7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4562B898" w14:textId="77777777" w:rsidTr="000750C3">
        <w:trPr>
          <w:trHeight w:val="144"/>
        </w:trPr>
        <w:tc>
          <w:tcPr>
            <w:tcW w:w="762" w:type="pct"/>
            <w:vMerge w:val="restart"/>
            <w:shd w:val="clear" w:color="auto" w:fill="C5E0B3" w:themeFill="accent6" w:themeFillTint="66"/>
            <w:vAlign w:val="center"/>
          </w:tcPr>
          <w:p w14:paraId="41764571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677" w:type="pct"/>
            <w:noWrap/>
            <w:vAlign w:val="center"/>
          </w:tcPr>
          <w:p w14:paraId="7152D83D" w14:textId="77777777" w:rsidR="000750C3" w:rsidRPr="002A585B" w:rsidRDefault="000750C3" w:rsidP="004D3001">
            <w:pPr>
              <w:pStyle w:val="Standard"/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Estudio individual</w:t>
            </w:r>
          </w:p>
        </w:tc>
        <w:tc>
          <w:tcPr>
            <w:tcW w:w="784" w:type="pct"/>
            <w:vAlign w:val="center"/>
          </w:tcPr>
          <w:p w14:paraId="123E945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20</w:t>
            </w:r>
          </w:p>
        </w:tc>
        <w:tc>
          <w:tcPr>
            <w:tcW w:w="777" w:type="pct"/>
            <w:vMerge w:val="restart"/>
            <w:vAlign w:val="center"/>
          </w:tcPr>
          <w:p w14:paraId="05CDDB4C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60%</w:t>
            </w:r>
          </w:p>
        </w:tc>
      </w:tr>
      <w:tr w:rsidR="000750C3" w:rsidRPr="002A585B" w14:paraId="5F466D43" w14:textId="77777777" w:rsidTr="000750C3">
        <w:trPr>
          <w:trHeight w:val="60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77506BB8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77" w:type="pct"/>
            <w:noWrap/>
            <w:vAlign w:val="center"/>
          </w:tcPr>
          <w:p w14:paraId="63415D24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Actividades prácticas </w:t>
            </w:r>
          </w:p>
        </w:tc>
        <w:tc>
          <w:tcPr>
            <w:tcW w:w="784" w:type="pct"/>
            <w:vAlign w:val="center"/>
          </w:tcPr>
          <w:p w14:paraId="5D9F0C1D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12</w:t>
            </w:r>
          </w:p>
        </w:tc>
        <w:tc>
          <w:tcPr>
            <w:tcW w:w="777" w:type="pct"/>
            <w:vMerge/>
            <w:vAlign w:val="center"/>
          </w:tcPr>
          <w:p w14:paraId="39A08CCD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1F60EC1F" w14:textId="77777777" w:rsidTr="000750C3">
        <w:trPr>
          <w:trHeight w:val="262"/>
        </w:trPr>
        <w:tc>
          <w:tcPr>
            <w:tcW w:w="762" w:type="pct"/>
            <w:vMerge/>
            <w:shd w:val="clear" w:color="auto" w:fill="C5E0B3" w:themeFill="accent6" w:themeFillTint="66"/>
            <w:vAlign w:val="center"/>
          </w:tcPr>
          <w:p w14:paraId="2BDA868C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77" w:type="pct"/>
            <w:noWrap/>
            <w:vAlign w:val="center"/>
          </w:tcPr>
          <w:p w14:paraId="79686F37" w14:textId="77777777" w:rsidR="000750C3" w:rsidRPr="002A585B" w:rsidRDefault="000750C3" w:rsidP="004D3001">
            <w:pPr>
              <w:spacing w:before="60" w:after="60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84" w:type="pct"/>
            <w:vAlign w:val="center"/>
          </w:tcPr>
          <w:p w14:paraId="367F8053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13</w:t>
            </w:r>
          </w:p>
        </w:tc>
        <w:tc>
          <w:tcPr>
            <w:tcW w:w="777" w:type="pct"/>
            <w:vMerge/>
            <w:tcBorders>
              <w:bottom w:val="single" w:sz="4" w:space="0" w:color="auto"/>
            </w:tcBorders>
            <w:vAlign w:val="center"/>
          </w:tcPr>
          <w:p w14:paraId="546AC6FE" w14:textId="77777777" w:rsidR="000750C3" w:rsidRPr="002A585B" w:rsidRDefault="000750C3" w:rsidP="004D300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693908E5" w14:textId="77777777" w:rsidTr="000750C3">
        <w:trPr>
          <w:trHeight w:val="300"/>
        </w:trPr>
        <w:tc>
          <w:tcPr>
            <w:tcW w:w="3439" w:type="pct"/>
            <w:gridSpan w:val="2"/>
            <w:shd w:val="clear" w:color="auto" w:fill="C5E0B3" w:themeFill="accent6" w:themeFillTint="66"/>
            <w:vAlign w:val="center"/>
          </w:tcPr>
          <w:p w14:paraId="644F1FA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A585B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84" w:type="pct"/>
            <w:shd w:val="clear" w:color="auto" w:fill="C5E0B3" w:themeFill="accent6" w:themeFillTint="66"/>
            <w:vAlign w:val="center"/>
          </w:tcPr>
          <w:p w14:paraId="4A7F157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A585B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7" w:type="pct"/>
            <w:tcBorders>
              <w:bottom w:val="nil"/>
              <w:right w:val="nil"/>
            </w:tcBorders>
            <w:vAlign w:val="center"/>
          </w:tcPr>
          <w:p w14:paraId="0866C24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DED8119" w14:textId="77777777" w:rsidR="000750C3" w:rsidRDefault="000750C3" w:rsidP="0001410A"/>
    <w:p w14:paraId="4E1F522A" w14:textId="77777777" w:rsidR="00406A1D" w:rsidRDefault="00406A1D" w:rsidP="0001410A"/>
    <w:p w14:paraId="5D9C25C3" w14:textId="4A6183D4" w:rsidR="00CA723B" w:rsidRDefault="00CA723B" w:rsidP="0001410A"/>
    <w:p w14:paraId="1236F2EF" w14:textId="03B6827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2953741"/>
      <w:bookmarkStart w:id="49" w:name="_Toc162956425"/>
      <w:bookmarkStart w:id="50" w:name="_Toc162960247"/>
      <w:bookmarkStart w:id="51" w:name="_Toc163500004"/>
      <w:bookmarkStart w:id="52" w:name="_Toc20764960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8"/>
      <w:bookmarkEnd w:id="49"/>
      <w:bookmarkEnd w:id="50"/>
      <w:bookmarkEnd w:id="51"/>
      <w:bookmarkEnd w:id="52"/>
    </w:p>
    <w:p w14:paraId="7F572DDC" w14:textId="03E00522" w:rsidR="0001410A" w:rsidRDefault="0001410A" w:rsidP="0001410A"/>
    <w:p w14:paraId="31F2A5E3" w14:textId="686A4229" w:rsidR="00D63E82" w:rsidRDefault="00D63E82" w:rsidP="00D63E82">
      <w:pPr>
        <w:rPr>
          <w:lang w:eastAsia="es-ES_tradnl"/>
        </w:rPr>
      </w:pPr>
    </w:p>
    <w:p w14:paraId="29A80AA2" w14:textId="77777777" w:rsidR="000750C3" w:rsidRPr="002A585B" w:rsidRDefault="000750C3" w:rsidP="000750C3">
      <w:pPr>
        <w:spacing w:line="360" w:lineRule="auto"/>
        <w:rPr>
          <w:rFonts w:ascii="Arial" w:hAnsi="Arial" w:cs="Arial"/>
          <w:i/>
        </w:rPr>
      </w:pPr>
      <w:bookmarkStart w:id="53" w:name="_Toc162953742"/>
      <w:bookmarkStart w:id="54" w:name="_Toc162956426"/>
      <w:bookmarkStart w:id="55" w:name="_Toc162960248"/>
      <w:bookmarkStart w:id="56" w:name="_Toc163500005"/>
      <w:r w:rsidRPr="002A585B">
        <w:rPr>
          <w:rFonts w:ascii="Arial" w:hAnsi="Arial" w:cs="Arial"/>
          <w:i/>
        </w:rPr>
        <w:t>A. Consideraciones generales.</w:t>
      </w:r>
    </w:p>
    <w:p w14:paraId="2EACA71E" w14:textId="77777777" w:rsidR="000750C3" w:rsidRPr="002A585B" w:rsidRDefault="000750C3" w:rsidP="000750C3">
      <w:pPr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1.</w:t>
      </w:r>
      <w:r w:rsidRPr="002A585B">
        <w:rPr>
          <w:rFonts w:ascii="Arial" w:hAnsi="Arial" w:cs="Arial"/>
        </w:rPr>
        <w:tab/>
        <w:t>La evaluación es una tarea imprescindible para garantizar que se han asimilado los conocimientos necesarios, para corregir eventuales carencias y desviaciones durante el proceso y, también, como un elemento incentivador del aprendizaje. La consecución de los objetivos se valorará mediante Evaluación continuada y un examen final.</w:t>
      </w:r>
    </w:p>
    <w:p w14:paraId="30940191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</w:p>
    <w:p w14:paraId="390CDF15" w14:textId="77777777" w:rsidR="000750C3" w:rsidRPr="002A585B" w:rsidRDefault="000750C3" w:rsidP="000750C3">
      <w:pPr>
        <w:spacing w:line="360" w:lineRule="auto"/>
        <w:ind w:left="284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2.</w:t>
      </w:r>
      <w:r w:rsidRPr="002A585B">
        <w:rPr>
          <w:rFonts w:ascii="Arial" w:hAnsi="Arial" w:cs="Arial"/>
        </w:rPr>
        <w:tab/>
        <w:t>Los componentes de la evaluación son:</w:t>
      </w:r>
    </w:p>
    <w:p w14:paraId="3DD70671" w14:textId="77777777" w:rsidR="000750C3" w:rsidRPr="002A585B" w:rsidRDefault="000750C3" w:rsidP="000750C3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>a)</w:t>
      </w:r>
      <w:r w:rsidRPr="002A585B">
        <w:rPr>
          <w:rFonts w:ascii="Arial" w:hAnsi="Arial" w:cs="Arial"/>
        </w:rPr>
        <w:tab/>
        <w:t>Evaluación continua: 30% de la calificación final.</w:t>
      </w:r>
    </w:p>
    <w:p w14:paraId="7D1EE068" w14:textId="77777777" w:rsidR="000750C3" w:rsidRPr="002A585B" w:rsidRDefault="000750C3" w:rsidP="000750C3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>b)</w:t>
      </w:r>
      <w:r w:rsidRPr="002A585B">
        <w:rPr>
          <w:rFonts w:ascii="Arial" w:hAnsi="Arial" w:cs="Arial"/>
        </w:rPr>
        <w:tab/>
        <w:t>Examen final: 70% de la calificación final.</w:t>
      </w:r>
    </w:p>
    <w:p w14:paraId="2494014D" w14:textId="77777777" w:rsidR="000750C3" w:rsidRPr="002A585B" w:rsidRDefault="000750C3" w:rsidP="000750C3">
      <w:pPr>
        <w:pStyle w:val="Standard"/>
        <w:tabs>
          <w:tab w:val="left" w:pos="993"/>
        </w:tabs>
        <w:spacing w:line="360" w:lineRule="auto"/>
        <w:rPr>
          <w:rFonts w:ascii="Arial" w:hAnsi="Arial" w:cs="Arial"/>
        </w:rPr>
      </w:pPr>
    </w:p>
    <w:p w14:paraId="5D02A2D7" w14:textId="77777777" w:rsidR="000750C3" w:rsidRPr="002A585B" w:rsidRDefault="000750C3" w:rsidP="000750C3">
      <w:pPr>
        <w:pStyle w:val="Standard"/>
        <w:tabs>
          <w:tab w:val="left" w:pos="993"/>
        </w:tabs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calculará la media ponderada de los diferentes aspectos evaluables de la evaluación continua y la nota final será la media ponderada de la evaluación continua y examen final.</w:t>
      </w:r>
    </w:p>
    <w:p w14:paraId="02820BED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lastRenderedPageBreak/>
        <w:t>Para que se realice la media ponderada de las dos partes antes mencionadas, el alumno deberá obtener:</w:t>
      </w:r>
    </w:p>
    <w:p w14:paraId="52102E8E" w14:textId="77777777" w:rsidR="000750C3" w:rsidRPr="002A585B" w:rsidRDefault="000750C3" w:rsidP="000750C3">
      <w:pPr>
        <w:spacing w:line="360" w:lineRule="auto"/>
        <w:ind w:left="567"/>
        <w:rPr>
          <w:rFonts w:ascii="Arial" w:hAnsi="Arial" w:cs="Arial"/>
          <w:kern w:val="1"/>
          <w:lang w:eastAsia="ar-SA"/>
        </w:rPr>
      </w:pPr>
      <w:r w:rsidRPr="002A585B">
        <w:rPr>
          <w:rFonts w:ascii="Arial" w:hAnsi="Arial" w:cs="Arial"/>
          <w:kern w:val="1"/>
          <w:lang w:eastAsia="ar-SA"/>
        </w:rPr>
        <w:t>a) En la Convocatoria Ordinaria: alcanzar una calificación mínima de 5 puntos en cada una de las dos partes antes mencionadas (evaluación continua y examen final). En la evaluación continua será preciso que el/la alumno/a obtenga una nota distinta de 0 puntos en cada uno de los distintos elementos que la integran.</w:t>
      </w:r>
    </w:p>
    <w:p w14:paraId="3C18C1FF" w14:textId="21DFF833" w:rsidR="000750C3" w:rsidRPr="002A585B" w:rsidRDefault="000750C3" w:rsidP="000750C3">
      <w:pPr>
        <w:pStyle w:val="Standard"/>
        <w:tabs>
          <w:tab w:val="left" w:pos="851"/>
        </w:tabs>
        <w:spacing w:line="360" w:lineRule="auto"/>
        <w:ind w:left="567"/>
        <w:rPr>
          <w:rFonts w:ascii="Arial" w:hAnsi="Arial" w:cs="Arial"/>
        </w:rPr>
      </w:pPr>
      <w:r w:rsidRPr="002A585B">
        <w:rPr>
          <w:rFonts w:ascii="Arial" w:hAnsi="Arial" w:cs="Arial"/>
        </w:rPr>
        <w:t xml:space="preserve">b) En la Convocatoria Extraordinaria: alcanzar una calificación mínima de 5 puntos en el examen, manteniéndose como nota de evaluación continua la obtenida durante el curso. En caso de obtener una nota inferior a </w:t>
      </w:r>
      <w:r w:rsidR="0084427C" w:rsidRPr="0084427C">
        <w:rPr>
          <w:rFonts w:ascii="Arial" w:hAnsi="Arial" w:cs="Arial"/>
          <w:color w:val="FF0000"/>
        </w:rPr>
        <w:t>**5**</w:t>
      </w:r>
      <w:r w:rsidRPr="0084427C">
        <w:rPr>
          <w:rFonts w:ascii="Arial" w:hAnsi="Arial" w:cs="Arial"/>
          <w:color w:val="FF0000"/>
        </w:rPr>
        <w:t xml:space="preserve"> </w:t>
      </w:r>
      <w:r w:rsidRPr="002A585B">
        <w:rPr>
          <w:rFonts w:ascii="Arial" w:hAnsi="Arial" w:cs="Arial"/>
        </w:rPr>
        <w:t xml:space="preserve">en la evaluación continua durante el curso, el/la alumno/a deberá realizar la actividad/trabajo individual que la profesora le indique para superar esta parte, independientemente de la nota obtenida en el examen final y la necesidad o no de presentarse al examen final de la Convocatoria Extraordinaria. </w:t>
      </w:r>
    </w:p>
    <w:p w14:paraId="1CD71713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</w:p>
    <w:p w14:paraId="029CF9AA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No superarán la asignatura, obteniendo una calificación de 4 puntos, los/las alumnos/as que aun habiendo alcanzado una nota final ponderada de 5 o más puntos, no cumplan alguno de los criterios expuestos. Así mismo, en el caso de estudiantes con una calificación final ponderada entre 3.1 y 4.9 puntos y que, además, no cumplan alguno de los criterios obtendrán una nota final de 3 puntos.</w:t>
      </w:r>
    </w:p>
    <w:p w14:paraId="5B22A65A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14:paraId="5B54C25B" w14:textId="77777777" w:rsidR="000750C3" w:rsidRPr="002A585B" w:rsidRDefault="000750C3" w:rsidP="000750C3">
      <w:pPr>
        <w:pStyle w:val="Standard"/>
        <w:tabs>
          <w:tab w:val="left" w:pos="993"/>
        </w:tabs>
        <w:spacing w:line="360" w:lineRule="auto"/>
        <w:rPr>
          <w:rFonts w:ascii="Arial" w:hAnsi="Arial" w:cs="Arial"/>
        </w:rPr>
      </w:pPr>
    </w:p>
    <w:p w14:paraId="5DB110F9" w14:textId="77777777" w:rsidR="000750C3" w:rsidRPr="002A585B" w:rsidRDefault="000750C3" w:rsidP="000750C3">
      <w:pPr>
        <w:spacing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B. Descripción de los elementos que integran el proceso de evaluación.</w:t>
      </w:r>
    </w:p>
    <w:p w14:paraId="6CE4FA38" w14:textId="77777777" w:rsidR="000750C3" w:rsidRPr="002A585B" w:rsidRDefault="000750C3" w:rsidP="000750C3">
      <w:pPr>
        <w:spacing w:line="360" w:lineRule="auto"/>
        <w:ind w:firstLine="708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B1. Evaluación continua.</w:t>
      </w:r>
    </w:p>
    <w:p w14:paraId="2760276A" w14:textId="77777777" w:rsidR="000750C3" w:rsidRPr="002A585B" w:rsidRDefault="000750C3" w:rsidP="000750C3">
      <w:pPr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realizará a lo largo de todo el curso y se tendrá en cuenta:</w:t>
      </w:r>
    </w:p>
    <w:p w14:paraId="2ED4C4BB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 xml:space="preserve">La asistencia y participación activa en los Seminarios (20%). </w:t>
      </w:r>
    </w:p>
    <w:p w14:paraId="338C0EC1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La nota media de los ejercicios realizados en los seminarios (50%).</w:t>
      </w:r>
    </w:p>
    <w:p w14:paraId="1F1ECD45" w14:textId="77777777" w:rsidR="000750C3" w:rsidRPr="002A585B" w:rsidRDefault="000750C3" w:rsidP="000750C3">
      <w:pPr>
        <w:pStyle w:val="Standard"/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La presentación de un trabajo sobre alguno de los temas que se sugerirá a los/las alumnos/as (30%).</w:t>
      </w:r>
    </w:p>
    <w:p w14:paraId="7BB58AA8" w14:textId="77777777" w:rsidR="000750C3" w:rsidRPr="002A585B" w:rsidRDefault="000750C3" w:rsidP="000750C3">
      <w:pPr>
        <w:jc w:val="left"/>
        <w:rPr>
          <w:rFonts w:ascii="Arial" w:hAnsi="Arial" w:cs="Arial"/>
          <w:i/>
          <w:kern w:val="1"/>
          <w:lang w:eastAsia="ar-SA"/>
        </w:rPr>
      </w:pPr>
    </w:p>
    <w:p w14:paraId="7E9550E1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Criterios de evaluación:</w:t>
      </w:r>
    </w:p>
    <w:p w14:paraId="414CBFB3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 xml:space="preserve">Asistencia a actividades presenciales. Debe asistir, al menos, al 80% de las actividades programadas. En caso contrario y de no mediar causa </w:t>
      </w:r>
      <w:r w:rsidRPr="002A585B">
        <w:rPr>
          <w:rFonts w:ascii="Arial" w:hAnsi="Arial" w:cs="Arial"/>
        </w:rPr>
        <w:lastRenderedPageBreak/>
        <w:t>justificada, a criterio de la profesora, obtendrá una calificación de 0 puntos en la nota de evaluación continua.</w:t>
      </w:r>
    </w:p>
    <w:p w14:paraId="38630886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Participación e interés.</w:t>
      </w:r>
    </w:p>
    <w:p w14:paraId="4A4AD5FE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Razonamiento crítico.</w:t>
      </w:r>
    </w:p>
    <w:p w14:paraId="34005EE5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Comunicación oral.</w:t>
      </w:r>
    </w:p>
    <w:p w14:paraId="0D454712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Búsqueda información.</w:t>
      </w:r>
    </w:p>
    <w:p w14:paraId="35C422C8" w14:textId="77777777" w:rsidR="000750C3" w:rsidRPr="002A585B" w:rsidRDefault="000750C3" w:rsidP="000750C3">
      <w:p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2A585B">
        <w:rPr>
          <w:rFonts w:ascii="Arial" w:hAnsi="Arial" w:cs="Arial"/>
        </w:rPr>
        <w:t>-</w:t>
      </w:r>
      <w:r w:rsidRPr="002A585B">
        <w:rPr>
          <w:rFonts w:ascii="Arial" w:hAnsi="Arial" w:cs="Arial"/>
        </w:rPr>
        <w:tab/>
        <w:t>Comunicación escrita y formato de la presentación de los trabajos.</w:t>
      </w:r>
    </w:p>
    <w:p w14:paraId="407710B2" w14:textId="77777777" w:rsidR="000750C3" w:rsidRPr="002A585B" w:rsidRDefault="000750C3" w:rsidP="000750C3">
      <w:pPr>
        <w:pStyle w:val="Standard"/>
        <w:spacing w:line="360" w:lineRule="auto"/>
        <w:ind w:firstLine="708"/>
        <w:rPr>
          <w:rFonts w:ascii="Arial" w:hAnsi="Arial" w:cs="Arial"/>
          <w:i/>
        </w:rPr>
      </w:pPr>
    </w:p>
    <w:p w14:paraId="32C865CA" w14:textId="77777777" w:rsidR="000750C3" w:rsidRPr="002A585B" w:rsidRDefault="000750C3" w:rsidP="000750C3">
      <w:pPr>
        <w:pStyle w:val="Standard"/>
        <w:spacing w:line="360" w:lineRule="auto"/>
        <w:ind w:firstLine="708"/>
        <w:rPr>
          <w:rFonts w:ascii="Arial" w:hAnsi="Arial" w:cs="Arial"/>
          <w:u w:val="single"/>
        </w:rPr>
      </w:pPr>
      <w:r w:rsidRPr="002A585B">
        <w:rPr>
          <w:rFonts w:ascii="Arial" w:hAnsi="Arial" w:cs="Arial"/>
          <w:u w:val="single"/>
        </w:rPr>
        <w:t>B2. Examen Final</w:t>
      </w:r>
    </w:p>
    <w:p w14:paraId="4CF5CA27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Se realizará un examen final escrito tanto para la convocatoria Ordinaria como la Extraordinaria para aquellos/as alumnos/as que no superen la primera.</w:t>
      </w:r>
    </w:p>
    <w:p w14:paraId="0C5916DC" w14:textId="77777777" w:rsidR="000750C3" w:rsidRPr="002A585B" w:rsidRDefault="000750C3" w:rsidP="000750C3">
      <w:pPr>
        <w:jc w:val="left"/>
        <w:rPr>
          <w:rFonts w:ascii="Arial" w:hAnsi="Arial" w:cs="Arial"/>
          <w:i/>
          <w:kern w:val="1"/>
          <w:lang w:eastAsia="ar-SA"/>
        </w:rPr>
      </w:pPr>
    </w:p>
    <w:p w14:paraId="50CE9D7C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  <w:i/>
        </w:rPr>
      </w:pPr>
      <w:r w:rsidRPr="002A585B">
        <w:rPr>
          <w:rFonts w:ascii="Arial" w:hAnsi="Arial" w:cs="Arial"/>
          <w:i/>
        </w:rPr>
        <w:t>Criterios de evaluación.</w:t>
      </w:r>
    </w:p>
    <w:p w14:paraId="217C744B" w14:textId="75E476C4" w:rsidR="000750C3" w:rsidRDefault="000750C3" w:rsidP="000750C3">
      <w:pPr>
        <w:pStyle w:val="Standard"/>
        <w:spacing w:line="360" w:lineRule="auto"/>
        <w:rPr>
          <w:rFonts w:ascii="Arial" w:hAnsi="Arial" w:cs="Arial"/>
        </w:rPr>
      </w:pPr>
      <w:r w:rsidRPr="002A585B">
        <w:rPr>
          <w:rFonts w:ascii="Arial" w:hAnsi="Arial" w:cs="Arial"/>
        </w:rPr>
        <w:t>El examen será un test de elección múltiple con 4 respuestas posibles en cada pregunta. Se utilizará puntuaciones negativas para las respuestas erróneas, calculándose la nota final del examen mediante la aplicación de la siguiente fórmula:</w:t>
      </w:r>
    </w:p>
    <w:p w14:paraId="58AD3DC7" w14:textId="77777777" w:rsidR="000750C3" w:rsidRPr="002A585B" w:rsidRDefault="000750C3" w:rsidP="000750C3">
      <w:pPr>
        <w:pStyle w:val="Standard"/>
        <w:spacing w:line="360" w:lineRule="auto"/>
        <w:rPr>
          <w:rFonts w:ascii="Arial" w:hAnsi="Arial" w:cs="Arial"/>
        </w:rPr>
      </w:pPr>
    </w:p>
    <w:p w14:paraId="3E861758" w14:textId="77777777" w:rsidR="000750C3" w:rsidRPr="000750C3" w:rsidRDefault="000750C3" w:rsidP="000750C3">
      <w:pPr>
        <w:ind w:left="-142" w:right="-2"/>
        <w:jc w:val="center"/>
        <w:rPr>
          <w:rFonts w:ascii="Arial" w:hAnsi="Arial" w:cs="Arial"/>
          <w:b/>
          <w:bCs/>
          <w:kern w:val="1"/>
          <w:sz w:val="22"/>
          <w:szCs w:val="22"/>
          <w:lang w:eastAsia="ar-SA"/>
        </w:rPr>
      </w:pPr>
      <w:r w:rsidRPr="000750C3">
        <w:rPr>
          <w:rFonts w:ascii="Arial" w:hAnsi="Arial" w:cs="Arial"/>
          <w:b/>
          <w:bCs/>
          <w:kern w:val="1"/>
          <w:sz w:val="22"/>
          <w:szCs w:val="22"/>
          <w:lang w:eastAsia="ar-SA"/>
        </w:rPr>
        <w:t>[n.º respuestas correctas – (n.º respuestas erróneas/n.º opciones-1)] / (n.º preguntas/10)</w:t>
      </w:r>
    </w:p>
    <w:p w14:paraId="393A6A5A" w14:textId="77777777" w:rsidR="000750C3" w:rsidRPr="002A585B" w:rsidRDefault="000750C3" w:rsidP="000750C3">
      <w:pPr>
        <w:ind w:left="360"/>
        <w:jc w:val="left"/>
        <w:rPr>
          <w:rFonts w:ascii="Arial" w:hAnsi="Arial" w:cs="Arial"/>
          <w:kern w:val="1"/>
          <w:sz w:val="20"/>
          <w:szCs w:val="20"/>
          <w:lang w:eastAsia="ar-SA"/>
        </w:rPr>
      </w:pPr>
    </w:p>
    <w:p w14:paraId="110EE14E" w14:textId="77777777" w:rsidR="000750C3" w:rsidRPr="002A585B" w:rsidRDefault="000750C3" w:rsidP="000750C3">
      <w:pPr>
        <w:jc w:val="left"/>
        <w:rPr>
          <w:rFonts w:ascii="Arial" w:hAnsi="Arial" w:cs="Arial"/>
          <w:b/>
          <w:kern w:val="1"/>
          <w:lang w:eastAsia="ar-SA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2116"/>
        <w:gridCol w:w="2152"/>
        <w:gridCol w:w="2664"/>
      </w:tblGrid>
      <w:tr w:rsidR="000750C3" w:rsidRPr="002A585B" w14:paraId="51BF1AA6" w14:textId="77777777" w:rsidTr="000750C3">
        <w:trPr>
          <w:trHeight w:val="50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E62250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/>
                <w:bCs/>
                <w:bdr w:val="none" w:sz="0" w:space="0" w:color="auto" w:frame="1"/>
                <w:lang w:val="en-US" w:eastAsia="fr-FR"/>
              </w:rPr>
              <w:t>Calificación final</w:t>
            </w:r>
          </w:p>
        </w:tc>
      </w:tr>
      <w:tr w:rsidR="000750C3" w:rsidRPr="002A585B" w14:paraId="4D286DE5" w14:textId="77777777" w:rsidTr="000750C3">
        <w:trPr>
          <w:trHeight w:val="225"/>
        </w:trPr>
        <w:tc>
          <w:tcPr>
            <w:tcW w:w="2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E2601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  <w:r w:rsidRPr="002A585B">
              <w:rPr>
                <w:rFonts w:ascii="Arial" w:hAnsi="Arial" w:cs="Arial"/>
                <w:u w:val="single"/>
                <w:bdr w:val="none" w:sz="0" w:space="0" w:color="auto" w:frame="1"/>
                <w:lang w:eastAsia="fr-FR"/>
              </w:rPr>
              <w:t>Evaluación continua</w:t>
            </w:r>
            <w:r w:rsidRPr="002A585B">
              <w:rPr>
                <w:rFonts w:ascii="Arial" w:hAnsi="Arial" w:cs="Arial"/>
                <w:bdr w:val="none" w:sz="0" w:space="0" w:color="auto" w:frame="1"/>
                <w:lang w:eastAsia="fr-FR"/>
              </w:rPr>
              <w:t>: 30% </w:t>
            </w:r>
          </w:p>
          <w:p w14:paraId="3BB4BAB9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eastAsia="fr-FR"/>
              </w:rPr>
              <w:t>(&lt;5 no supera en Conv. Ordin.) </w:t>
            </w:r>
          </w:p>
        </w:tc>
        <w:tc>
          <w:tcPr>
            <w:tcW w:w="2661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C1431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u w:val="single"/>
                <w:bdr w:val="none" w:sz="0" w:space="0" w:color="auto" w:frame="1"/>
                <w:lang w:val="en-US" w:eastAsia="fr-FR"/>
              </w:rPr>
              <w:t>Examen final</w:t>
            </w: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: 70%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  <w:p w14:paraId="104F4C22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(&lt; 5 no supera)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</w:tr>
      <w:tr w:rsidR="000750C3" w:rsidRPr="002A585B" w14:paraId="3D7B83AA" w14:textId="77777777" w:rsidTr="000750C3">
        <w:trPr>
          <w:trHeight w:val="540"/>
        </w:trPr>
        <w:tc>
          <w:tcPr>
            <w:tcW w:w="11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0CD737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Seminarios: 50%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91779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Trabajo: 30%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  <w:tc>
          <w:tcPr>
            <w:tcW w:w="2661" w:type="pct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64329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eastAsia="fr-FR"/>
              </w:rPr>
            </w:pPr>
          </w:p>
        </w:tc>
      </w:tr>
      <w:tr w:rsidR="000750C3" w:rsidRPr="002A585B" w14:paraId="4440D491" w14:textId="77777777" w:rsidTr="000750C3">
        <w:trPr>
          <w:trHeight w:val="525"/>
        </w:trPr>
        <w:tc>
          <w:tcPr>
            <w:tcW w:w="233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6EFB1" w14:textId="77777777" w:rsidR="000750C3" w:rsidRPr="002A585B" w:rsidRDefault="000750C3" w:rsidP="004D3001">
            <w:pPr>
              <w:jc w:val="center"/>
              <w:textAlignment w:val="baseline"/>
              <w:rPr>
                <w:rFonts w:ascii="Times New Roman" w:hAnsi="Times New Roman"/>
                <w:lang w:val="fr-FR" w:eastAsia="fr-FR"/>
              </w:rPr>
            </w:pPr>
            <w:r w:rsidRPr="002A585B">
              <w:rPr>
                <w:rFonts w:ascii="Arial" w:hAnsi="Arial" w:cs="Arial"/>
                <w:bdr w:val="none" w:sz="0" w:space="0" w:color="auto" w:frame="1"/>
                <w:lang w:val="en-US" w:eastAsia="fr-FR"/>
              </w:rPr>
              <w:t>Asistencia y participación: 20%.</w:t>
            </w:r>
            <w:r w:rsidRPr="002A585B">
              <w:rPr>
                <w:rFonts w:ascii="Arial" w:hAnsi="Arial" w:cs="Arial"/>
                <w:bdr w:val="none" w:sz="0" w:space="0" w:color="auto" w:frame="1"/>
                <w:lang w:val="fr-FR" w:eastAsia="fr-FR"/>
              </w:rPr>
              <w:t> </w:t>
            </w:r>
          </w:p>
        </w:tc>
        <w:tc>
          <w:tcPr>
            <w:tcW w:w="2661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D63875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lang w:val="fr-FR" w:eastAsia="fr-FR"/>
              </w:rPr>
            </w:pPr>
          </w:p>
        </w:tc>
      </w:tr>
      <w:tr w:rsidR="000750C3" w:rsidRPr="002A585B" w14:paraId="11C091CE" w14:textId="77777777" w:rsidTr="000750C3">
        <w:tc>
          <w:tcPr>
            <w:tcW w:w="1170" w:type="pct"/>
            <w:shd w:val="clear" w:color="auto" w:fill="FFFFFF"/>
            <w:vAlign w:val="center"/>
            <w:hideMark/>
          </w:tcPr>
          <w:p w14:paraId="0627A661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169" w:type="pct"/>
            <w:shd w:val="clear" w:color="auto" w:fill="FFFFFF"/>
            <w:vAlign w:val="center"/>
            <w:hideMark/>
          </w:tcPr>
          <w:p w14:paraId="3A2699B3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189" w:type="pct"/>
            <w:shd w:val="clear" w:color="auto" w:fill="FFFFFF"/>
            <w:vAlign w:val="center"/>
            <w:hideMark/>
          </w:tcPr>
          <w:p w14:paraId="75E34649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472" w:type="pct"/>
            <w:shd w:val="clear" w:color="auto" w:fill="FFFFFF"/>
            <w:vAlign w:val="center"/>
            <w:hideMark/>
          </w:tcPr>
          <w:p w14:paraId="2B0C4BB1" w14:textId="77777777" w:rsidR="000750C3" w:rsidRPr="002A585B" w:rsidRDefault="000750C3" w:rsidP="004D3001">
            <w:pPr>
              <w:jc w:val="left"/>
              <w:rPr>
                <w:rFonts w:ascii="Times New Roman" w:hAnsi="Times New Roman"/>
                <w:sz w:val="20"/>
                <w:szCs w:val="20"/>
                <w:lang w:val="fr-FR" w:eastAsia="fr-FR"/>
              </w:rPr>
            </w:pPr>
          </w:p>
        </w:tc>
      </w:tr>
    </w:tbl>
    <w:p w14:paraId="23A650C6" w14:textId="77777777" w:rsidR="000750C3" w:rsidRPr="002A585B" w:rsidRDefault="000750C3" w:rsidP="000750C3">
      <w:pPr>
        <w:shd w:val="clear" w:color="auto" w:fill="FFFFFF"/>
        <w:jc w:val="left"/>
        <w:rPr>
          <w:rFonts w:ascii="Calibri" w:hAnsi="Calibri" w:cs="Calibri"/>
          <w:sz w:val="22"/>
          <w:szCs w:val="22"/>
          <w:lang w:val="fr-FR" w:eastAsia="fr-FR"/>
        </w:rPr>
      </w:pPr>
      <w:r w:rsidRPr="002A585B">
        <w:rPr>
          <w:rFonts w:ascii="Calibri" w:hAnsi="Calibri" w:cs="Calibri"/>
          <w:sz w:val="22"/>
          <w:szCs w:val="22"/>
          <w:lang w:val="fr-FR" w:eastAsia="fr-FR"/>
        </w:rPr>
        <w:t> </w:t>
      </w:r>
    </w:p>
    <w:p w14:paraId="1342D821" w14:textId="70661BF5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F8293C2" w14:textId="77777777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61126B3A" w14:textId="2ECC526B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7" w:name="_Toc20764960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3"/>
      <w:bookmarkEnd w:id="54"/>
      <w:bookmarkEnd w:id="55"/>
      <w:bookmarkEnd w:id="56"/>
      <w:bookmarkEnd w:id="57"/>
    </w:p>
    <w:p w14:paraId="584D5349" w14:textId="77777777" w:rsidR="00EF20E3" w:rsidRPr="00EF20E3" w:rsidRDefault="00EF20E3" w:rsidP="00EF20E3"/>
    <w:tbl>
      <w:tblPr>
        <w:tblW w:w="5000" w:type="pct"/>
        <w:tblLook w:val="04A0" w:firstRow="1" w:lastRow="0" w:firstColumn="1" w:lastColumn="0" w:noHBand="0" w:noVBand="1"/>
      </w:tblPr>
      <w:tblGrid>
        <w:gridCol w:w="1371"/>
        <w:gridCol w:w="4108"/>
        <w:gridCol w:w="1834"/>
        <w:gridCol w:w="1747"/>
      </w:tblGrid>
      <w:tr w:rsidR="000750C3" w:rsidRPr="002A585B" w14:paraId="7F97AD5D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269579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E51AD2C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E6D33B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66FA2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0750C3" w:rsidRPr="002A585B" w14:paraId="11A278AD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2CB1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5E00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LM-1, 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0996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DFF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6146A03E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FC4C2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3578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Seminario-1, 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2AA11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32F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="000750C3" w:rsidRPr="002A585B" w14:paraId="2A9B9AF8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E500C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1E14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LM-3, 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C69F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D8C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782BE218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4F0E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B0C2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  <w:lang w:val="en-US"/>
              </w:rPr>
              <w:t>LM-5, 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E61D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C3A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3B2B1EB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DA48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EDF25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LM-7, 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5B90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5D2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2</w:t>
            </w:r>
          </w:p>
        </w:tc>
      </w:tr>
      <w:tr w:rsidR="000750C3" w:rsidRPr="002A585B" w14:paraId="665A4399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692D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7B668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</w:rPr>
              <w:t>Seminario-2, 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19BDA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CCF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2A585B">
              <w:rPr>
                <w:rFonts w:ascii="Arial" w:hAnsi="Arial" w:cs="Arial"/>
                <w:lang w:val="en-US"/>
              </w:rPr>
              <w:t>3</w:t>
            </w:r>
          </w:p>
        </w:tc>
      </w:tr>
      <w:tr w:rsidR="000750C3" w:rsidRPr="002A585B" w14:paraId="4FD570BB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027F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8F67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LM-9, 10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4B3C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FD7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164BBFC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2A01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5146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LM-11, 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CC98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06A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0D40A20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0970E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3D9441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Seminario-3;TUT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D53F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CFC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="000750C3" w:rsidRPr="002A585B" w14:paraId="73CE736C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51056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A0574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LM-13, 14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14D2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9D5DF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181A03FF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EE4E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11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056B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 xml:space="preserve">LM-15,16 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DAD04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4A63B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5DA327EA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1809F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12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2B7F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LM-17, 18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7A4BE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E11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266B46F6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3F1FD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  <w:lang w:val="en-GB"/>
              </w:rPr>
            </w:pPr>
            <w:r w:rsidRPr="002A585B">
              <w:rPr>
                <w:rFonts w:ascii="Arial" w:hAnsi="Arial" w:cs="Arial"/>
                <w:bCs/>
                <w:lang w:val="en-GB"/>
              </w:rPr>
              <w:t>13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B451C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LM-19, 20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1B8E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2515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</w:tr>
      <w:tr w:rsidR="000750C3" w:rsidRPr="002A585B" w14:paraId="7FF7B3B0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E04E9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  <w:lang w:val="en-GB"/>
              </w:rPr>
            </w:pPr>
            <w:r w:rsidRPr="002A585B">
              <w:rPr>
                <w:rFonts w:ascii="Arial" w:hAnsi="Arial" w:cs="Arial"/>
                <w:bCs/>
                <w:lang w:val="en-GB"/>
              </w:rPr>
              <w:t>14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F4BA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Exposición de trabajos; TUT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69DB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363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3</w:t>
            </w:r>
          </w:p>
        </w:tc>
      </w:tr>
      <w:tr w:rsidR="000750C3" w:rsidRPr="002A585B" w14:paraId="2B4A22AC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568A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C1F3D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741D3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0D40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13</w:t>
            </w:r>
          </w:p>
        </w:tc>
      </w:tr>
      <w:tr w:rsidR="000750C3" w:rsidRPr="002A585B" w14:paraId="5B03F08F" w14:textId="77777777" w:rsidTr="000750C3"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20F2D4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2A585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0A0C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Examen Final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F401FA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  <w:r w:rsidRPr="002A585B">
              <w:rPr>
                <w:rFonts w:ascii="Arial" w:hAnsi="Arial" w:cs="Arial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A2F2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0750C3" w:rsidRPr="002A585B" w14:paraId="7B8F76D6" w14:textId="77777777" w:rsidTr="000750C3">
        <w:tc>
          <w:tcPr>
            <w:tcW w:w="3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08533" w14:textId="77777777" w:rsidR="000750C3" w:rsidRPr="002A585B" w:rsidRDefault="000750C3" w:rsidP="004D3001">
            <w:pPr>
              <w:pStyle w:val="Standard"/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72DAE7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C6E8" w14:textId="77777777" w:rsidR="000750C3" w:rsidRPr="002A585B" w:rsidRDefault="000750C3" w:rsidP="004D3001">
            <w:pPr>
              <w:pStyle w:val="Standard"/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585B">
              <w:rPr>
                <w:rFonts w:ascii="Arial" w:hAnsi="Arial" w:cs="Arial"/>
                <w:b/>
              </w:rPr>
              <w:t>45</w:t>
            </w:r>
          </w:p>
        </w:tc>
      </w:tr>
    </w:tbl>
    <w:p w14:paraId="104795DA" w14:textId="7F6B5EDA" w:rsidR="00492770" w:rsidRDefault="00492770" w:rsidP="00492770"/>
    <w:p w14:paraId="5522C841" w14:textId="77777777" w:rsidR="000750C3" w:rsidRDefault="000750C3" w:rsidP="00492770"/>
    <w:p w14:paraId="1DBFC419" w14:textId="60D2A881" w:rsidR="00EF20E3" w:rsidRDefault="00EF20E3" w:rsidP="00492770"/>
    <w:p w14:paraId="0C974A43" w14:textId="2308A74F" w:rsidR="00EF20E3" w:rsidRDefault="00EF20E3" w:rsidP="00492770"/>
    <w:p w14:paraId="1E0759AB" w14:textId="77777777" w:rsidR="00EF20E3" w:rsidRDefault="00EF20E3" w:rsidP="00492770"/>
    <w:p w14:paraId="6E8C2F20" w14:textId="12F8D743" w:rsidR="00ED3F48" w:rsidRDefault="00ED3F48" w:rsidP="00492770"/>
    <w:p w14:paraId="2CB1C24A" w14:textId="3A775C30" w:rsidR="006778D4" w:rsidRDefault="006778D4" w:rsidP="00500F26"/>
    <w:sectPr w:rsidR="006778D4" w:rsidSect="00576E78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DEF0" w14:textId="77777777" w:rsidR="0001410A" w:rsidRDefault="0001410A" w:rsidP="00E453DC">
      <w:r>
        <w:separator/>
      </w:r>
    </w:p>
  </w:endnote>
  <w:endnote w:type="continuationSeparator" w:id="0">
    <w:p w14:paraId="077CE064" w14:textId="77777777" w:rsidR="0001410A" w:rsidRDefault="0001410A" w:rsidP="00E453DC">
      <w:r>
        <w:continuationSeparator/>
      </w:r>
    </w:p>
  </w:endnote>
  <w:endnote w:type="continuationNotice" w:id="1">
    <w:p w14:paraId="421349D8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083D" w14:textId="77777777" w:rsidR="0001410A" w:rsidRDefault="0001410A" w:rsidP="00E453DC">
      <w:r>
        <w:separator/>
      </w:r>
    </w:p>
  </w:footnote>
  <w:footnote w:type="continuationSeparator" w:id="0">
    <w:p w14:paraId="4C867549" w14:textId="77777777" w:rsidR="0001410A" w:rsidRDefault="0001410A" w:rsidP="00E453DC">
      <w:r>
        <w:continuationSeparator/>
      </w:r>
    </w:p>
  </w:footnote>
  <w:footnote w:type="continuationNotice" w:id="1">
    <w:p w14:paraId="2043535F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6F4D3D9E" w:rsidR="00010418" w:rsidRDefault="004839E2">
    <w:pPr>
      <w:pStyle w:val="Encabezado"/>
      <w:rPr>
        <w:lang w:val="es-ES"/>
      </w:rPr>
    </w:pPr>
    <w:r>
      <w:rPr>
        <w:noProof/>
      </w:rPr>
      <w:drawing>
        <wp:inline distT="0" distB="0" distL="0" distR="0" wp14:anchorId="0141D46F" wp14:editId="557F4784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DFA60" w14:textId="77777777" w:rsidR="004839E2" w:rsidRPr="00010418" w:rsidRDefault="004839E2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112BB8C5" w:rsidR="00A8142E" w:rsidRDefault="004839E2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55C1D41" wp14:editId="49DB2F96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BA7A2" w14:textId="77777777" w:rsidR="004839E2" w:rsidRPr="00DF62C0" w:rsidRDefault="004839E2" w:rsidP="004839E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53DAEFBB" w14:textId="77777777" w:rsidR="004839E2" w:rsidRPr="00DF62C0" w:rsidRDefault="004839E2" w:rsidP="004839E2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5C1D41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657BA7A2" w14:textId="77777777" w:rsidR="004839E2" w:rsidRPr="00DF62C0" w:rsidRDefault="004839E2" w:rsidP="004839E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53DAEFBB" w14:textId="77777777" w:rsidR="004839E2" w:rsidRPr="00DF62C0" w:rsidRDefault="004839E2" w:rsidP="004839E2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48D562EA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3C6B6B4F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3CDA8A70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E834A6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E834A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="00E834A6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3CDA8A70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E834A6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E834A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="00E834A6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5397B2C"/>
    <w:multiLevelType w:val="hybridMultilevel"/>
    <w:tmpl w:val="B6D0B822"/>
    <w:lvl w:ilvl="0" w:tplc="7632B996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458C90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4208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BFA3C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EC4F54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B1C7D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22E6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5655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F02FA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FD513E"/>
    <w:multiLevelType w:val="hybridMultilevel"/>
    <w:tmpl w:val="6F52188C"/>
    <w:lvl w:ilvl="0" w:tplc="29760038">
      <w:start w:val="1"/>
      <w:numFmt w:val="decimal"/>
      <w:lvlText w:val="%1."/>
      <w:lvlJc w:val="left"/>
      <w:pPr>
        <w:ind w:left="360" w:hanging="360"/>
      </w:pPr>
    </w:lvl>
    <w:lvl w:ilvl="1" w:tplc="C69AB928">
      <w:start w:val="1"/>
      <w:numFmt w:val="lowerLetter"/>
      <w:lvlText w:val="%2."/>
      <w:lvlJc w:val="left"/>
      <w:pPr>
        <w:ind w:left="1080" w:hanging="360"/>
      </w:pPr>
    </w:lvl>
    <w:lvl w:ilvl="2" w:tplc="AD5C4970">
      <w:start w:val="1"/>
      <w:numFmt w:val="lowerRoman"/>
      <w:lvlText w:val="%3."/>
      <w:lvlJc w:val="right"/>
      <w:pPr>
        <w:ind w:left="1800" w:hanging="180"/>
      </w:pPr>
    </w:lvl>
    <w:lvl w:ilvl="3" w:tplc="B7223E40">
      <w:start w:val="1"/>
      <w:numFmt w:val="decimal"/>
      <w:lvlText w:val="%4."/>
      <w:lvlJc w:val="left"/>
      <w:pPr>
        <w:ind w:left="2520" w:hanging="360"/>
      </w:pPr>
    </w:lvl>
    <w:lvl w:ilvl="4" w:tplc="8C704054">
      <w:start w:val="1"/>
      <w:numFmt w:val="lowerLetter"/>
      <w:lvlText w:val="%5."/>
      <w:lvlJc w:val="left"/>
      <w:pPr>
        <w:ind w:left="3240" w:hanging="360"/>
      </w:pPr>
    </w:lvl>
    <w:lvl w:ilvl="5" w:tplc="6B0AE950">
      <w:start w:val="1"/>
      <w:numFmt w:val="lowerRoman"/>
      <w:lvlText w:val="%6."/>
      <w:lvlJc w:val="right"/>
      <w:pPr>
        <w:ind w:left="3960" w:hanging="180"/>
      </w:pPr>
    </w:lvl>
    <w:lvl w:ilvl="6" w:tplc="649C33E4">
      <w:start w:val="1"/>
      <w:numFmt w:val="decimal"/>
      <w:lvlText w:val="%7."/>
      <w:lvlJc w:val="left"/>
      <w:pPr>
        <w:ind w:left="4680" w:hanging="360"/>
      </w:pPr>
    </w:lvl>
    <w:lvl w:ilvl="7" w:tplc="34AE7D90">
      <w:start w:val="1"/>
      <w:numFmt w:val="lowerLetter"/>
      <w:lvlText w:val="%8."/>
      <w:lvlJc w:val="left"/>
      <w:pPr>
        <w:ind w:left="5400" w:hanging="360"/>
      </w:pPr>
    </w:lvl>
    <w:lvl w:ilvl="8" w:tplc="807A47B6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B0027E"/>
    <w:multiLevelType w:val="hybridMultilevel"/>
    <w:tmpl w:val="77EE40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501FB"/>
    <w:multiLevelType w:val="hybridMultilevel"/>
    <w:tmpl w:val="6B262C6A"/>
    <w:lvl w:ilvl="0" w:tplc="51662BAA">
      <w:start w:val="1"/>
      <w:numFmt w:val="upperRoman"/>
      <w:lvlText w:val="%1."/>
      <w:lvlJc w:val="left"/>
      <w:pPr>
        <w:ind w:left="1080" w:hanging="720"/>
      </w:pPr>
    </w:lvl>
    <w:lvl w:ilvl="1" w:tplc="71AC4058">
      <w:start w:val="1"/>
      <w:numFmt w:val="lowerLetter"/>
      <w:lvlText w:val="%2."/>
      <w:lvlJc w:val="left"/>
      <w:pPr>
        <w:ind w:left="1440" w:hanging="360"/>
      </w:pPr>
    </w:lvl>
    <w:lvl w:ilvl="2" w:tplc="CA304062">
      <w:start w:val="1"/>
      <w:numFmt w:val="lowerRoman"/>
      <w:lvlText w:val="%3."/>
      <w:lvlJc w:val="right"/>
      <w:pPr>
        <w:ind w:left="2160" w:hanging="180"/>
      </w:pPr>
    </w:lvl>
    <w:lvl w:ilvl="3" w:tplc="4EFA43A4">
      <w:start w:val="1"/>
      <w:numFmt w:val="decimal"/>
      <w:lvlText w:val="%4."/>
      <w:lvlJc w:val="left"/>
      <w:pPr>
        <w:ind w:left="2880" w:hanging="360"/>
      </w:pPr>
    </w:lvl>
    <w:lvl w:ilvl="4" w:tplc="3B6E504E">
      <w:start w:val="1"/>
      <w:numFmt w:val="lowerLetter"/>
      <w:lvlText w:val="%5."/>
      <w:lvlJc w:val="left"/>
      <w:pPr>
        <w:ind w:left="3600" w:hanging="360"/>
      </w:pPr>
    </w:lvl>
    <w:lvl w:ilvl="5" w:tplc="4C223E2E">
      <w:start w:val="1"/>
      <w:numFmt w:val="lowerRoman"/>
      <w:lvlText w:val="%6."/>
      <w:lvlJc w:val="right"/>
      <w:pPr>
        <w:ind w:left="4320" w:hanging="180"/>
      </w:pPr>
    </w:lvl>
    <w:lvl w:ilvl="6" w:tplc="C06471D2">
      <w:start w:val="1"/>
      <w:numFmt w:val="decimal"/>
      <w:lvlText w:val="%7."/>
      <w:lvlJc w:val="left"/>
      <w:pPr>
        <w:ind w:left="5040" w:hanging="360"/>
      </w:pPr>
    </w:lvl>
    <w:lvl w:ilvl="7" w:tplc="138AF570">
      <w:start w:val="1"/>
      <w:numFmt w:val="lowerLetter"/>
      <w:lvlText w:val="%8."/>
      <w:lvlJc w:val="left"/>
      <w:pPr>
        <w:ind w:left="5760" w:hanging="360"/>
      </w:pPr>
    </w:lvl>
    <w:lvl w:ilvl="8" w:tplc="9042CC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8394837"/>
    <w:multiLevelType w:val="hybridMultilevel"/>
    <w:tmpl w:val="F2BA79FA"/>
    <w:lvl w:ilvl="0" w:tplc="9208D5BC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3D4AC0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2A9D6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4224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366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FBCD87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5A21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13AD2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FAC81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4351722"/>
    <w:multiLevelType w:val="singleLevel"/>
    <w:tmpl w:val="0000000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8D5A46"/>
    <w:multiLevelType w:val="hybridMultilevel"/>
    <w:tmpl w:val="8FA8AD5C"/>
    <w:lvl w:ilvl="0" w:tplc="DC400C04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41CA5A30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294489A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8D00E2F4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6C94DDD2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3AD8DC7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67EB052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ED64BB3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5660367C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0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E30CB2"/>
    <w:multiLevelType w:val="hybridMultilevel"/>
    <w:tmpl w:val="FD74D7A8"/>
    <w:lvl w:ilvl="0" w:tplc="E7AE7DA4">
      <w:start w:val="2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974CC3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F8CF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8C6A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C9C9DC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EF241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B0421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9CAF7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840A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73941337">
    <w:abstractNumId w:val="8"/>
  </w:num>
  <w:num w:numId="2" w16cid:durableId="954599955">
    <w:abstractNumId w:val="22"/>
  </w:num>
  <w:num w:numId="3" w16cid:durableId="2048143364">
    <w:abstractNumId w:val="3"/>
  </w:num>
  <w:num w:numId="4" w16cid:durableId="632640647">
    <w:abstractNumId w:val="28"/>
  </w:num>
  <w:num w:numId="5" w16cid:durableId="325285110">
    <w:abstractNumId w:val="23"/>
  </w:num>
  <w:num w:numId="6" w16cid:durableId="1838570279">
    <w:abstractNumId w:val="26"/>
  </w:num>
  <w:num w:numId="7" w16cid:durableId="101152012">
    <w:abstractNumId w:val="27"/>
  </w:num>
  <w:num w:numId="8" w16cid:durableId="1725828338">
    <w:abstractNumId w:val="20"/>
  </w:num>
  <w:num w:numId="9" w16cid:durableId="1010373523">
    <w:abstractNumId w:val="30"/>
  </w:num>
  <w:num w:numId="10" w16cid:durableId="1639333893">
    <w:abstractNumId w:val="10"/>
  </w:num>
  <w:num w:numId="11" w16cid:durableId="1090082466">
    <w:abstractNumId w:val="1"/>
  </w:num>
  <w:num w:numId="12" w16cid:durableId="168452708">
    <w:abstractNumId w:val="5"/>
  </w:num>
  <w:num w:numId="13" w16cid:durableId="1139372970">
    <w:abstractNumId w:val="18"/>
  </w:num>
  <w:num w:numId="14" w16cid:durableId="1365403021">
    <w:abstractNumId w:val="0"/>
  </w:num>
  <w:num w:numId="15" w16cid:durableId="258375329">
    <w:abstractNumId w:val="14"/>
  </w:num>
  <w:num w:numId="16" w16cid:durableId="96297815">
    <w:abstractNumId w:val="7"/>
  </w:num>
  <w:num w:numId="17" w16cid:durableId="1218853668">
    <w:abstractNumId w:val="6"/>
  </w:num>
  <w:num w:numId="18" w16cid:durableId="1209027605">
    <w:abstractNumId w:val="15"/>
  </w:num>
  <w:num w:numId="19" w16cid:durableId="1412199991">
    <w:abstractNumId w:val="19"/>
  </w:num>
  <w:num w:numId="20" w16cid:durableId="1008601954">
    <w:abstractNumId w:val="4"/>
  </w:num>
  <w:num w:numId="21" w16cid:durableId="133448931">
    <w:abstractNumId w:val="21"/>
  </w:num>
  <w:num w:numId="22" w16cid:durableId="516652231">
    <w:abstractNumId w:val="2"/>
  </w:num>
  <w:num w:numId="23" w16cid:durableId="1039283277">
    <w:abstractNumId w:val="16"/>
  </w:num>
  <w:num w:numId="24" w16cid:durableId="1195121872">
    <w:abstractNumId w:val="25"/>
  </w:num>
  <w:num w:numId="25" w16cid:durableId="1288850614">
    <w:abstractNumId w:val="12"/>
  </w:num>
  <w:num w:numId="26" w16cid:durableId="744104604">
    <w:abstractNumId w:val="31"/>
  </w:num>
  <w:num w:numId="27" w16cid:durableId="621154402">
    <w:abstractNumId w:val="17"/>
  </w:num>
  <w:num w:numId="28" w16cid:durableId="1570308506">
    <w:abstractNumId w:val="9"/>
  </w:num>
  <w:num w:numId="29" w16cid:durableId="2119134898">
    <w:abstractNumId w:val="29"/>
  </w:num>
  <w:num w:numId="30" w16cid:durableId="1946842624">
    <w:abstractNumId w:val="13"/>
  </w:num>
  <w:num w:numId="31" w16cid:durableId="434255460">
    <w:abstractNumId w:val="11"/>
  </w:num>
  <w:num w:numId="32" w16cid:durableId="512915693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7293D"/>
    <w:rsid w:val="000750C3"/>
    <w:rsid w:val="00082E4F"/>
    <w:rsid w:val="000B63BA"/>
    <w:rsid w:val="00103AE8"/>
    <w:rsid w:val="001135CC"/>
    <w:rsid w:val="00137446"/>
    <w:rsid w:val="0016440F"/>
    <w:rsid w:val="001763F6"/>
    <w:rsid w:val="001F7347"/>
    <w:rsid w:val="002C376A"/>
    <w:rsid w:val="00300F7D"/>
    <w:rsid w:val="00307108"/>
    <w:rsid w:val="00371811"/>
    <w:rsid w:val="003B230A"/>
    <w:rsid w:val="003D4AB8"/>
    <w:rsid w:val="00406A1D"/>
    <w:rsid w:val="004839E2"/>
    <w:rsid w:val="00492770"/>
    <w:rsid w:val="004A6615"/>
    <w:rsid w:val="004E5C12"/>
    <w:rsid w:val="00500F26"/>
    <w:rsid w:val="00521043"/>
    <w:rsid w:val="0056575D"/>
    <w:rsid w:val="0057450A"/>
    <w:rsid w:val="00576E78"/>
    <w:rsid w:val="00597494"/>
    <w:rsid w:val="005C72C6"/>
    <w:rsid w:val="005E338F"/>
    <w:rsid w:val="006778D4"/>
    <w:rsid w:val="006A1CB0"/>
    <w:rsid w:val="006B22B0"/>
    <w:rsid w:val="006F719F"/>
    <w:rsid w:val="00797424"/>
    <w:rsid w:val="007B08D4"/>
    <w:rsid w:val="007D3CBC"/>
    <w:rsid w:val="0084424A"/>
    <w:rsid w:val="0084427C"/>
    <w:rsid w:val="00882E4A"/>
    <w:rsid w:val="008A5900"/>
    <w:rsid w:val="008C4A6C"/>
    <w:rsid w:val="008D78AE"/>
    <w:rsid w:val="00912BA4"/>
    <w:rsid w:val="00952A2F"/>
    <w:rsid w:val="00964145"/>
    <w:rsid w:val="009C4106"/>
    <w:rsid w:val="009F011C"/>
    <w:rsid w:val="00A07FE4"/>
    <w:rsid w:val="00A248BA"/>
    <w:rsid w:val="00A33115"/>
    <w:rsid w:val="00A55324"/>
    <w:rsid w:val="00A557C7"/>
    <w:rsid w:val="00A8142E"/>
    <w:rsid w:val="00B07EE4"/>
    <w:rsid w:val="00B8658D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D5351"/>
    <w:rsid w:val="00DE1A9F"/>
    <w:rsid w:val="00E01AE8"/>
    <w:rsid w:val="00E03C58"/>
    <w:rsid w:val="00E41A02"/>
    <w:rsid w:val="00E453DC"/>
    <w:rsid w:val="00E834A6"/>
    <w:rsid w:val="00ED1024"/>
    <w:rsid w:val="00ED3F48"/>
    <w:rsid w:val="00EF20E3"/>
    <w:rsid w:val="00F018AB"/>
    <w:rsid w:val="00F37656"/>
    <w:rsid w:val="00FB7496"/>
    <w:rsid w:val="046A3FD4"/>
    <w:rsid w:val="1DE4A711"/>
    <w:rsid w:val="2B472DD6"/>
    <w:rsid w:val="331EC69B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0">
    <w:name w:val="Normal Table0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20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20E3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20E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20E3"/>
    <w:rPr>
      <w:rFonts w:ascii="Trebuchet MS" w:eastAsia="Times New Roman" w:hAnsi="Trebuchet MS" w:cs="Times New Roman"/>
      <w:szCs w:val="24"/>
      <w:lang w:eastAsia="es-ES"/>
    </w:rPr>
  </w:style>
  <w:style w:type="paragraph" w:customStyle="1" w:styleId="Standard">
    <w:name w:val="Standard"/>
    <w:rsid w:val="000750C3"/>
    <w:pPr>
      <w:widowControl w:val="0"/>
      <w:suppressAutoHyphens/>
      <w:spacing w:after="0" w:line="240" w:lineRule="auto"/>
      <w:jc w:val="both"/>
      <w:textAlignment w:val="baseline"/>
    </w:pPr>
    <w:rPr>
      <w:rFonts w:ascii="Trebuchet MS" w:eastAsia="Times New Roman" w:hAnsi="Trebuchet MS" w:cs="Times New Roman"/>
      <w:kern w:val="1"/>
      <w:szCs w:val="24"/>
      <w:lang w:eastAsia="ar-SA"/>
    </w:rPr>
  </w:style>
  <w:style w:type="paragraph" w:customStyle="1" w:styleId="Textosinformato1">
    <w:name w:val="Texto sin formato1"/>
    <w:basedOn w:val="Normal"/>
    <w:rsid w:val="000750C3"/>
    <w:pPr>
      <w:widowControl w:val="0"/>
      <w:suppressAutoHyphens/>
      <w:jc w:val="left"/>
      <w:textAlignment w:val="baseline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ssi.gob.e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55C0C-92EB-4893-9F95-0261FE34D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6</TotalTime>
  <Pages>1</Pages>
  <Words>2470</Words>
  <Characters>13587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5</cp:revision>
  <dcterms:created xsi:type="dcterms:W3CDTF">2025-03-21T10:24:00Z</dcterms:created>
  <dcterms:modified xsi:type="dcterms:W3CDTF">2025-09-01T18:14:00Z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