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2B67F538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2024-2025</w:t>
            </w:r>
          </w:p>
          <w:p w14:paraId="4E373478" w14:textId="77777777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14:paraId="0AC1509A" w14:textId="77777777" w:rsidR="00010418" w:rsidRPr="00576E78" w:rsidRDefault="00010418" w:rsidP="00971EA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76E78">
              <w:rPr>
                <w:rFonts w:ascii="Arial" w:hAnsi="Arial" w:cs="Arial"/>
                <w:noProof/>
              </w:rPr>
              <w:drawing>
                <wp:inline distT="0" distB="0" distL="0" distR="0" wp14:anchorId="4BE80AD0" wp14:editId="00200723">
                  <wp:extent cx="2481580" cy="1981200"/>
                  <wp:effectExtent l="0" t="0" r="0" b="0"/>
                  <wp:docPr id="4" name="Imagen 1" descr="logotipo escuela universitaria de fisioterapia de la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logotipo escuela universitaria de fisioterapia de la o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298"/>
                          <a:stretch/>
                        </pic:blipFill>
                        <pic:spPr bwMode="auto">
                          <a:xfrm>
                            <a:off x="0" y="0"/>
                            <a:ext cx="2483048" cy="1982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3DDF70" w14:textId="77777777" w:rsidR="00010418" w:rsidRPr="00576E78" w:rsidRDefault="00010418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7103EDAB" w:rsidR="00010418" w:rsidRPr="00964145" w:rsidRDefault="00782269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782269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INTRODUCCIÓN AL DIAGNÓSTICO POR IMAGEN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53731" w:displacedByCustomXml="next"/>
    <w:bookmarkStart w:id="5" w:name="_Toc162956416" w:displacedByCustomXml="next"/>
    <w:bookmarkStart w:id="6" w:name="_Toc162960238" w:displacedByCustomXml="next"/>
    <w:sdt>
      <w:sdtPr>
        <w:id w:val="-1219588294"/>
        <w:docPartObj>
          <w:docPartGallery w:val="Table of Contents"/>
          <w:docPartUnique/>
        </w:docPartObj>
      </w:sdtPr>
      <w:sdtEndPr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</w:sdtEndPr>
      <w:sdtContent>
        <w:p w14:paraId="35D921E8" w14:textId="2DD7CC58" w:rsidR="00681B1F" w:rsidRDefault="00681B1F">
          <w:pPr>
            <w:pStyle w:val="TtuloTDC"/>
          </w:pPr>
        </w:p>
        <w:p w14:paraId="6F009C60" w14:textId="6502A703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443810" w:history="1">
            <w:r w:rsidRPr="00BF5D85">
              <w:rPr>
                <w:rStyle w:val="Hipervnculo"/>
              </w:rPr>
              <w:t>ASIGNATURA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57C01AB" w14:textId="35281948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1" w:history="1">
            <w:r w:rsidRPr="00BF5D85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158BB17" w14:textId="6BEA3C32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2" w:history="1">
            <w:r w:rsidRPr="00BF5D85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40E1D26" w14:textId="159D5784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3" w:history="1">
            <w:r w:rsidRPr="00BF5D85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C8112B2" w14:textId="17533DFB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4" w:history="1">
            <w:r w:rsidRPr="00BF5D85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EB71E71" w14:textId="778EF889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5" w:history="1">
            <w:r w:rsidRPr="00BF5D85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2179E8E" w14:textId="188B2376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6" w:history="1">
            <w:r w:rsidRPr="00BF5D85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F2A8EB2" w14:textId="76991E41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7" w:history="1">
            <w:r w:rsidRPr="00BF5D85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EB105BA" w14:textId="5F613DD3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8" w:history="1">
            <w:r w:rsidRPr="00BF5D85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83579DA" w14:textId="6C8F8010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9" w:history="1">
            <w:r w:rsidRPr="00BF5D85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6906C66" w14:textId="2EFD3846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20" w:history="1">
            <w:r w:rsidRPr="00BF5D85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5F6A11D" w14:textId="0D9B547B" w:rsidR="00681B1F" w:rsidRDefault="00681B1F">
          <w:r>
            <w:rPr>
              <w:b/>
              <w:bCs/>
            </w:rPr>
            <w:fldChar w:fldCharType="end"/>
          </w:r>
        </w:p>
      </w:sdtContent>
    </w:sdt>
    <w:p w14:paraId="62017D91" w14:textId="198138A6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16744381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6"/>
      <w:bookmarkEnd w:id="5"/>
      <w:bookmarkEnd w:id="4"/>
      <w:bookmarkEnd w:id="8"/>
    </w:p>
    <w:p w14:paraId="7351D6B2" w14:textId="77777777" w:rsidR="0001410A" w:rsidRPr="0001410A" w:rsidRDefault="0001410A" w:rsidP="0001410A"/>
    <w:p w14:paraId="546F89BD" w14:textId="615601CD" w:rsidR="00B8658D" w:rsidRDefault="00B8658D" w:rsidP="00B8658D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</w:t>
      </w:r>
      <w:r w:rsidRPr="002D740A">
        <w:rPr>
          <w:rFonts w:ascii="Arial" w:hAnsi="Arial" w:cs="Arial"/>
        </w:rPr>
        <w:t xml:space="preserve">: </w:t>
      </w:r>
      <w:r w:rsidR="00681B1F">
        <w:rPr>
          <w:rFonts w:ascii="Arial" w:hAnsi="Arial" w:cs="Arial"/>
        </w:rPr>
        <w:t>I</w:t>
      </w:r>
      <w:r w:rsidR="00681B1F" w:rsidRPr="00681B1F">
        <w:rPr>
          <w:rFonts w:ascii="Arial" w:hAnsi="Arial" w:cs="Arial"/>
        </w:rPr>
        <w:t>ntroducción al diagnóstico por imagen</w:t>
      </w:r>
    </w:p>
    <w:p w14:paraId="47B1C690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  <w:bCs/>
        </w:rPr>
        <w:t>Código:</w:t>
      </w:r>
      <w:r w:rsidRPr="00FA504F">
        <w:rPr>
          <w:rFonts w:ascii="Arial" w:hAnsi="Arial" w:cs="Arial"/>
        </w:rPr>
        <w:t xml:space="preserve"> 20277</w:t>
      </w:r>
    </w:p>
    <w:p w14:paraId="0A1B5E8E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 xml:space="preserve">Materia: </w:t>
      </w:r>
      <w:r w:rsidRPr="00FA504F">
        <w:rPr>
          <w:rFonts w:ascii="Arial" w:hAnsi="Arial" w:cs="Arial"/>
        </w:rPr>
        <w:t>Optativa</w:t>
      </w:r>
    </w:p>
    <w:p w14:paraId="570728B4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>Carácter:</w:t>
      </w:r>
      <w:r w:rsidRPr="00FA504F">
        <w:rPr>
          <w:rFonts w:ascii="Arial" w:hAnsi="Arial" w:cs="Arial"/>
        </w:rPr>
        <w:t xml:space="preserve"> Optativa</w:t>
      </w:r>
    </w:p>
    <w:p w14:paraId="48B1674B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 xml:space="preserve">Nivel: </w:t>
      </w:r>
      <w:r w:rsidRPr="00FA504F">
        <w:rPr>
          <w:rFonts w:ascii="Arial" w:hAnsi="Arial" w:cs="Arial"/>
        </w:rPr>
        <w:t>Grado</w:t>
      </w:r>
    </w:p>
    <w:p w14:paraId="58D48348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Cs/>
          <w:iCs/>
        </w:rPr>
      </w:pPr>
      <w:r w:rsidRPr="00FA504F">
        <w:rPr>
          <w:rFonts w:ascii="Arial" w:hAnsi="Arial" w:cs="Arial"/>
          <w:b/>
        </w:rPr>
        <w:t xml:space="preserve">Curso: </w:t>
      </w:r>
      <w:r w:rsidRPr="00FA504F">
        <w:rPr>
          <w:rFonts w:ascii="Arial" w:hAnsi="Arial" w:cs="Arial"/>
        </w:rPr>
        <w:t>Cuarto</w:t>
      </w:r>
    </w:p>
    <w:p w14:paraId="6BBD5598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 xml:space="preserve">Semestre: </w:t>
      </w:r>
      <w:r w:rsidRPr="00FA504F">
        <w:rPr>
          <w:rFonts w:ascii="Arial" w:hAnsi="Arial" w:cs="Arial"/>
        </w:rPr>
        <w:t xml:space="preserve">Primero </w:t>
      </w:r>
    </w:p>
    <w:p w14:paraId="59898C66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>Número de créditos:</w:t>
      </w:r>
      <w:r w:rsidRPr="00FA504F">
        <w:rPr>
          <w:rFonts w:ascii="Arial" w:hAnsi="Arial" w:cs="Arial"/>
        </w:rPr>
        <w:t xml:space="preserve"> 3 créditos ECTS</w:t>
      </w:r>
    </w:p>
    <w:p w14:paraId="0CDBF95A" w14:textId="77777777" w:rsidR="00681B1F" w:rsidRPr="00FA504F" w:rsidRDefault="00681B1F" w:rsidP="00681B1F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b/>
          <w:sz w:val="24"/>
          <w:szCs w:val="24"/>
        </w:rPr>
        <w:t xml:space="preserve">Idioma en que se imparte: </w:t>
      </w:r>
      <w:r w:rsidRPr="00FA504F">
        <w:rPr>
          <w:rFonts w:ascii="Arial" w:hAnsi="Arial" w:cs="Arial"/>
          <w:sz w:val="24"/>
          <w:szCs w:val="24"/>
        </w:rPr>
        <w:t>Español</w:t>
      </w:r>
    </w:p>
    <w:p w14:paraId="76742328" w14:textId="77777777" w:rsidR="00ED3F48" w:rsidRPr="00ED3F48" w:rsidRDefault="00ED3F48" w:rsidP="00B8658D">
      <w:pPr>
        <w:spacing w:line="360" w:lineRule="auto"/>
        <w:jc w:val="left"/>
        <w:rPr>
          <w:rFonts w:ascii="Arial" w:hAnsi="Arial" w:cs="Arial"/>
          <w:lang w:val="es-ES_tradnl"/>
        </w:rPr>
      </w:pPr>
    </w:p>
    <w:p w14:paraId="75BF0EA4" w14:textId="5C974DB4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16744381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BF1A3C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07242A8F" w14:textId="77777777" w:rsidR="002D740A" w:rsidRPr="00570175" w:rsidRDefault="002D740A" w:rsidP="002D740A">
      <w:pPr>
        <w:spacing w:line="360" w:lineRule="auto"/>
        <w:jc w:val="left"/>
        <w:rPr>
          <w:rFonts w:ascii="Arial" w:hAnsi="Arial" w:cs="Arial"/>
        </w:rPr>
      </w:pPr>
      <w:r w:rsidRPr="00570175">
        <w:rPr>
          <w:rFonts w:ascii="Arial" w:hAnsi="Arial" w:cs="Arial"/>
        </w:rPr>
        <w:t>No se necesitan requisitos previos</w:t>
      </w:r>
    </w:p>
    <w:p w14:paraId="51A0673B" w14:textId="77777777" w:rsidR="00C8097F" w:rsidRPr="000750C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  <w:lang w:val="es-ES"/>
        </w:rPr>
      </w:pPr>
    </w:p>
    <w:p w14:paraId="0714F14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2F087A05" w14:textId="77777777" w:rsidR="00406A1D" w:rsidRPr="00FA504F" w:rsidRDefault="00406A1D" w:rsidP="00406A1D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La asistencia a las actividades presenciales es muy aconsejable (ver criterios de evaluación).</w:t>
      </w:r>
    </w:p>
    <w:p w14:paraId="72466570" w14:textId="112E6B2C" w:rsidR="00082E4F" w:rsidRDefault="00082E4F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  <w:lang w:val="es-ES_tradnl"/>
        </w:rPr>
      </w:pPr>
    </w:p>
    <w:p w14:paraId="3DA198FF" w14:textId="5D37DB1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16744381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615B5BE5" w14:textId="77777777" w:rsidR="00B8658D" w:rsidRPr="00B8658D" w:rsidRDefault="00B8658D" w:rsidP="00FB7496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8658D">
        <w:rPr>
          <w:rFonts w:ascii="Arial" w:hAnsi="Arial" w:cs="Arial"/>
        </w:rPr>
        <w:t xml:space="preserve">Docentes: </w:t>
      </w:r>
    </w:p>
    <w:p w14:paraId="6875BE9A" w14:textId="77777777" w:rsidR="00681B1F" w:rsidRPr="00FA504F" w:rsidRDefault="00681B1F" w:rsidP="00681B1F">
      <w:pPr>
        <w:pStyle w:val="Textosinformato"/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D.ª Luz María Morán Blanco.</w:t>
      </w:r>
    </w:p>
    <w:p w14:paraId="1FB6E39B" w14:textId="77777777" w:rsidR="00952A2F" w:rsidRPr="002D740A" w:rsidRDefault="00952A2F" w:rsidP="00D004B6">
      <w:pPr>
        <w:pStyle w:val="Textosinformato"/>
        <w:spacing w:after="240" w:line="360" w:lineRule="auto"/>
        <w:jc w:val="both"/>
        <w:rPr>
          <w:rStyle w:val="Ninguno"/>
          <w:rFonts w:ascii="Arial" w:hAnsi="Arial"/>
          <w:sz w:val="24"/>
          <w:szCs w:val="24"/>
        </w:rPr>
      </w:pPr>
    </w:p>
    <w:p w14:paraId="2416ACB1" w14:textId="55F47EF2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0FD9368F" w14:textId="77777777" w:rsidR="00406A1D" w:rsidRDefault="00406A1D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9" w:name="_Toc162953734"/>
      <w:bookmarkStart w:id="20" w:name="_Toc162956419"/>
      <w:bookmarkStart w:id="21" w:name="_Toc162960241"/>
      <w:bookmarkStart w:id="22" w:name="_Toc163499998"/>
      <w:r>
        <w:rPr>
          <w:rStyle w:val="Ninguno"/>
          <w:rFonts w:ascii="Arial" w:hAnsi="Arial"/>
          <w:b/>
          <w:bCs/>
        </w:rPr>
        <w:br w:type="page"/>
      </w:r>
    </w:p>
    <w:p w14:paraId="7B774C5E" w14:textId="7CF64C4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3" w:name="_Toc16744381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10C433C7" w14:textId="77777777" w:rsidR="00406A1D" w:rsidRPr="00406A1D" w:rsidRDefault="00406A1D" w:rsidP="00406A1D">
      <w:pPr>
        <w:pStyle w:val="Textosinformato"/>
        <w:spacing w:line="360" w:lineRule="auto"/>
        <w:ind w:right="-291"/>
        <w:rPr>
          <w:rFonts w:ascii="Arial" w:hAnsi="Arial" w:cs="Arial"/>
          <w:bCs/>
          <w:sz w:val="24"/>
          <w:szCs w:val="24"/>
        </w:rPr>
      </w:pPr>
      <w:bookmarkStart w:id="24" w:name="_Toc162953737"/>
      <w:bookmarkStart w:id="25" w:name="_Toc162956421"/>
      <w:bookmarkStart w:id="26" w:name="_Toc162960243"/>
      <w:bookmarkStart w:id="27" w:name="_Toc163500000"/>
      <w:r w:rsidRPr="00406A1D">
        <w:rPr>
          <w:rFonts w:ascii="Arial" w:hAnsi="Arial" w:cs="Arial"/>
          <w:bCs/>
          <w:sz w:val="24"/>
          <w:szCs w:val="24"/>
        </w:rPr>
        <w:t>Esta asignatura contribuye a la adquisición de las siguientes competencias:</w:t>
      </w:r>
    </w:p>
    <w:p w14:paraId="52030AAC" w14:textId="77777777" w:rsidR="00406A1D" w:rsidRPr="00FA504F" w:rsidRDefault="00406A1D" w:rsidP="00406A1D">
      <w:pPr>
        <w:autoSpaceDE w:val="0"/>
        <w:autoSpaceDN w:val="0"/>
        <w:adjustRightInd w:val="0"/>
        <w:ind w:left="708"/>
        <w:jc w:val="left"/>
        <w:rPr>
          <w:rFonts w:ascii="Arial" w:hAnsi="Arial" w:cs="Arial"/>
        </w:rPr>
      </w:pPr>
    </w:p>
    <w:p w14:paraId="10D90132" w14:textId="77777777" w:rsidR="00681B1F" w:rsidRPr="00FA504F" w:rsidRDefault="00681B1F" w:rsidP="00681B1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</w:rPr>
      </w:pPr>
      <w:r w:rsidRPr="00FA504F">
        <w:rPr>
          <w:rFonts w:ascii="Arial" w:hAnsi="Arial" w:cs="Arial"/>
          <w:i/>
          <w:iCs/>
        </w:rPr>
        <w:t>Específicas:</w:t>
      </w:r>
    </w:p>
    <w:p w14:paraId="700FA737" w14:textId="77777777" w:rsidR="00681B1F" w:rsidRPr="00FA504F" w:rsidRDefault="00681B1F" w:rsidP="00681B1F">
      <w:pPr>
        <w:pStyle w:val="Prrafodelista"/>
        <w:keepLines/>
        <w:numPr>
          <w:ilvl w:val="0"/>
          <w:numId w:val="25"/>
        </w:numPr>
        <w:tabs>
          <w:tab w:val="left" w:pos="851"/>
        </w:tabs>
        <w:spacing w:before="60" w:after="60" w:line="360" w:lineRule="auto"/>
        <w:rPr>
          <w:rFonts w:ascii="Arial" w:hAnsi="Arial" w:cs="Arial"/>
          <w:iCs/>
        </w:rPr>
      </w:pPr>
      <w:bookmarkStart w:id="28" w:name="_Hlk128290376"/>
      <w:r w:rsidRPr="00FA504F">
        <w:rPr>
          <w:rFonts w:ascii="Arial" w:hAnsi="Arial" w:cs="Arial"/>
          <w:iCs/>
        </w:rPr>
        <w:t>Conocer y comprender las ciencias, los modelos, las técnicas y los instrumentos sobre los que se fundamenta, articula y desarrolla la Fisioterapia.</w:t>
      </w:r>
    </w:p>
    <w:bookmarkEnd w:id="28"/>
    <w:p w14:paraId="238ED0D5" w14:textId="77777777" w:rsidR="00681B1F" w:rsidRPr="00FA504F" w:rsidRDefault="00681B1F" w:rsidP="00681B1F">
      <w:pPr>
        <w:pStyle w:val="Prrafodelista"/>
        <w:keepLines/>
        <w:numPr>
          <w:ilvl w:val="0"/>
          <w:numId w:val="25"/>
        </w:numPr>
        <w:tabs>
          <w:tab w:val="left" w:pos="851"/>
        </w:tabs>
        <w:spacing w:before="60" w:after="60" w:line="360" w:lineRule="auto"/>
        <w:rPr>
          <w:rFonts w:ascii="Arial" w:hAnsi="Arial" w:cs="Arial"/>
          <w:iCs/>
        </w:rPr>
      </w:pPr>
      <w:r w:rsidRPr="00FA504F">
        <w:rPr>
          <w:rFonts w:ascii="Arial" w:hAnsi="Arial" w:cs="Arial"/>
          <w:iCs/>
        </w:rPr>
        <w:t>Conocer la fisiopatología de las enfermedades identificando las manifestaciones que aparecen a lo largo del proceso, así como los tratamientos médico-quirúrgicos, fundamentalmente en sus aspectos fisioterapéuticos y ortopédicos. Identificar los cambios producidos como consecuencia de la intervención de la Fisioterapia. Fomentar la participación del usuario y familia en su proceso de recuperación.</w:t>
      </w:r>
    </w:p>
    <w:p w14:paraId="7F8520CC" w14:textId="07933DEF" w:rsidR="000750C3" w:rsidRDefault="000750C3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29" w:name="_Toc167353883"/>
    </w:p>
    <w:p w14:paraId="6C2B46AD" w14:textId="5487F9C0" w:rsidR="00300F7D" w:rsidRDefault="00300F7D" w:rsidP="00300F7D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0" w:name="_Toc167443814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9"/>
      <w:bookmarkEnd w:id="30"/>
    </w:p>
    <w:p w14:paraId="2E1DBD0A" w14:textId="77777777" w:rsidR="009F011C" w:rsidRDefault="009F011C" w:rsidP="009F011C">
      <w:pPr>
        <w:tabs>
          <w:tab w:val="left" w:pos="851"/>
        </w:tabs>
        <w:spacing w:line="360" w:lineRule="auto"/>
        <w:contextualSpacing/>
        <w:jc w:val="left"/>
        <w:rPr>
          <w:rFonts w:ascii="Arial" w:eastAsia="Arial" w:hAnsi="Arial" w:cs="Arial"/>
        </w:rPr>
      </w:pPr>
    </w:p>
    <w:p w14:paraId="397B2435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A504F">
        <w:rPr>
          <w:rFonts w:ascii="Arial" w:hAnsi="Arial" w:cs="Arial"/>
          <w:i/>
          <w:sz w:val="24"/>
          <w:szCs w:val="24"/>
        </w:rPr>
        <w:t>Vinculados al desarrollo de competencias específicas.</w:t>
      </w:r>
    </w:p>
    <w:p w14:paraId="4428E6BC" w14:textId="77777777" w:rsidR="00681B1F" w:rsidRPr="00FA504F" w:rsidRDefault="00681B1F" w:rsidP="00681B1F">
      <w:pPr>
        <w:numPr>
          <w:ilvl w:val="0"/>
          <w:numId w:val="27"/>
        </w:numPr>
        <w:shd w:val="clear" w:color="auto" w:fill="FFFFFF"/>
        <w:spacing w:line="360" w:lineRule="auto"/>
        <w:rPr>
          <w:rFonts w:ascii="Arial" w:hAnsi="Arial" w:cs="Arial"/>
          <w:spacing w:val="-6"/>
        </w:rPr>
      </w:pPr>
      <w:r w:rsidRPr="00FA504F">
        <w:rPr>
          <w:rFonts w:ascii="Arial" w:hAnsi="Arial" w:cs="Arial"/>
          <w:spacing w:val="-6"/>
          <w:u w:val="single"/>
        </w:rPr>
        <w:t>De conocimiento.</w:t>
      </w:r>
      <w:r w:rsidRPr="00FA504F">
        <w:rPr>
          <w:rFonts w:ascii="Arial" w:hAnsi="Arial" w:cs="Arial"/>
          <w:spacing w:val="-6"/>
        </w:rPr>
        <w:t xml:space="preserve"> El alumno será capaz de demostrar conocimiento en:</w:t>
      </w:r>
    </w:p>
    <w:p w14:paraId="7028A032" w14:textId="77777777" w:rsidR="00681B1F" w:rsidRPr="00FA504F" w:rsidRDefault="00681B1F" w:rsidP="00681B1F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Los fundamentos de las herramientas actuales de diagnóstico clínico.</w:t>
      </w:r>
    </w:p>
    <w:p w14:paraId="61969F90" w14:textId="77777777" w:rsidR="00681B1F" w:rsidRPr="00FA504F" w:rsidRDefault="00681B1F" w:rsidP="00681B1F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Las indicaciones y contraindicaciones básicas de las técnicas de diagnóstico por Imagen.</w:t>
      </w:r>
    </w:p>
    <w:p w14:paraId="6A744BD3" w14:textId="77777777" w:rsidR="00681B1F" w:rsidRPr="00FA504F" w:rsidRDefault="00681B1F" w:rsidP="00681B1F">
      <w:pPr>
        <w:pStyle w:val="Textosinformato"/>
        <w:spacing w:line="360" w:lineRule="auto"/>
        <w:ind w:left="1085"/>
        <w:jc w:val="both"/>
        <w:rPr>
          <w:rFonts w:ascii="Arial" w:hAnsi="Arial" w:cs="Arial"/>
          <w:sz w:val="24"/>
          <w:szCs w:val="24"/>
        </w:rPr>
      </w:pPr>
    </w:p>
    <w:p w14:paraId="0A8DC8CE" w14:textId="77777777" w:rsidR="00681B1F" w:rsidRPr="00FA504F" w:rsidRDefault="00681B1F" w:rsidP="00681B1F">
      <w:pPr>
        <w:numPr>
          <w:ilvl w:val="0"/>
          <w:numId w:val="27"/>
        </w:numPr>
        <w:shd w:val="clear" w:color="auto" w:fill="FFFFFF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  <w:spacing w:val="-6"/>
          <w:u w:val="single"/>
        </w:rPr>
        <w:t>De habilidad.</w:t>
      </w:r>
      <w:r w:rsidRPr="00FA504F">
        <w:rPr>
          <w:rFonts w:ascii="Arial" w:hAnsi="Arial" w:cs="Arial"/>
        </w:rPr>
        <w:t xml:space="preserve"> El alumno será capaz de demostrar que sabe hacer lo siguiente:</w:t>
      </w:r>
    </w:p>
    <w:p w14:paraId="7C5D3091" w14:textId="77777777" w:rsidR="00681B1F" w:rsidRPr="00FA504F" w:rsidRDefault="00681B1F" w:rsidP="00681B1F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 xml:space="preserve">Saber interpretar los informes de las pruebas de imagen tanto de radiaciones ionizantes como no ionizantes. </w:t>
      </w:r>
    </w:p>
    <w:p w14:paraId="1E1D318D" w14:textId="77777777" w:rsidR="00681B1F" w:rsidRPr="00FA504F" w:rsidRDefault="00681B1F" w:rsidP="00681B1F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Aplicar la interpretación de los hallazgos patológicos detectados en las pruebas de diagnóstico clínico al proceso de toma de decisiones en el desarrollo del Plan de Intervención en Fisioterapia.</w:t>
      </w:r>
    </w:p>
    <w:p w14:paraId="293017FF" w14:textId="77777777" w:rsidR="002D740A" w:rsidRPr="00AA70AC" w:rsidRDefault="002D740A" w:rsidP="00681B1F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z w:val="24"/>
          <w:szCs w:val="24"/>
        </w:rPr>
        <w:t>Programar y planificar programas de recuperación deportiva en base a los principios del entrenamiento deportivo y según la planificación realizada por el entrenador.</w:t>
      </w:r>
    </w:p>
    <w:p w14:paraId="0EFEE32F" w14:textId="77777777" w:rsidR="00952A2F" w:rsidRPr="002D740A" w:rsidRDefault="00952A2F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0D9DD77E" w14:textId="77777777" w:rsidR="002D740A" w:rsidRDefault="002D740A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32520921" w14:textId="5553DEF9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1" w:name="_Toc16744381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CONTENIDOS DEL PROGRAMA</w:t>
      </w:r>
      <w:bookmarkEnd w:id="24"/>
      <w:bookmarkEnd w:id="25"/>
      <w:bookmarkEnd w:id="26"/>
      <w:bookmarkEnd w:id="27"/>
      <w:bookmarkEnd w:id="31"/>
    </w:p>
    <w:p w14:paraId="2B4B7CA9" w14:textId="09FA1CEA" w:rsidR="0001410A" w:rsidRDefault="0001410A" w:rsidP="0001410A"/>
    <w:p w14:paraId="064480D5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  <w:bCs/>
        </w:rPr>
      </w:pPr>
      <w:r w:rsidRPr="00FA504F">
        <w:rPr>
          <w:rFonts w:ascii="Arial" w:hAnsi="Arial" w:cs="Arial"/>
          <w:b/>
          <w:bCs/>
          <w:caps/>
        </w:rPr>
        <w:t>Unidad didáctica I. Área General de Pruebas Diagnósticas Complementarias.</w:t>
      </w:r>
    </w:p>
    <w:p w14:paraId="0D0F0D06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  <w:bCs/>
        </w:rPr>
      </w:pPr>
    </w:p>
    <w:p w14:paraId="15736803" w14:textId="77777777" w:rsidR="00681B1F" w:rsidRPr="00FA504F" w:rsidRDefault="00681B1F" w:rsidP="00681B1F">
      <w:pPr>
        <w:spacing w:line="360" w:lineRule="auto"/>
        <w:rPr>
          <w:rFonts w:ascii="Arial" w:hAnsi="Arial" w:cs="Arial"/>
          <w:b/>
          <w:caps/>
        </w:rPr>
      </w:pPr>
      <w:r w:rsidRPr="00FA504F">
        <w:rPr>
          <w:rFonts w:ascii="Arial" w:hAnsi="Arial" w:cs="Arial"/>
          <w:b/>
        </w:rPr>
        <w:t>Tema 1. Generalidades de las pruebas de diagnóstico por imagen. Radiografía Simple y Contrastada.</w:t>
      </w:r>
    </w:p>
    <w:p w14:paraId="076A03D9" w14:textId="77777777" w:rsidR="00681B1F" w:rsidRPr="00FA504F" w:rsidRDefault="00681B1F" w:rsidP="00681B1F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Conceptos básicos en digitalización de la imagen. Integración de la imagen médica en el contexto de los conocimientos del futuro fisioterapeuta.</w:t>
      </w:r>
    </w:p>
    <w:p w14:paraId="09225D9F" w14:textId="77777777" w:rsidR="00681B1F" w:rsidRPr="00FA504F" w:rsidRDefault="00681B1F" w:rsidP="00681B1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u w:val="single"/>
        </w:rPr>
      </w:pPr>
    </w:p>
    <w:p w14:paraId="066E62AC" w14:textId="77777777" w:rsidR="00681B1F" w:rsidRPr="00FA504F" w:rsidRDefault="00681B1F" w:rsidP="00681B1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 xml:space="preserve">Tema 2. Tomografía computarizada </w:t>
      </w:r>
    </w:p>
    <w:p w14:paraId="53CC2604" w14:textId="77777777" w:rsidR="00681B1F" w:rsidRPr="00FA504F" w:rsidRDefault="00681B1F" w:rsidP="00681B1F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Conceptos Básicos de la Tomografía Computarizada (TC) Calidad. Seguridad y Contrastes.</w:t>
      </w:r>
    </w:p>
    <w:p w14:paraId="59DB56DF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Bases técnicas de la tomografía computarizada.</w:t>
      </w:r>
    </w:p>
    <w:p w14:paraId="4EA086AC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Obtención de las imágenes con tomografía computarizada.</w:t>
      </w:r>
    </w:p>
    <w:p w14:paraId="7F5B5045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Unidades Hounsfield. Ventajas y desventajas de la técnica.</w:t>
      </w:r>
    </w:p>
    <w:p w14:paraId="6D235476" w14:textId="77777777" w:rsidR="00681B1F" w:rsidRPr="00FA504F" w:rsidRDefault="00681B1F" w:rsidP="00681B1F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Indicaciones en patología del cuerpo humano.</w:t>
      </w:r>
    </w:p>
    <w:p w14:paraId="7F6C1432" w14:textId="77777777" w:rsidR="00681B1F" w:rsidRPr="00FA504F" w:rsidRDefault="00681B1F" w:rsidP="00681B1F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informe de esta técnica</w:t>
      </w:r>
      <w:r w:rsidRPr="00FA504F">
        <w:rPr>
          <w:rFonts w:ascii="Arial" w:hAnsi="Arial" w:cs="Arial"/>
          <w:b/>
        </w:rPr>
        <w:t>.</w:t>
      </w:r>
    </w:p>
    <w:p w14:paraId="704FC091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  <w:bCs/>
        </w:rPr>
      </w:pPr>
    </w:p>
    <w:p w14:paraId="3E9B6500" w14:textId="77777777" w:rsidR="00681B1F" w:rsidRPr="00FA504F" w:rsidRDefault="00681B1F" w:rsidP="00681B1F">
      <w:pPr>
        <w:spacing w:line="360" w:lineRule="auto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Tema 3. Ecografía</w:t>
      </w:r>
    </w:p>
    <w:p w14:paraId="6A7E813F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Conceptos Básicos de los Ultrasonidos (Ecografía) Eco Döppler.</w:t>
      </w:r>
    </w:p>
    <w:p w14:paraId="12313C56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 xml:space="preserve">Los ultrasonidos. Conceptos básicos. Ecógrafos y sondas. Formación de la imagen ecográfica. Concepto de iso, hipo e hiperecogénico. Interpretación de las imágenes en las regiones anatómicas más habituales: abdomen, pelvis, partes blandas. "Principios físicos del efecto Doppler". </w:t>
      </w:r>
    </w:p>
    <w:p w14:paraId="05E458AE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Generalidades de la ecografía en modo B, ecografía color y doppler, y elastografía.</w:t>
      </w:r>
    </w:p>
    <w:p w14:paraId="242ACFD9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informe ecográfico.</w:t>
      </w:r>
    </w:p>
    <w:p w14:paraId="197479FF" w14:textId="77777777" w:rsidR="00681B1F" w:rsidRPr="00FA504F" w:rsidRDefault="00681B1F" w:rsidP="00681B1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E503378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Tema 4. Conceptos Básicos de la Resonancia Magnética (RM).</w:t>
      </w:r>
    </w:p>
    <w:p w14:paraId="75D373E2" w14:textId="77777777" w:rsidR="00681B1F" w:rsidRPr="00FA504F" w:rsidRDefault="00681B1F" w:rsidP="00681B1F">
      <w:pPr>
        <w:numPr>
          <w:ilvl w:val="0"/>
          <w:numId w:val="32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Los componentes de la RM. Indicaciones Clínicas fundamentales.</w:t>
      </w:r>
    </w:p>
    <w:p w14:paraId="4C119784" w14:textId="77777777" w:rsidR="00681B1F" w:rsidRPr="00FA504F" w:rsidRDefault="00681B1F" w:rsidP="00681B1F">
      <w:pPr>
        <w:numPr>
          <w:ilvl w:val="0"/>
          <w:numId w:val="32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Casos Clínicos. Interpretación de los resultados de un informe de RM.</w:t>
      </w:r>
    </w:p>
    <w:p w14:paraId="1F0EA047" w14:textId="77777777" w:rsidR="00681B1F" w:rsidRDefault="00681B1F" w:rsidP="00681B1F">
      <w:pPr>
        <w:spacing w:line="360" w:lineRule="auto"/>
        <w:jc w:val="left"/>
        <w:rPr>
          <w:rFonts w:ascii="Arial" w:hAnsi="Arial" w:cs="Arial"/>
          <w:b/>
          <w:u w:val="single"/>
        </w:rPr>
      </w:pPr>
    </w:p>
    <w:p w14:paraId="12612AB5" w14:textId="17FB4EE7" w:rsidR="00681B1F" w:rsidRPr="00681B1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681B1F">
        <w:rPr>
          <w:rFonts w:ascii="Arial" w:hAnsi="Arial" w:cs="Arial"/>
          <w:b/>
        </w:rPr>
        <w:lastRenderedPageBreak/>
        <w:t>Tema 5. Protección Radiológica.</w:t>
      </w:r>
    </w:p>
    <w:p w14:paraId="34B029B0" w14:textId="77777777" w:rsidR="00681B1F" w:rsidRPr="00FA504F" w:rsidRDefault="00681B1F" w:rsidP="00681B1F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Procedimientos de uso obligatorio de la radiología.</w:t>
      </w:r>
    </w:p>
    <w:p w14:paraId="653C06CC" w14:textId="77777777" w:rsidR="00681B1F" w:rsidRPr="00FA504F" w:rsidRDefault="00681B1F" w:rsidP="00681B1F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Uso adecuado de las pruebas con radiaciones ionizantes.</w:t>
      </w:r>
    </w:p>
    <w:p w14:paraId="4ADDB359" w14:textId="77777777" w:rsidR="00681B1F" w:rsidRPr="00FA504F" w:rsidRDefault="00681B1F" w:rsidP="00681B1F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Situaciones especiales en la radiología pediátrica, embarazo y radiología intervencionista.</w:t>
      </w:r>
    </w:p>
    <w:p w14:paraId="3636451C" w14:textId="77777777" w:rsidR="00681B1F" w:rsidRPr="00FA504F" w:rsidRDefault="00681B1F" w:rsidP="00681B1F">
      <w:pPr>
        <w:spacing w:line="360" w:lineRule="auto"/>
        <w:ind w:left="644"/>
        <w:rPr>
          <w:rFonts w:ascii="Arial" w:hAnsi="Arial" w:cs="Arial"/>
        </w:rPr>
      </w:pPr>
    </w:p>
    <w:p w14:paraId="5B060C9A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UNIDAD DIDÁCTICA II: PATOLOGÍA ÓSEA APLICADA A LA IMAGEN QUE DEBE CONOCER EL FISIOTERAPEUTA.</w:t>
      </w:r>
    </w:p>
    <w:p w14:paraId="121E4A16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  <w:bCs/>
        </w:rPr>
      </w:pPr>
    </w:p>
    <w:p w14:paraId="2F0CF52D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  <w:bCs/>
        </w:rPr>
        <w:t xml:space="preserve">Tema 1. </w:t>
      </w:r>
      <w:r w:rsidRPr="00FA504F">
        <w:rPr>
          <w:rFonts w:ascii="Arial" w:hAnsi="Arial" w:cs="Arial"/>
          <w:b/>
        </w:rPr>
        <w:t>Anatomía y Semiología radiológica ósea I</w:t>
      </w:r>
      <w:r w:rsidRPr="00FA504F">
        <w:rPr>
          <w:rFonts w:ascii="Arial" w:hAnsi="Arial" w:cs="Arial"/>
          <w:b/>
          <w:i/>
        </w:rPr>
        <w:t xml:space="preserve">: </w:t>
      </w:r>
      <w:r w:rsidRPr="00FA504F">
        <w:rPr>
          <w:rFonts w:ascii="Arial" w:hAnsi="Arial" w:cs="Arial"/>
          <w:b/>
        </w:rPr>
        <w:t>Extremidad Superior.</w:t>
      </w:r>
    </w:p>
    <w:p w14:paraId="1F268841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Indicaciones clínicas. Aplicación de las distintas técnicas de imagen.</w:t>
      </w:r>
    </w:p>
    <w:p w14:paraId="2445F557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Iniciación a semiología radiológica osteoarticular de las lesiones elementales.</w:t>
      </w:r>
    </w:p>
    <w:p w14:paraId="2AE1C846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Alteración focal de la densidad y generalizada. Casos Clínicos.</w:t>
      </w:r>
    </w:p>
    <w:p w14:paraId="32CCEBB7" w14:textId="77777777" w:rsidR="00681B1F" w:rsidRPr="00FA504F" w:rsidRDefault="00681B1F" w:rsidP="00681B1F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informe de esta patología.</w:t>
      </w:r>
    </w:p>
    <w:p w14:paraId="7A7B8D7D" w14:textId="77777777" w:rsidR="00681B1F" w:rsidRPr="00FA504F" w:rsidRDefault="00681B1F" w:rsidP="00681B1F">
      <w:pPr>
        <w:spacing w:line="360" w:lineRule="auto"/>
        <w:ind w:left="720"/>
        <w:rPr>
          <w:rFonts w:ascii="Arial" w:hAnsi="Arial" w:cs="Arial"/>
        </w:rPr>
      </w:pPr>
    </w:p>
    <w:p w14:paraId="70EFF595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  <w:bCs/>
        </w:rPr>
        <w:t xml:space="preserve">Tema 2. </w:t>
      </w:r>
      <w:r w:rsidRPr="00FA504F">
        <w:rPr>
          <w:rFonts w:ascii="Arial" w:hAnsi="Arial" w:cs="Arial"/>
          <w:b/>
        </w:rPr>
        <w:t>Anatomía y Semiología radiológica ósea II: Extremidad Inferior.</w:t>
      </w:r>
    </w:p>
    <w:p w14:paraId="40AD5B07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Indicaciones clínicas. Aplicación de las distintas técnicas de imagen.</w:t>
      </w:r>
    </w:p>
    <w:p w14:paraId="5589E5CC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Iniciación a semiología radiológica osteoarticular de las lesiones elementales.</w:t>
      </w:r>
    </w:p>
    <w:p w14:paraId="26419D2D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Alteración focal de la densidad y generalizada. Casos Clínicos.</w:t>
      </w:r>
    </w:p>
    <w:p w14:paraId="3E378790" w14:textId="77777777" w:rsidR="00681B1F" w:rsidRPr="00FA504F" w:rsidRDefault="00681B1F" w:rsidP="00681B1F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informe de esta patología.</w:t>
      </w:r>
    </w:p>
    <w:p w14:paraId="73586C56" w14:textId="77777777" w:rsidR="00681B1F" w:rsidRPr="00FA504F" w:rsidRDefault="00681B1F" w:rsidP="00681B1F">
      <w:pPr>
        <w:spacing w:line="360" w:lineRule="auto"/>
        <w:ind w:left="720"/>
        <w:rPr>
          <w:rFonts w:ascii="Arial" w:hAnsi="Arial" w:cs="Arial"/>
        </w:rPr>
      </w:pPr>
    </w:p>
    <w:p w14:paraId="224114F5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  <w:bCs/>
        </w:rPr>
        <w:t xml:space="preserve">Tema 3. </w:t>
      </w:r>
      <w:r w:rsidRPr="00FA504F">
        <w:rPr>
          <w:rFonts w:ascii="Arial" w:hAnsi="Arial" w:cs="Arial"/>
          <w:b/>
        </w:rPr>
        <w:t>Anatomía y Semiología radiológica ósea III: Tronco (Columna vertebral) y Pelvis.</w:t>
      </w:r>
    </w:p>
    <w:p w14:paraId="35CDBC44" w14:textId="77777777" w:rsidR="00681B1F" w:rsidRPr="00FA504F" w:rsidRDefault="00681B1F" w:rsidP="00681B1F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Radiología simple, la TC y la RM de la columna cervical, dorsal y lumbar.</w:t>
      </w:r>
    </w:p>
    <w:p w14:paraId="30BC5E90" w14:textId="77777777" w:rsidR="00681B1F" w:rsidRPr="00FA504F" w:rsidRDefault="00681B1F" w:rsidP="00681B1F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Indicaciones clínicas. Aplicación de las distintas técnicas de imagen.</w:t>
      </w:r>
    </w:p>
    <w:p w14:paraId="45847654" w14:textId="77777777" w:rsidR="00681B1F" w:rsidRPr="00FA504F" w:rsidRDefault="00681B1F" w:rsidP="00681B1F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Lectura con las distintas técnicas, así como su uso adecuado.</w:t>
      </w:r>
    </w:p>
    <w:p w14:paraId="05BC6151" w14:textId="77777777" w:rsidR="00681B1F" w:rsidRPr="00FA504F" w:rsidRDefault="00681B1F" w:rsidP="00681B1F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Casos Clínicos. Interpretación de los resultados de un informe de esta patología.</w:t>
      </w:r>
    </w:p>
    <w:p w14:paraId="26EE0A03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</w:p>
    <w:p w14:paraId="7E07672A" w14:textId="77777777" w:rsidR="00681B1F" w:rsidRDefault="00681B1F">
      <w:pPr>
        <w:spacing w:after="160" w:line="259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02E7AA" w14:textId="40364BD1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lastRenderedPageBreak/>
        <w:t xml:space="preserve">UNIDAD DIDÁCTICA III: </w:t>
      </w:r>
      <w:r w:rsidRPr="00FA504F">
        <w:rPr>
          <w:rFonts w:ascii="Arial" w:hAnsi="Arial" w:cs="Arial"/>
          <w:b/>
          <w:caps/>
        </w:rPr>
        <w:t>Neuroanatomía Radiológica</w:t>
      </w:r>
    </w:p>
    <w:p w14:paraId="2B7E1EAE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  <w:bCs/>
        </w:rPr>
      </w:pPr>
    </w:p>
    <w:p w14:paraId="206BBC59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  <w:bCs/>
        </w:rPr>
        <w:t xml:space="preserve">Tema 1. </w:t>
      </w:r>
      <w:r w:rsidRPr="00FA504F">
        <w:rPr>
          <w:rFonts w:ascii="Arial" w:hAnsi="Arial" w:cs="Arial"/>
          <w:b/>
        </w:rPr>
        <w:t>Neuroanatomía Radiológica: TC y RM del SNC.</w:t>
      </w:r>
    </w:p>
    <w:p w14:paraId="60257294" w14:textId="77777777" w:rsidR="00681B1F" w:rsidRPr="00FA504F" w:rsidRDefault="00681B1F" w:rsidP="00681B1F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Patología vascular, traumática y tumoral del SNC.</w:t>
      </w:r>
    </w:p>
    <w:p w14:paraId="17A98636" w14:textId="77777777" w:rsidR="00681B1F" w:rsidRPr="00FA504F" w:rsidRDefault="00681B1F" w:rsidP="00681B1F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Indicaciones clínicas. Aplicación de las distintas técnicas de imagen.</w:t>
      </w:r>
    </w:p>
    <w:p w14:paraId="5D8E956A" w14:textId="77777777" w:rsidR="00681B1F" w:rsidRPr="00FA504F" w:rsidRDefault="00681B1F" w:rsidP="00681B1F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Su uso adecuado y secuencial de la TC y RM.</w:t>
      </w:r>
    </w:p>
    <w:p w14:paraId="4206EE81" w14:textId="77777777" w:rsidR="00681B1F" w:rsidRPr="00FA504F" w:rsidRDefault="00681B1F" w:rsidP="00681B1F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Casos Clínicos. Interpretación de los resultados de un informe de esta patología.</w:t>
      </w:r>
    </w:p>
    <w:p w14:paraId="4606C5B7" w14:textId="6CF7221B" w:rsidR="00681B1F" w:rsidRPr="00681B1F" w:rsidRDefault="00681B1F" w:rsidP="00681B1F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Introducción a la práctica con equipo ecográfico.</w:t>
      </w:r>
    </w:p>
    <w:p w14:paraId="0CDBD4C6" w14:textId="77777777" w:rsidR="00681B1F" w:rsidRPr="00FA504F" w:rsidRDefault="00681B1F" w:rsidP="00681B1F">
      <w:pPr>
        <w:jc w:val="left"/>
        <w:rPr>
          <w:rFonts w:ascii="Arial" w:hAnsi="Arial" w:cs="Arial"/>
          <w:b/>
        </w:rPr>
      </w:pPr>
    </w:p>
    <w:p w14:paraId="687E7ADB" w14:textId="77777777" w:rsidR="00681B1F" w:rsidRPr="00FA504F" w:rsidRDefault="00681B1F" w:rsidP="00681B1F">
      <w:pPr>
        <w:ind w:right="-858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UNIDAD DIDÁCTICA IV: PRUEBAS DE IMAGEN EN EL TÓRAX Y EN URGENCIAS.</w:t>
      </w:r>
    </w:p>
    <w:p w14:paraId="573C15F9" w14:textId="77777777" w:rsidR="00681B1F" w:rsidRPr="00FA504F" w:rsidRDefault="00681B1F" w:rsidP="00681B1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</w:rPr>
      </w:pPr>
    </w:p>
    <w:p w14:paraId="3723D94F" w14:textId="77777777" w:rsidR="00681B1F" w:rsidRPr="00681B1F" w:rsidRDefault="00681B1F" w:rsidP="00681B1F">
      <w:pPr>
        <w:spacing w:line="360" w:lineRule="auto"/>
        <w:jc w:val="left"/>
        <w:rPr>
          <w:rFonts w:ascii="Arial" w:hAnsi="Arial" w:cs="Arial"/>
          <w:b/>
          <w:bCs/>
          <w:iCs/>
        </w:rPr>
      </w:pPr>
      <w:r w:rsidRPr="00681B1F">
        <w:rPr>
          <w:rFonts w:ascii="Arial" w:hAnsi="Arial" w:cs="Arial"/>
          <w:b/>
          <w:bCs/>
          <w:iCs/>
        </w:rPr>
        <w:t>Conceptos básicos en Patología Torácica</w:t>
      </w:r>
    </w:p>
    <w:p w14:paraId="75547C18" w14:textId="77777777" w:rsidR="00681B1F" w:rsidRPr="00FA504F" w:rsidRDefault="00681B1F" w:rsidP="00681B1F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color w:val="auto"/>
        </w:rPr>
      </w:pPr>
      <w:r w:rsidRPr="00FA504F">
        <w:rPr>
          <w:rFonts w:ascii="Arial" w:hAnsi="Arial" w:cs="Arial"/>
          <w:color w:val="auto"/>
        </w:rPr>
        <w:t>Radiología de la enfermedad pulmonar obstructiva crónica.</w:t>
      </w:r>
    </w:p>
    <w:p w14:paraId="4529A11A" w14:textId="77777777" w:rsidR="00681B1F" w:rsidRPr="00FA504F" w:rsidRDefault="00681B1F" w:rsidP="00681B1F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Casos Clínicos.</w:t>
      </w:r>
    </w:p>
    <w:p w14:paraId="69162A00" w14:textId="77777777" w:rsidR="00681B1F" w:rsidRPr="00FA504F" w:rsidRDefault="00681B1F" w:rsidP="00681B1F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</w:rPr>
        <w:t>Interpretación de los resultados de un informe de esta patología</w:t>
      </w:r>
      <w:r w:rsidRPr="00FA504F">
        <w:rPr>
          <w:rFonts w:ascii="Arial" w:hAnsi="Arial" w:cs="Arial"/>
          <w:b/>
        </w:rPr>
        <w:t>.</w:t>
      </w:r>
    </w:p>
    <w:p w14:paraId="0F25D9DF" w14:textId="77777777" w:rsidR="00681B1F" w:rsidRPr="00FA504F" w:rsidRDefault="00681B1F" w:rsidP="00681B1F">
      <w:pPr>
        <w:rPr>
          <w:rFonts w:ascii="Arial" w:hAnsi="Arial" w:cs="Arial"/>
          <w:b/>
        </w:rPr>
      </w:pPr>
    </w:p>
    <w:p w14:paraId="3A23FF8D" w14:textId="77777777" w:rsidR="00681B1F" w:rsidRPr="00FA504F" w:rsidRDefault="00681B1F" w:rsidP="00681B1F">
      <w:pPr>
        <w:spacing w:line="360" w:lineRule="auto"/>
        <w:ind w:right="-858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UNIDAD DIDÁCTICA V:  REALIZACIÓN DE EXPLORACIONES ECOGRÁFICAS EN HOMBRO, MUÑECA, CADERA, RODILLA Y TOBILLO, CON REPASO ANATÓMICO.</w:t>
      </w:r>
    </w:p>
    <w:p w14:paraId="120F9F43" w14:textId="77777777" w:rsidR="00681B1F" w:rsidRPr="00FA504F" w:rsidRDefault="00681B1F" w:rsidP="00681B1F">
      <w:pPr>
        <w:spacing w:line="360" w:lineRule="auto"/>
        <w:rPr>
          <w:rFonts w:ascii="Arial" w:hAnsi="Arial" w:cs="Arial"/>
          <w:b/>
        </w:rPr>
      </w:pPr>
    </w:p>
    <w:p w14:paraId="7C5D9B69" w14:textId="77777777" w:rsidR="00681B1F" w:rsidRPr="00FA504F" w:rsidRDefault="00681B1F" w:rsidP="00681B1F">
      <w:pPr>
        <w:spacing w:line="360" w:lineRule="auto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Seminario- Práctica de Osteoarticular.</w:t>
      </w:r>
    </w:p>
    <w:p w14:paraId="2E2015B0" w14:textId="77777777" w:rsidR="00681B1F" w:rsidRPr="00FA504F" w:rsidRDefault="00681B1F" w:rsidP="00681B1F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caso clínico de Radiología osteoarticular/Técnicas. Articulación. Hueso. Semiología de Rx / TC /ECO/ RM osteoarticular.</w:t>
      </w:r>
    </w:p>
    <w:p w14:paraId="1FECD53C" w14:textId="77777777" w:rsidR="00681B1F" w:rsidRPr="00FA504F" w:rsidRDefault="00681B1F" w:rsidP="00681B1F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Preparación y Discusión de casos clínicos en grupos de alumnos.</w:t>
      </w:r>
    </w:p>
    <w:p w14:paraId="5BBD1F89" w14:textId="77777777" w:rsidR="00681B1F" w:rsidRPr="00FA504F" w:rsidRDefault="00681B1F" w:rsidP="00681B1F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Exposición del caso por un representante del grupo y resolución de dudas.</w:t>
      </w:r>
    </w:p>
    <w:p w14:paraId="32AECA7C" w14:textId="338C3B3F" w:rsidR="00681B1F" w:rsidRPr="00FA504F" w:rsidRDefault="00681B1F" w:rsidP="00681B1F">
      <w:pPr>
        <w:jc w:val="left"/>
        <w:rPr>
          <w:rFonts w:ascii="Arial" w:hAnsi="Arial" w:cs="Arial"/>
          <w:b/>
        </w:rPr>
      </w:pPr>
    </w:p>
    <w:p w14:paraId="769ABADB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  <w:iCs/>
        </w:rPr>
      </w:pPr>
      <w:r w:rsidRPr="00FA504F">
        <w:rPr>
          <w:rFonts w:ascii="Arial" w:hAnsi="Arial" w:cs="Arial"/>
          <w:b/>
        </w:rPr>
        <w:t xml:space="preserve">Seminario- Práctica de </w:t>
      </w:r>
      <w:r w:rsidRPr="00FA504F">
        <w:rPr>
          <w:rFonts w:ascii="Arial" w:hAnsi="Arial" w:cs="Arial"/>
          <w:b/>
          <w:iCs/>
        </w:rPr>
        <w:t>Neurorradiología</w:t>
      </w:r>
    </w:p>
    <w:p w14:paraId="28FF57A9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caso clínico de Neurorradiología.</w:t>
      </w:r>
    </w:p>
    <w:p w14:paraId="66D2C66F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Hemorragia</w:t>
      </w:r>
    </w:p>
    <w:p w14:paraId="3F137A93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 xml:space="preserve">Isquemia. </w:t>
      </w:r>
    </w:p>
    <w:p w14:paraId="6952229B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Tumor.</w:t>
      </w:r>
    </w:p>
    <w:p w14:paraId="0F067FE9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Preparación y Discusión de casos clínicos en grupos de alumnos.</w:t>
      </w:r>
    </w:p>
    <w:p w14:paraId="0765BAD4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Exposición del caso por un representante del grupo y resolución de dudas.</w:t>
      </w:r>
    </w:p>
    <w:p w14:paraId="63500093" w14:textId="77777777" w:rsidR="00D004B6" w:rsidRDefault="00D004B6" w:rsidP="00D004B6"/>
    <w:p w14:paraId="4869F604" w14:textId="0249B68B" w:rsidR="00952A2F" w:rsidRDefault="00952A2F" w:rsidP="00952A2F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2" w:name="_Toc162953738"/>
      <w:bookmarkStart w:id="33" w:name="_Toc162956422"/>
      <w:bookmarkStart w:id="34" w:name="_Toc162960244"/>
      <w:bookmarkStart w:id="35" w:name="_Toc163500001"/>
      <w:bookmarkStart w:id="36" w:name="_Toc167280876"/>
      <w:bookmarkStart w:id="37" w:name="_Toc162953740"/>
      <w:bookmarkStart w:id="38" w:name="_Toc162956424"/>
      <w:bookmarkStart w:id="39" w:name="_Toc162960246"/>
      <w:bookmarkStart w:id="40" w:name="_Toc163500003"/>
      <w:bookmarkStart w:id="41" w:name="_Toc16744381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2"/>
      <w:bookmarkEnd w:id="33"/>
      <w:bookmarkEnd w:id="34"/>
      <w:bookmarkEnd w:id="35"/>
      <w:bookmarkEnd w:id="36"/>
      <w:bookmarkEnd w:id="41"/>
    </w:p>
    <w:p w14:paraId="1A67F563" w14:textId="213D8A4C" w:rsidR="00952A2F" w:rsidRDefault="00952A2F" w:rsidP="00952A2F"/>
    <w:p w14:paraId="2430F3D5" w14:textId="77777777" w:rsidR="00681B1F" w:rsidRPr="00FA504F" w:rsidRDefault="00681B1F" w:rsidP="00681B1F">
      <w:pPr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>Bibliografía recomendada</w:t>
      </w:r>
      <w:r w:rsidRPr="00FA504F">
        <w:rPr>
          <w:rFonts w:ascii="Arial" w:hAnsi="Arial" w:cs="Arial"/>
        </w:rPr>
        <w:t>:</w:t>
      </w:r>
    </w:p>
    <w:p w14:paraId="050708ED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 w:rsidRPr="00FA504F">
        <w:rPr>
          <w:rFonts w:ascii="Arial" w:hAnsi="Arial" w:cs="Arial"/>
        </w:rPr>
        <w:t>Cura JL, Pedraza S, Gayete A. Radiología Esencial. Madrid: SERAM-Médica Panamericana;2010.</w:t>
      </w:r>
    </w:p>
    <w:p w14:paraId="79EE17B4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  <w:lang w:val="en-US"/>
        </w:rPr>
      </w:pPr>
      <w:r w:rsidRPr="00FA504F">
        <w:rPr>
          <w:rFonts w:ascii="Arial" w:hAnsi="Arial" w:cs="Arial"/>
          <w:lang w:val="en-US"/>
        </w:rPr>
        <w:t xml:space="preserve">WILLIAM HERRING “Radiología Básica” Editorial: Elsevier Saunders. </w:t>
      </w:r>
      <w:r w:rsidRPr="00FA504F">
        <w:rPr>
          <w:rFonts w:ascii="Arial" w:hAnsi="Arial" w:cs="Arial"/>
          <w:lang w:val="en-GB"/>
        </w:rPr>
        <w:t xml:space="preserve">www. </w:t>
      </w:r>
      <w:r w:rsidRPr="00FA504F">
        <w:rPr>
          <w:rFonts w:ascii="Arial" w:hAnsi="Arial" w:cs="Arial"/>
        </w:rPr>
        <w:t>Studenteconsult.com.</w:t>
      </w:r>
    </w:p>
    <w:p w14:paraId="3E1049A7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Goodman LR. Felson. Principios de Radiología Torácica: Un texto programado. 3ªed. Barcelona: Elsevier Saunders; 2009.</w:t>
      </w:r>
    </w:p>
    <w:p w14:paraId="11E66FDA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  <w:lang w:val="es-ES_tradnl"/>
        </w:rPr>
      </w:pPr>
      <w:r w:rsidRPr="00FA504F">
        <w:rPr>
          <w:rFonts w:ascii="Arial" w:hAnsi="Arial" w:cs="Arial"/>
        </w:rPr>
        <w:t xml:space="preserve">Novelline R. Fundamentos de la Radiología. </w:t>
      </w:r>
      <w:r w:rsidRPr="00FA504F">
        <w:rPr>
          <w:rFonts w:ascii="Arial" w:hAnsi="Arial" w:cs="Arial"/>
          <w:lang w:val="es-ES_tradnl"/>
        </w:rPr>
        <w:t>Barcelona: Masson; 2000.</w:t>
      </w:r>
    </w:p>
    <w:p w14:paraId="505DAC0D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  <w:lang w:val="en-GB"/>
        </w:rPr>
        <w:t xml:space="preserve">Middleton WD, Kurtz AB, Hertzberg BS. </w:t>
      </w:r>
      <w:r w:rsidRPr="00FA504F">
        <w:rPr>
          <w:rFonts w:ascii="Arial" w:hAnsi="Arial" w:cs="Arial"/>
        </w:rPr>
        <w:t>Ecografía. Madrid: Marbán; 2007.</w:t>
      </w:r>
    </w:p>
    <w:p w14:paraId="349E4EDB" w14:textId="77777777" w:rsidR="00681B1F" w:rsidRPr="00FA504F" w:rsidRDefault="00681B1F" w:rsidP="00681B1F">
      <w:pPr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Recursos digitales:</w:t>
      </w:r>
    </w:p>
    <w:p w14:paraId="3844031F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Radiología General. Todas las clases del Curso 2013-2014 en formato digital. Facultad de Medicina. UAM.</w:t>
      </w:r>
    </w:p>
    <w:p w14:paraId="243894C1" w14:textId="77777777" w:rsidR="00681B1F" w:rsidRPr="00FA504F" w:rsidRDefault="00681B1F" w:rsidP="00681B1F">
      <w:pPr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>Otros recursos a menudo audiovisuales</w:t>
      </w:r>
      <w:r w:rsidRPr="00FA504F">
        <w:rPr>
          <w:rFonts w:ascii="Arial" w:hAnsi="Arial" w:cs="Arial"/>
        </w:rPr>
        <w:t>:</w:t>
      </w:r>
    </w:p>
    <w:p w14:paraId="29AF7772" w14:textId="77777777" w:rsidR="00681B1F" w:rsidRPr="00FA504F" w:rsidRDefault="00681B1F" w:rsidP="00681B1F">
      <w:pPr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SERAM. Sociedad Española de Radiología: http://www.seram.es</w:t>
      </w:r>
    </w:p>
    <w:p w14:paraId="4B862741" w14:textId="77777777" w:rsidR="00681B1F" w:rsidRPr="00FA504F" w:rsidRDefault="00681B1F" w:rsidP="00681B1F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  <w:lang w:val="de-DE"/>
        </w:rPr>
        <w:t xml:space="preserve">http://www.auntminnie.com/index.aspx?sec=def [Internet]. </w:t>
      </w:r>
      <w:r w:rsidRPr="00FA504F">
        <w:rPr>
          <w:rFonts w:ascii="Arial" w:hAnsi="Arial" w:cs="Arial"/>
        </w:rPr>
        <w:t>Contenido de archivos por subespecialidades radiológicas y enlaces con otras redes radiológicas.</w:t>
      </w:r>
    </w:p>
    <w:p w14:paraId="749CD675" w14:textId="77777777" w:rsidR="00681B1F" w:rsidRPr="00FA504F" w:rsidRDefault="00681B1F" w:rsidP="00681B1F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http://www.mypacs.net/repos/mpv3_repo/static/m/Home/[Internet]. Permite al usuario almacenar sus propios casos y revisar otros casos almacenados por otros.</w:t>
      </w:r>
    </w:p>
    <w:p w14:paraId="50EF39FC" w14:textId="77777777" w:rsidR="00952A2F" w:rsidRPr="00952A2F" w:rsidRDefault="00952A2F" w:rsidP="00952A2F"/>
    <w:p w14:paraId="43CC149E" w14:textId="77777777" w:rsidR="00CA723B" w:rsidRDefault="00CA723B" w:rsidP="00CA723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2" w:name="_Toc162953739"/>
      <w:bookmarkStart w:id="43" w:name="_Toc162956423"/>
      <w:bookmarkStart w:id="44" w:name="_Toc162960245"/>
      <w:bookmarkStart w:id="45" w:name="_Toc163500002"/>
      <w:bookmarkStart w:id="46" w:name="_Toc167273839"/>
      <w:bookmarkStart w:id="47" w:name="_Toc16744381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42"/>
      <w:bookmarkEnd w:id="43"/>
      <w:bookmarkEnd w:id="44"/>
      <w:bookmarkEnd w:id="45"/>
      <w:bookmarkEnd w:id="46"/>
      <w:bookmarkEnd w:id="47"/>
    </w:p>
    <w:p w14:paraId="20AA0BB9" w14:textId="77777777" w:rsidR="00952A2F" w:rsidRDefault="00952A2F" w:rsidP="00CA723B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3C5B0F40" w14:textId="77777777" w:rsidR="00681B1F" w:rsidRPr="00FA504F" w:rsidRDefault="00681B1F" w:rsidP="00681B1F">
      <w:pPr>
        <w:numPr>
          <w:ilvl w:val="1"/>
          <w:numId w:val="28"/>
        </w:numPr>
        <w:tabs>
          <w:tab w:val="left" w:pos="284"/>
        </w:tabs>
        <w:spacing w:line="360" w:lineRule="auto"/>
        <w:rPr>
          <w:rFonts w:ascii="Arial" w:hAnsi="Arial" w:cs="Arial"/>
          <w:bCs/>
          <w:i/>
        </w:rPr>
      </w:pPr>
      <w:r w:rsidRPr="00FA504F">
        <w:rPr>
          <w:rFonts w:ascii="Arial" w:hAnsi="Arial" w:cs="Arial"/>
          <w:bCs/>
          <w:i/>
        </w:rPr>
        <w:t>Actividades presenciales:</w:t>
      </w:r>
    </w:p>
    <w:p w14:paraId="0C64E30B" w14:textId="77777777" w:rsidR="00681B1F" w:rsidRPr="00FA504F" w:rsidRDefault="00681B1F" w:rsidP="00681B1F">
      <w:pPr>
        <w:pStyle w:val="Textosinformato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bCs/>
          <w:sz w:val="24"/>
          <w:szCs w:val="24"/>
        </w:rPr>
        <w:t>Clases teórico-prácticas.</w:t>
      </w:r>
    </w:p>
    <w:p w14:paraId="1566D9D7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 xml:space="preserve">Se llevará a cabo la exposición oral por parte del profesor, de los contenidos formativos básicos de la asignatura. Se incentivará la participación de los alumnos planteando y resolviendo, de forma oral, cuestiones relacionadas con los contenidos presentados, aspectos vinculados y reflexiones personales, con el fin de mantener la atención, testar la comprensión de los contenidos, fomentar el razonamiento y la </w:t>
      </w:r>
      <w:r w:rsidRPr="00FA504F">
        <w:rPr>
          <w:rFonts w:ascii="Arial" w:hAnsi="Arial" w:cs="Arial"/>
          <w:sz w:val="24"/>
          <w:szCs w:val="24"/>
        </w:rPr>
        <w:lastRenderedPageBreak/>
        <w:t>integración de conocimientos, así como establecer un sistema de feed-back en el grupo.</w:t>
      </w:r>
    </w:p>
    <w:p w14:paraId="4B204536" w14:textId="77777777" w:rsidR="00681B1F" w:rsidRPr="00FA504F" w:rsidRDefault="00681B1F" w:rsidP="00681B1F">
      <w:pPr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lang w:val="es-ES_tradnl" w:eastAsia="es-ES_tradnl"/>
        </w:rPr>
      </w:pPr>
      <w:r w:rsidRPr="00FA504F">
        <w:rPr>
          <w:rFonts w:ascii="Arial" w:hAnsi="Arial" w:cs="Arial"/>
          <w:bCs/>
          <w:lang w:val="es-ES_tradnl" w:eastAsia="es-ES_tradnl"/>
        </w:rPr>
        <w:t>Seminarios</w:t>
      </w:r>
    </w:p>
    <w:p w14:paraId="574E599B" w14:textId="0C5E2530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Cs/>
          <w:lang w:val="es-ES_tradnl" w:eastAsia="es-ES_tradnl"/>
        </w:rPr>
      </w:pPr>
      <w:r w:rsidRPr="00FA504F">
        <w:rPr>
          <w:rFonts w:ascii="Arial" w:hAnsi="Arial" w:cs="Arial"/>
        </w:rPr>
        <w:t>Sesiones monográficas en las que se trabaja un tema concreto o se profundiza por ejemplo en el estudio de casos clínicos.</w:t>
      </w:r>
      <w:r w:rsidRPr="00FA504F">
        <w:rPr>
          <w:rFonts w:ascii="Arial" w:hAnsi="Arial" w:cs="Arial"/>
        </w:rPr>
        <w:br/>
      </w:r>
      <w:r w:rsidRPr="00FA504F">
        <w:rPr>
          <w:rFonts w:ascii="Arial" w:hAnsi="Arial" w:cs="Arial"/>
          <w:bCs/>
          <w:lang w:val="es-ES_tradnl" w:eastAsia="es-ES_tradnl"/>
        </w:rPr>
        <w:t>Tutorías</w:t>
      </w:r>
    </w:p>
    <w:p w14:paraId="73D07C54" w14:textId="77777777" w:rsidR="00681B1F" w:rsidRPr="00FA504F" w:rsidRDefault="00681B1F" w:rsidP="00681B1F">
      <w:p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Sesiones monográficas dedicadas al planteamiento de las dudas de cada Tema y comprobar si se han entendido los conceptos fundamentales, así como si las conclusiones de cada exposición son adecuadas. Se realizarán tutorías programadas por el profesor (de asistencia obligatoria) y a demanda de los estudiantes, dentro del horario establecido.</w:t>
      </w:r>
    </w:p>
    <w:p w14:paraId="203E875F" w14:textId="77777777" w:rsidR="00681B1F" w:rsidRPr="00FA504F" w:rsidRDefault="00681B1F" w:rsidP="00681B1F">
      <w:pPr>
        <w:spacing w:line="360" w:lineRule="auto"/>
        <w:rPr>
          <w:rFonts w:ascii="Arial" w:hAnsi="Arial" w:cs="Arial"/>
        </w:rPr>
      </w:pPr>
    </w:p>
    <w:p w14:paraId="19DC0DDF" w14:textId="77777777" w:rsidR="00681B1F" w:rsidRPr="00FA504F" w:rsidRDefault="00681B1F" w:rsidP="00681B1F">
      <w:pPr>
        <w:numPr>
          <w:ilvl w:val="1"/>
          <w:numId w:val="28"/>
        </w:numPr>
        <w:tabs>
          <w:tab w:val="left" w:pos="284"/>
        </w:tabs>
        <w:spacing w:line="360" w:lineRule="auto"/>
        <w:jc w:val="left"/>
        <w:rPr>
          <w:rFonts w:ascii="Arial" w:hAnsi="Arial" w:cs="Arial"/>
          <w:i/>
        </w:rPr>
      </w:pPr>
      <w:r w:rsidRPr="00FA504F">
        <w:rPr>
          <w:rFonts w:ascii="Arial" w:hAnsi="Arial" w:cs="Arial"/>
          <w:bCs/>
          <w:i/>
        </w:rPr>
        <w:t xml:space="preserve"> Actividades no presenciales.</w:t>
      </w:r>
    </w:p>
    <w:p w14:paraId="2A0CECFE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 xml:space="preserve">El alumno deberá realizar una preparación autónoma de la materia impartida en las clases, así como de material de apoyo adicional y lecturas de textos recomendados. </w:t>
      </w:r>
    </w:p>
    <w:p w14:paraId="4CECA2F7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 xml:space="preserve">Del mismo modo, deberá efectuar actividades en grupo, fuera del horario lectivo, tales como la presentación de trabajos. </w:t>
      </w:r>
    </w:p>
    <w:p w14:paraId="159A980E" w14:textId="77777777" w:rsidR="000750C3" w:rsidRPr="00681B1F" w:rsidRDefault="000750C3" w:rsidP="000750C3">
      <w:pPr>
        <w:spacing w:line="360" w:lineRule="auto"/>
        <w:rPr>
          <w:rFonts w:ascii="Arial" w:hAnsi="Arial" w:cs="Arial"/>
          <w:lang w:val="es-ES_tradnl"/>
        </w:rPr>
      </w:pPr>
    </w:p>
    <w:p w14:paraId="3C4DDD7E" w14:textId="4C1EFFB8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8" w:name="_Toc16744381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37"/>
      <w:bookmarkEnd w:id="38"/>
      <w:bookmarkEnd w:id="39"/>
      <w:bookmarkEnd w:id="40"/>
      <w:bookmarkEnd w:id="48"/>
    </w:p>
    <w:p w14:paraId="1C17B512" w14:textId="78B59C9A" w:rsidR="0001410A" w:rsidRDefault="0001410A" w:rsidP="0001410A"/>
    <w:p w14:paraId="6A45B3B5" w14:textId="0F0C1906" w:rsidR="00681B1F" w:rsidRDefault="00681B1F" w:rsidP="0001410A"/>
    <w:tbl>
      <w:tblPr>
        <w:tblpPr w:leftFromText="141" w:rightFromText="141" w:vertAnchor="text" w:horzAnchor="margin" w:tblpXSpec="center" w:tblpY="14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4998"/>
        <w:gridCol w:w="1278"/>
        <w:gridCol w:w="1407"/>
      </w:tblGrid>
      <w:tr w:rsidR="00681B1F" w:rsidRPr="00FA504F" w14:paraId="4D715539" w14:textId="77777777" w:rsidTr="00681B1F">
        <w:trPr>
          <w:trHeight w:val="300"/>
          <w:tblHeader/>
        </w:trPr>
        <w:tc>
          <w:tcPr>
            <w:tcW w:w="351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41493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5620AC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303515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Porcentaje</w:t>
            </w:r>
          </w:p>
        </w:tc>
      </w:tr>
      <w:tr w:rsidR="00681B1F" w:rsidRPr="00FA504F" w14:paraId="5AC3292E" w14:textId="77777777" w:rsidTr="00681B1F">
        <w:trPr>
          <w:cantSplit/>
          <w:trHeight w:val="512"/>
        </w:trPr>
        <w:tc>
          <w:tcPr>
            <w:tcW w:w="762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DF4972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56CF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Clases teórico-prácticas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C061D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16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41E1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28 h (34%)</w:t>
            </w:r>
          </w:p>
        </w:tc>
      </w:tr>
      <w:tr w:rsidR="00681B1F" w:rsidRPr="00FA504F" w14:paraId="1A17F2D6" w14:textId="77777777" w:rsidTr="00681B1F">
        <w:trPr>
          <w:cantSplit/>
          <w:trHeight w:val="300"/>
        </w:trPr>
        <w:tc>
          <w:tcPr>
            <w:tcW w:w="7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C0FBEC1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159AF3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Seminarios y Tutorías Programadas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5E3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11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E4EF5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1B1F" w:rsidRPr="00FA504F" w14:paraId="11BD1C15" w14:textId="77777777" w:rsidTr="00681B1F">
        <w:trPr>
          <w:cantSplit/>
          <w:trHeight w:val="300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3CBA973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3072F9" w14:textId="77777777" w:rsidR="00681B1F" w:rsidRPr="00FA504F" w:rsidRDefault="00681B1F" w:rsidP="00681B1F">
            <w:pPr>
              <w:tabs>
                <w:tab w:val="left" w:pos="2190"/>
              </w:tabs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9E42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1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4815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1B1F" w:rsidRPr="00FA504F" w14:paraId="014DE553" w14:textId="77777777" w:rsidTr="00681B1F">
        <w:trPr>
          <w:cantSplit/>
          <w:trHeight w:val="144"/>
        </w:trPr>
        <w:tc>
          <w:tcPr>
            <w:tcW w:w="7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EEB0BED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2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3542B6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Trabajo en grupo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220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2EF95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48 h (66%)</w:t>
            </w:r>
          </w:p>
        </w:tc>
      </w:tr>
      <w:tr w:rsidR="00681B1F" w:rsidRPr="00FA504F" w14:paraId="3FAB0860" w14:textId="77777777" w:rsidTr="00681B1F">
        <w:trPr>
          <w:cantSplit/>
          <w:trHeight w:val="60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4634B7D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7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C5F1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Estudio semanal (4 h/semana x 10 semanas)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711F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40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9AE27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1B1F" w:rsidRPr="00FA504F" w14:paraId="30E31E84" w14:textId="77777777" w:rsidTr="00681B1F">
        <w:trPr>
          <w:cantSplit/>
          <w:trHeight w:val="262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F6D2E88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7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E136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AB3B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5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5BD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1B1F" w:rsidRPr="00FA504F" w14:paraId="3372B266" w14:textId="77777777" w:rsidTr="00681B1F">
        <w:trPr>
          <w:trHeight w:val="300"/>
        </w:trPr>
        <w:tc>
          <w:tcPr>
            <w:tcW w:w="35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6730A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A504F">
              <w:rPr>
                <w:rFonts w:ascii="Arial" w:hAnsi="Arial" w:cs="Arial"/>
                <w:b/>
                <w:bCs/>
              </w:rPr>
              <w:t>Carga total de horas de trabajo: 25 horas x 3 ECTS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480C3E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A504F"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30A768C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E28AEBB" w14:textId="77777777" w:rsidR="00681B1F" w:rsidRDefault="00681B1F" w:rsidP="0001410A"/>
    <w:p w14:paraId="611E2A74" w14:textId="691ECEB9" w:rsidR="00406A1D" w:rsidRDefault="00406A1D" w:rsidP="0001410A"/>
    <w:p w14:paraId="1236F2EF" w14:textId="03B68273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9" w:name="_Toc162953741"/>
      <w:bookmarkStart w:id="50" w:name="_Toc162956425"/>
      <w:bookmarkStart w:id="51" w:name="_Toc162960247"/>
      <w:bookmarkStart w:id="52" w:name="_Toc163500004"/>
      <w:bookmarkStart w:id="53" w:name="_Toc16744381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DE EVALUACIÓN</w:t>
      </w:r>
      <w:bookmarkEnd w:id="49"/>
      <w:bookmarkEnd w:id="50"/>
      <w:bookmarkEnd w:id="51"/>
      <w:bookmarkEnd w:id="52"/>
      <w:bookmarkEnd w:id="53"/>
    </w:p>
    <w:p w14:paraId="7F572DDC" w14:textId="03E00522" w:rsidR="0001410A" w:rsidRDefault="0001410A" w:rsidP="0001410A"/>
    <w:p w14:paraId="6BEA21EB" w14:textId="77777777" w:rsidR="00681B1F" w:rsidRPr="00681B1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54" w:name="_Toc162953742"/>
      <w:bookmarkStart w:id="55" w:name="_Toc162956426"/>
      <w:bookmarkStart w:id="56" w:name="_Toc162960248"/>
      <w:bookmarkStart w:id="57" w:name="_Toc163500005"/>
      <w:r w:rsidRPr="00681B1F">
        <w:rPr>
          <w:rFonts w:ascii="Arial" w:hAnsi="Arial" w:cs="Arial"/>
          <w:b/>
          <w:bCs/>
          <w:sz w:val="24"/>
          <w:szCs w:val="24"/>
        </w:rPr>
        <w:t>A. Consideraciones generales.</w:t>
      </w:r>
    </w:p>
    <w:p w14:paraId="102436C0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1. Los componentes de la evaluación en la convocatoria ordinaria son:</w:t>
      </w:r>
    </w:p>
    <w:p w14:paraId="58551953" w14:textId="77777777" w:rsidR="00681B1F" w:rsidRPr="00FA504F" w:rsidRDefault="00681B1F" w:rsidP="00681B1F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1. Evaluación continua: 30% de la calificación final.</w:t>
      </w:r>
    </w:p>
    <w:p w14:paraId="53B95A1F" w14:textId="77777777" w:rsidR="00681B1F" w:rsidRPr="00FA504F" w:rsidRDefault="00681B1F" w:rsidP="00681B1F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2. Examen Final: 70% de la calificación final.</w:t>
      </w:r>
    </w:p>
    <w:p w14:paraId="08C3305B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22C569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2. En la Convocatoria Extraordinaria la calificación del examen constituirá el 100% de la calificación final.</w:t>
      </w:r>
    </w:p>
    <w:p w14:paraId="27FC2962" w14:textId="77777777" w:rsidR="00681B1F" w:rsidRPr="00FA504F" w:rsidRDefault="00681B1F" w:rsidP="00681B1F">
      <w:pPr>
        <w:pStyle w:val="Prrafodelista"/>
        <w:spacing w:line="360" w:lineRule="auto"/>
        <w:ind w:left="0"/>
        <w:rPr>
          <w:rFonts w:ascii="Arial" w:hAnsi="Arial" w:cs="Arial"/>
        </w:rPr>
      </w:pPr>
      <w:r w:rsidRPr="00FA504F">
        <w:rPr>
          <w:rFonts w:ascii="Arial" w:hAnsi="Arial" w:cs="Arial"/>
        </w:rPr>
        <w:t>3. En la Convocatoria Ordinaria no superarán la asignatura, obteniendo una calificación de 4 puntos, los alumnos que aun habiendo alcanzado una nota final ponderada de 5 o más puntos, no hayan cumplido una presencialidad mínima del 80%.</w:t>
      </w:r>
    </w:p>
    <w:p w14:paraId="0FCC5F15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68713C" w14:textId="77777777" w:rsidR="00681B1F" w:rsidRPr="00681B1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1B1F">
        <w:rPr>
          <w:rFonts w:ascii="Arial" w:hAnsi="Arial" w:cs="Arial"/>
          <w:b/>
          <w:bCs/>
          <w:sz w:val="24"/>
          <w:szCs w:val="24"/>
        </w:rPr>
        <w:t>B. Descripción de los elementos que integran el proceso de evaluación.</w:t>
      </w:r>
    </w:p>
    <w:p w14:paraId="77CCE502" w14:textId="77777777" w:rsidR="00681B1F" w:rsidRPr="00681B1F" w:rsidRDefault="00681B1F" w:rsidP="00681B1F">
      <w:pPr>
        <w:pStyle w:val="Textosinformato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681B1F">
        <w:rPr>
          <w:rFonts w:ascii="Arial" w:hAnsi="Arial" w:cs="Arial"/>
          <w:i/>
          <w:iCs/>
          <w:sz w:val="24"/>
          <w:szCs w:val="24"/>
          <w:u w:val="single"/>
        </w:rPr>
        <w:t>B.1. Examen Final.</w:t>
      </w:r>
    </w:p>
    <w:p w14:paraId="0A7A723E" w14:textId="77777777" w:rsidR="00681B1F" w:rsidRPr="00FA504F" w:rsidRDefault="00681B1F" w:rsidP="00681B1F">
      <w:p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El examen final tanto ordinario como extraordinario será una prueba de elección múltiple de 30 preguntas en la que cada una contabilizará un punto y cada tres respondidas erróneamente, restará un punto. Las calificaciones se corresponderán a los siguientes valores: 10 puntos en el examen corresponderán a una calificación de 5; 15 puntos a una calificación de 7 y 18 puntos a una calificación de 9.</w:t>
      </w:r>
    </w:p>
    <w:p w14:paraId="167D7963" w14:textId="77777777" w:rsidR="00681B1F" w:rsidRPr="00681B1F" w:rsidRDefault="00681B1F" w:rsidP="00681B1F">
      <w:pPr>
        <w:pStyle w:val="Textoindependiente2"/>
        <w:spacing w:line="360" w:lineRule="auto"/>
        <w:ind w:firstLine="567"/>
        <w:rPr>
          <w:rFonts w:ascii="Arial" w:hAnsi="Arial" w:cs="Arial"/>
          <w:b/>
          <w:i/>
          <w:iCs/>
          <w:u w:val="single"/>
        </w:rPr>
      </w:pPr>
      <w:r w:rsidRPr="00681B1F">
        <w:rPr>
          <w:rFonts w:ascii="Arial" w:hAnsi="Arial" w:cs="Arial"/>
          <w:i/>
          <w:iCs/>
          <w:u w:val="single"/>
        </w:rPr>
        <w:t>B.2. Evaluación continua.</w:t>
      </w:r>
    </w:p>
    <w:p w14:paraId="66A67BAB" w14:textId="77777777" w:rsidR="00681B1F" w:rsidRPr="00681B1F" w:rsidRDefault="00681B1F" w:rsidP="00681B1F">
      <w:pPr>
        <w:spacing w:line="360" w:lineRule="auto"/>
        <w:rPr>
          <w:rFonts w:ascii="Arial" w:hAnsi="Arial" w:cs="Arial"/>
          <w:b/>
        </w:rPr>
      </w:pPr>
      <w:r w:rsidRPr="00681B1F">
        <w:rPr>
          <w:rFonts w:ascii="Arial" w:hAnsi="Arial" w:cs="Arial"/>
        </w:rPr>
        <w:t>Se tendrán en cuenta los siguientes aspectos:</w:t>
      </w:r>
    </w:p>
    <w:p w14:paraId="1BE32B83" w14:textId="77777777" w:rsidR="00681B1F" w:rsidRPr="00FA504F" w:rsidRDefault="00681B1F" w:rsidP="00681B1F">
      <w:p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La presentación de trabajos y actividades e informes, valorando la comunicación escrita y/o oral, el razonamiento crítico, la búsqueda de información y la integración de conocimientos.</w:t>
      </w:r>
    </w:p>
    <w:p w14:paraId="7508F2A4" w14:textId="77777777" w:rsidR="00681B1F" w:rsidRPr="00FA504F" w:rsidRDefault="00681B1F" w:rsidP="00681B1F">
      <w:pPr>
        <w:pStyle w:val="Ttulo1"/>
        <w:spacing w:before="0"/>
        <w:ind w:left="426" w:hanging="284"/>
        <w:rPr>
          <w:rFonts w:ascii="Arial" w:hAnsi="Arial"/>
          <w:color w:val="auto"/>
          <w:sz w:val="24"/>
          <w:szCs w:val="24"/>
        </w:rPr>
      </w:pPr>
    </w:p>
    <w:p w14:paraId="7351644D" w14:textId="77777777" w:rsidR="00681B1F" w:rsidRPr="00FA504F" w:rsidRDefault="00681B1F" w:rsidP="00681B1F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2110"/>
        <w:gridCol w:w="4802"/>
        <w:gridCol w:w="27"/>
      </w:tblGrid>
      <w:tr w:rsidR="00681B1F" w:rsidRPr="00FA504F" w14:paraId="55633406" w14:textId="77777777" w:rsidTr="00681B1F">
        <w:trPr>
          <w:gridAfter w:val="1"/>
          <w:wAfter w:w="15" w:type="pct"/>
          <w:trHeight w:val="503"/>
        </w:trPr>
        <w:tc>
          <w:tcPr>
            <w:tcW w:w="498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81DF60" w14:textId="4695B1A3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b/>
                <w:bCs/>
                <w:lang w:val="en-US"/>
              </w:rPr>
              <w:t>Calcifica</w:t>
            </w: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  <w:r w:rsidRPr="00FA504F">
              <w:rPr>
                <w:rFonts w:ascii="Arial" w:hAnsi="Arial" w:cs="Arial"/>
                <w:b/>
                <w:bCs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  <w:lang w:val="en-US"/>
              </w:rPr>
              <w:t>ó</w:t>
            </w:r>
            <w:r w:rsidRPr="00FA504F">
              <w:rPr>
                <w:rFonts w:ascii="Arial" w:hAnsi="Arial" w:cs="Arial"/>
                <w:b/>
                <w:bCs/>
                <w:lang w:val="en-US"/>
              </w:rPr>
              <w:t>n final</w:t>
            </w:r>
          </w:p>
        </w:tc>
      </w:tr>
      <w:tr w:rsidR="00681B1F" w:rsidRPr="00FA504F" w14:paraId="74199004" w14:textId="77777777" w:rsidTr="00681B1F">
        <w:trPr>
          <w:gridAfter w:val="1"/>
          <w:wAfter w:w="15" w:type="pct"/>
          <w:trHeight w:val="225"/>
        </w:trPr>
        <w:tc>
          <w:tcPr>
            <w:tcW w:w="23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FB553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u w:val="single"/>
              </w:rPr>
              <w:t>Evaluación continua</w:t>
            </w:r>
            <w:r w:rsidRPr="00FA504F">
              <w:rPr>
                <w:rFonts w:ascii="Arial" w:hAnsi="Arial" w:cs="Arial"/>
              </w:rPr>
              <w:t>: 30% </w:t>
            </w:r>
          </w:p>
          <w:p w14:paraId="106C279E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</w:rPr>
              <w:t xml:space="preserve">(&lt;4 no supera en Conv. </w:t>
            </w:r>
            <w:r w:rsidRPr="00FA504F">
              <w:rPr>
                <w:rFonts w:ascii="Arial" w:hAnsi="Arial" w:cs="Arial"/>
                <w:lang w:val="en-US"/>
              </w:rPr>
              <w:t>Ordin.)</w:t>
            </w:r>
            <w:r w:rsidRPr="00FA504F">
              <w:rPr>
                <w:rFonts w:ascii="Arial" w:hAnsi="Arial" w:cs="Arial"/>
              </w:rPr>
              <w:t> </w:t>
            </w:r>
          </w:p>
        </w:tc>
        <w:tc>
          <w:tcPr>
            <w:tcW w:w="2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38928C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u w:val="single"/>
                <w:lang w:val="en-US"/>
              </w:rPr>
              <w:t>Examen final</w:t>
            </w:r>
            <w:r w:rsidRPr="00FA504F">
              <w:rPr>
                <w:rFonts w:ascii="Arial" w:hAnsi="Arial" w:cs="Arial"/>
                <w:lang w:val="en-US"/>
              </w:rPr>
              <w:t>: 70%</w:t>
            </w:r>
            <w:r w:rsidRPr="00FA504F">
              <w:rPr>
                <w:rFonts w:ascii="Arial" w:hAnsi="Arial" w:cs="Arial"/>
              </w:rPr>
              <w:t> </w:t>
            </w:r>
          </w:p>
          <w:p w14:paraId="355AB68A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lang w:val="en-US"/>
              </w:rPr>
              <w:t>(&lt; 5 no supera)</w:t>
            </w:r>
            <w:r w:rsidRPr="00FA504F">
              <w:rPr>
                <w:rFonts w:ascii="Arial" w:hAnsi="Arial" w:cs="Arial"/>
              </w:rPr>
              <w:t> </w:t>
            </w:r>
          </w:p>
        </w:tc>
      </w:tr>
      <w:tr w:rsidR="00681B1F" w:rsidRPr="00FA504F" w14:paraId="5D7D3523" w14:textId="77777777" w:rsidTr="00681B1F">
        <w:trPr>
          <w:trHeight w:val="888"/>
        </w:trPr>
        <w:tc>
          <w:tcPr>
            <w:tcW w:w="1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B6D906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lang w:val="en-US"/>
              </w:rPr>
              <w:t>Seminarios: 40%</w:t>
            </w:r>
            <w:r w:rsidRPr="00FA504F">
              <w:rPr>
                <w:rFonts w:ascii="Arial" w:hAnsi="Arial" w:cs="Arial"/>
              </w:rPr>
              <w:t> 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0807C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lang w:val="en-US"/>
              </w:rPr>
              <w:t>Taller: 60%</w:t>
            </w:r>
            <w:r w:rsidRPr="00FA504F">
              <w:rPr>
                <w:rFonts w:ascii="Arial" w:hAnsi="Arial" w:cs="Arial"/>
              </w:rPr>
              <w:t> </w:t>
            </w:r>
          </w:p>
        </w:tc>
        <w:tc>
          <w:tcPr>
            <w:tcW w:w="2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3E15EC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lang w:val="en-US"/>
              </w:rPr>
              <w:t>Prueba escrita: (&lt; 5 no supera)</w:t>
            </w:r>
            <w:r w:rsidRPr="00FA504F">
              <w:rPr>
                <w:rFonts w:ascii="Arial" w:hAnsi="Arial" w:cs="Arial"/>
              </w:rPr>
              <w:t> </w:t>
            </w:r>
          </w:p>
        </w:tc>
        <w:tc>
          <w:tcPr>
            <w:tcW w:w="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DBE8C3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681B1F" w:rsidRPr="00FA504F" w14:paraId="1923BFF7" w14:textId="77777777" w:rsidTr="00681B1F">
        <w:tc>
          <w:tcPr>
            <w:tcW w:w="1166" w:type="pct"/>
            <w:shd w:val="clear" w:color="auto" w:fill="FFFFFF"/>
            <w:vAlign w:val="center"/>
            <w:hideMark/>
          </w:tcPr>
          <w:p w14:paraId="276C77AD" w14:textId="77777777" w:rsidR="00681B1F" w:rsidRPr="00FA504F" w:rsidRDefault="00681B1F" w:rsidP="00E10EF9">
            <w:pPr>
              <w:rPr>
                <w:rFonts w:ascii="Times New Roman" w:hAnsi="Times New Roman"/>
              </w:rPr>
            </w:pPr>
          </w:p>
        </w:tc>
        <w:tc>
          <w:tcPr>
            <w:tcW w:w="1166" w:type="pct"/>
            <w:shd w:val="clear" w:color="auto" w:fill="FFFFFF"/>
            <w:vAlign w:val="center"/>
            <w:hideMark/>
          </w:tcPr>
          <w:p w14:paraId="0737FA46" w14:textId="77777777" w:rsidR="00681B1F" w:rsidRPr="00FA504F" w:rsidRDefault="00681B1F" w:rsidP="00E10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pct"/>
            <w:shd w:val="clear" w:color="auto" w:fill="FFFFFF"/>
            <w:vAlign w:val="center"/>
            <w:hideMark/>
          </w:tcPr>
          <w:p w14:paraId="0988FB6B" w14:textId="77777777" w:rsidR="00681B1F" w:rsidRPr="00FA504F" w:rsidRDefault="00681B1F" w:rsidP="00E10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" w:type="pct"/>
            <w:shd w:val="clear" w:color="auto" w:fill="FFFFFF"/>
            <w:vAlign w:val="center"/>
            <w:hideMark/>
          </w:tcPr>
          <w:p w14:paraId="6721DCE2" w14:textId="77777777" w:rsidR="00681B1F" w:rsidRPr="00FA504F" w:rsidRDefault="00681B1F" w:rsidP="00E10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8835DC" w14:textId="77777777" w:rsidR="00681B1F" w:rsidRPr="00FA504F" w:rsidRDefault="00681B1F" w:rsidP="00681B1F">
      <w:pPr>
        <w:jc w:val="left"/>
        <w:rPr>
          <w:rFonts w:ascii="Arial" w:hAnsi="Arial"/>
          <w:b/>
        </w:rPr>
      </w:pPr>
    </w:p>
    <w:p w14:paraId="1342D821" w14:textId="70661BF5" w:rsidR="00406A1D" w:rsidRDefault="00406A1D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6F8293C2" w14:textId="075F9EEC" w:rsidR="000750C3" w:rsidRDefault="000750C3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61126B3A" w14:textId="2ECC526B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8" w:name="_Toc167443820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54"/>
      <w:bookmarkEnd w:id="55"/>
      <w:bookmarkEnd w:id="56"/>
      <w:bookmarkEnd w:id="57"/>
      <w:bookmarkEnd w:id="58"/>
    </w:p>
    <w:p w14:paraId="584D5349" w14:textId="77777777" w:rsidR="00EF20E3" w:rsidRPr="00EF20E3" w:rsidRDefault="00EF20E3" w:rsidP="00EF20E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"/>
        <w:gridCol w:w="4809"/>
        <w:gridCol w:w="1595"/>
        <w:gridCol w:w="1595"/>
      </w:tblGrid>
      <w:tr w:rsidR="00681B1F" w:rsidRPr="00FA504F" w14:paraId="15552136" w14:textId="77777777" w:rsidTr="00681B1F">
        <w:trPr>
          <w:trHeight w:val="585"/>
          <w:tblHeader/>
          <w:jc w:val="center"/>
        </w:trPr>
        <w:tc>
          <w:tcPr>
            <w:tcW w:w="568" w:type="pct"/>
            <w:shd w:val="clear" w:color="auto" w:fill="C5E0B3" w:themeFill="accent6" w:themeFillTint="66"/>
            <w:noWrap/>
            <w:vAlign w:val="center"/>
          </w:tcPr>
          <w:p w14:paraId="1F51721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2771" w:type="pct"/>
            <w:shd w:val="clear" w:color="auto" w:fill="C5E0B3" w:themeFill="accent6" w:themeFillTint="66"/>
            <w:noWrap/>
            <w:vAlign w:val="center"/>
          </w:tcPr>
          <w:p w14:paraId="1291CC1F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853" w:type="pct"/>
            <w:shd w:val="clear" w:color="auto" w:fill="C5E0B3" w:themeFill="accent6" w:themeFillTint="66"/>
            <w:vAlign w:val="center"/>
          </w:tcPr>
          <w:p w14:paraId="7E5081D9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Horas presenciales</w:t>
            </w:r>
          </w:p>
        </w:tc>
        <w:tc>
          <w:tcPr>
            <w:tcW w:w="808" w:type="pct"/>
            <w:shd w:val="clear" w:color="auto" w:fill="C5E0B3" w:themeFill="accent6" w:themeFillTint="66"/>
            <w:vAlign w:val="center"/>
          </w:tcPr>
          <w:p w14:paraId="719251B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Horas no presenciales</w:t>
            </w:r>
          </w:p>
        </w:tc>
      </w:tr>
      <w:tr w:rsidR="00681B1F" w:rsidRPr="00FA504F" w14:paraId="4CCE63BA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7DE7DEB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s-ES_tradnl"/>
              </w:rPr>
            </w:pPr>
            <w:r w:rsidRPr="00FA504F">
              <w:rPr>
                <w:rFonts w:ascii="Arial" w:hAnsi="Arial" w:cs="Arial"/>
                <w:bCs/>
                <w:lang w:val="es-ES_tradnl"/>
              </w:rPr>
              <w:t>1</w:t>
            </w:r>
          </w:p>
        </w:tc>
        <w:tc>
          <w:tcPr>
            <w:tcW w:w="2771" w:type="pct"/>
          </w:tcPr>
          <w:p w14:paraId="43582B56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Radiología y Tomografía Computarizada</w:t>
            </w:r>
          </w:p>
        </w:tc>
        <w:tc>
          <w:tcPr>
            <w:tcW w:w="853" w:type="pct"/>
            <w:vAlign w:val="center"/>
          </w:tcPr>
          <w:p w14:paraId="28834AB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FA504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808" w:type="pct"/>
          </w:tcPr>
          <w:p w14:paraId="4FD5814E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FA504F">
              <w:rPr>
                <w:rFonts w:ascii="Arial" w:hAnsi="Arial" w:cs="Arial"/>
                <w:lang w:val="en-GB"/>
              </w:rPr>
              <w:t>3</w:t>
            </w:r>
          </w:p>
        </w:tc>
      </w:tr>
      <w:tr w:rsidR="00681B1F" w:rsidRPr="00FA504F" w14:paraId="176C7FF9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24D4C0F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n-GB"/>
              </w:rPr>
            </w:pPr>
            <w:r w:rsidRPr="00FA504F">
              <w:rPr>
                <w:rFonts w:ascii="Arial" w:hAnsi="Arial" w:cs="Arial"/>
                <w:bCs/>
                <w:lang w:val="en-GB"/>
              </w:rPr>
              <w:t>2</w:t>
            </w:r>
          </w:p>
        </w:tc>
        <w:tc>
          <w:tcPr>
            <w:tcW w:w="2771" w:type="pct"/>
          </w:tcPr>
          <w:p w14:paraId="10FBC13D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Ecografía y Resonancia Magnética</w:t>
            </w:r>
          </w:p>
        </w:tc>
        <w:tc>
          <w:tcPr>
            <w:tcW w:w="853" w:type="pct"/>
            <w:vAlign w:val="center"/>
          </w:tcPr>
          <w:p w14:paraId="2530FE2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FA504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808" w:type="pct"/>
          </w:tcPr>
          <w:p w14:paraId="6392F276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FA504F">
              <w:rPr>
                <w:rFonts w:ascii="Arial" w:hAnsi="Arial" w:cs="Arial"/>
                <w:lang w:val="en-GB"/>
              </w:rPr>
              <w:t>3</w:t>
            </w:r>
          </w:p>
        </w:tc>
      </w:tr>
      <w:tr w:rsidR="00681B1F" w:rsidRPr="00FA504F" w14:paraId="2BB95503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38762489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n-GB"/>
              </w:rPr>
            </w:pPr>
            <w:r w:rsidRPr="00FA504F">
              <w:rPr>
                <w:rFonts w:ascii="Arial" w:hAnsi="Arial" w:cs="Arial"/>
                <w:bCs/>
                <w:lang w:val="en-GB"/>
              </w:rPr>
              <w:t>3</w:t>
            </w:r>
          </w:p>
        </w:tc>
        <w:tc>
          <w:tcPr>
            <w:tcW w:w="2771" w:type="pct"/>
          </w:tcPr>
          <w:p w14:paraId="276474A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Radioprotección</w:t>
            </w:r>
          </w:p>
        </w:tc>
        <w:tc>
          <w:tcPr>
            <w:tcW w:w="853" w:type="pct"/>
            <w:vAlign w:val="center"/>
          </w:tcPr>
          <w:p w14:paraId="53DB5506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2059AFC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7041F9EC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7FFF2742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1" w:type="pct"/>
          </w:tcPr>
          <w:p w14:paraId="7A9200A4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Semiología por Imagen</w:t>
            </w:r>
          </w:p>
        </w:tc>
        <w:tc>
          <w:tcPr>
            <w:tcW w:w="853" w:type="pct"/>
            <w:vAlign w:val="center"/>
          </w:tcPr>
          <w:p w14:paraId="4E2F828C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1 Tutoría</w:t>
            </w:r>
          </w:p>
        </w:tc>
        <w:tc>
          <w:tcPr>
            <w:tcW w:w="808" w:type="pct"/>
          </w:tcPr>
          <w:p w14:paraId="0FB00F2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6CBDB8DA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2E1DB9C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771" w:type="pct"/>
          </w:tcPr>
          <w:p w14:paraId="456C3E6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  <w:lang w:val="es-ES_tradnl"/>
              </w:rPr>
              <w:t>Radiología ósea I: Extremidad Superior</w:t>
            </w:r>
          </w:p>
        </w:tc>
        <w:tc>
          <w:tcPr>
            <w:tcW w:w="853" w:type="pct"/>
            <w:vAlign w:val="center"/>
          </w:tcPr>
          <w:p w14:paraId="64A23FEB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3F7B000D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276F69DF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456983FF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771" w:type="pct"/>
          </w:tcPr>
          <w:p w14:paraId="7BF9B0C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Radiología ósea II; Extremidad Inferior</w:t>
            </w:r>
          </w:p>
        </w:tc>
        <w:tc>
          <w:tcPr>
            <w:tcW w:w="853" w:type="pct"/>
            <w:vAlign w:val="center"/>
          </w:tcPr>
          <w:p w14:paraId="34FF34F5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3D9F684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4DEED764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783D44D5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771" w:type="pct"/>
          </w:tcPr>
          <w:p w14:paraId="6186A1C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Radiología ósea III: Tronco (CV y pelvis)</w:t>
            </w:r>
          </w:p>
        </w:tc>
        <w:tc>
          <w:tcPr>
            <w:tcW w:w="853" w:type="pct"/>
            <w:vAlign w:val="center"/>
          </w:tcPr>
          <w:p w14:paraId="04F8450E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437DD8B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22ADE145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5EC9F00B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771" w:type="pct"/>
          </w:tcPr>
          <w:p w14:paraId="040AB23D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Repaso+Tutoría</w:t>
            </w:r>
          </w:p>
        </w:tc>
        <w:tc>
          <w:tcPr>
            <w:tcW w:w="853" w:type="pct"/>
            <w:vAlign w:val="center"/>
          </w:tcPr>
          <w:p w14:paraId="2964724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1 Tutoría</w:t>
            </w:r>
          </w:p>
        </w:tc>
        <w:tc>
          <w:tcPr>
            <w:tcW w:w="808" w:type="pct"/>
          </w:tcPr>
          <w:p w14:paraId="0D80D66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1422A38B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03A7E23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2771" w:type="pct"/>
          </w:tcPr>
          <w:p w14:paraId="5A9E4320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Neuroanatomía.</w:t>
            </w:r>
          </w:p>
        </w:tc>
        <w:tc>
          <w:tcPr>
            <w:tcW w:w="853" w:type="pct"/>
            <w:vAlign w:val="center"/>
          </w:tcPr>
          <w:p w14:paraId="0482191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0E09418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2166A4CC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0FE8CF62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771" w:type="pct"/>
          </w:tcPr>
          <w:p w14:paraId="7168ABCE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Patología torácica. Urgencias</w:t>
            </w:r>
          </w:p>
        </w:tc>
        <w:tc>
          <w:tcPr>
            <w:tcW w:w="853" w:type="pct"/>
            <w:vAlign w:val="center"/>
          </w:tcPr>
          <w:p w14:paraId="5793E96F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606F1ADE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31A25860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79CCDA0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2771" w:type="pct"/>
          </w:tcPr>
          <w:p w14:paraId="42D5606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Equipo de ecografía: Anatomía Aplicada</w:t>
            </w:r>
          </w:p>
        </w:tc>
        <w:tc>
          <w:tcPr>
            <w:tcW w:w="853" w:type="pct"/>
            <w:vAlign w:val="center"/>
          </w:tcPr>
          <w:p w14:paraId="0EDF9CFF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33968CBF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0F742D84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3C251E50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s-ES_tradnl"/>
              </w:rPr>
            </w:pPr>
            <w:r w:rsidRPr="00FA504F">
              <w:rPr>
                <w:rFonts w:ascii="Arial" w:hAnsi="Arial" w:cs="Arial"/>
                <w:bCs/>
                <w:lang w:val="es-ES_tradnl"/>
              </w:rPr>
              <w:t>12</w:t>
            </w:r>
          </w:p>
        </w:tc>
        <w:tc>
          <w:tcPr>
            <w:tcW w:w="2771" w:type="pct"/>
          </w:tcPr>
          <w:p w14:paraId="7708A8D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Seminario: Práctica osteoarticular</w:t>
            </w:r>
          </w:p>
        </w:tc>
        <w:tc>
          <w:tcPr>
            <w:tcW w:w="853" w:type="pct"/>
            <w:vAlign w:val="center"/>
          </w:tcPr>
          <w:p w14:paraId="22415E40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</w:rPr>
              <w:t>2+ 1 Tutoría</w:t>
            </w:r>
          </w:p>
        </w:tc>
        <w:tc>
          <w:tcPr>
            <w:tcW w:w="808" w:type="pct"/>
          </w:tcPr>
          <w:p w14:paraId="40C98EB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3</w:t>
            </w:r>
          </w:p>
        </w:tc>
      </w:tr>
      <w:tr w:rsidR="00681B1F" w:rsidRPr="00FA504F" w14:paraId="44246831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7702D52D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s-ES_tradnl"/>
              </w:rPr>
            </w:pPr>
            <w:r w:rsidRPr="00FA504F">
              <w:rPr>
                <w:rFonts w:ascii="Arial" w:hAnsi="Arial" w:cs="Arial"/>
                <w:bCs/>
                <w:lang w:val="es-ES_tradnl"/>
              </w:rPr>
              <w:t>13</w:t>
            </w:r>
          </w:p>
        </w:tc>
        <w:tc>
          <w:tcPr>
            <w:tcW w:w="2771" w:type="pct"/>
          </w:tcPr>
          <w:p w14:paraId="42B9105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Seminario: Práctica Neurorradiología</w:t>
            </w:r>
          </w:p>
        </w:tc>
        <w:tc>
          <w:tcPr>
            <w:tcW w:w="853" w:type="pct"/>
            <w:vAlign w:val="center"/>
          </w:tcPr>
          <w:p w14:paraId="50B4B026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2</w:t>
            </w:r>
          </w:p>
        </w:tc>
        <w:tc>
          <w:tcPr>
            <w:tcW w:w="808" w:type="pct"/>
          </w:tcPr>
          <w:p w14:paraId="3ED673C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3</w:t>
            </w:r>
          </w:p>
        </w:tc>
      </w:tr>
      <w:tr w:rsidR="00681B1F" w:rsidRPr="00FA504F" w14:paraId="50771AE2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43BE03E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s-ES_tradnl"/>
              </w:rPr>
            </w:pPr>
            <w:r w:rsidRPr="00FA504F">
              <w:rPr>
                <w:rFonts w:ascii="Arial" w:hAnsi="Arial" w:cs="Arial"/>
                <w:bCs/>
                <w:lang w:val="es-ES_tradnl"/>
              </w:rPr>
              <w:t>14</w:t>
            </w:r>
          </w:p>
        </w:tc>
        <w:tc>
          <w:tcPr>
            <w:tcW w:w="2771" w:type="pct"/>
          </w:tcPr>
          <w:p w14:paraId="6BA8A88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Seminario Práctico: Ecografía</w:t>
            </w:r>
          </w:p>
        </w:tc>
        <w:tc>
          <w:tcPr>
            <w:tcW w:w="853" w:type="pct"/>
            <w:vAlign w:val="center"/>
          </w:tcPr>
          <w:p w14:paraId="40564DA9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808" w:type="pct"/>
          </w:tcPr>
          <w:p w14:paraId="49EE27BB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3</w:t>
            </w:r>
          </w:p>
        </w:tc>
      </w:tr>
      <w:tr w:rsidR="00681B1F" w:rsidRPr="00FA504F" w14:paraId="2DF36711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044F23CD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s-ES_tradnl"/>
              </w:rPr>
            </w:pPr>
            <w:r w:rsidRPr="00FA504F">
              <w:rPr>
                <w:rFonts w:ascii="Arial" w:hAnsi="Arial" w:cs="Arial"/>
                <w:bCs/>
                <w:lang w:val="es-ES_tradnl"/>
              </w:rPr>
              <w:t>15</w:t>
            </w:r>
          </w:p>
        </w:tc>
        <w:tc>
          <w:tcPr>
            <w:tcW w:w="2771" w:type="pct"/>
          </w:tcPr>
          <w:p w14:paraId="6B1D1ED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Examen</w:t>
            </w:r>
          </w:p>
        </w:tc>
        <w:tc>
          <w:tcPr>
            <w:tcW w:w="853" w:type="pct"/>
            <w:vAlign w:val="center"/>
          </w:tcPr>
          <w:p w14:paraId="57347D10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2</w:t>
            </w:r>
          </w:p>
        </w:tc>
        <w:tc>
          <w:tcPr>
            <w:tcW w:w="808" w:type="pct"/>
          </w:tcPr>
          <w:p w14:paraId="13AEA4C2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6</w:t>
            </w:r>
          </w:p>
        </w:tc>
      </w:tr>
    </w:tbl>
    <w:p w14:paraId="104795DA" w14:textId="7F6B5EDA" w:rsidR="00492770" w:rsidRDefault="00492770" w:rsidP="00492770"/>
    <w:p w14:paraId="5522C841" w14:textId="77777777" w:rsidR="000750C3" w:rsidRDefault="000750C3" w:rsidP="00492770"/>
    <w:p w14:paraId="1DBFC419" w14:textId="60D2A881" w:rsidR="00EF20E3" w:rsidRDefault="00EF20E3" w:rsidP="00492770"/>
    <w:p w14:paraId="0C974A43" w14:textId="2308A74F" w:rsidR="00EF20E3" w:rsidRDefault="00EF20E3" w:rsidP="00492770"/>
    <w:p w14:paraId="1E0759AB" w14:textId="77777777" w:rsidR="00EF20E3" w:rsidRDefault="00EF20E3" w:rsidP="00492770"/>
    <w:p w14:paraId="6E8C2F20" w14:textId="12F8D743" w:rsidR="00ED3F48" w:rsidRDefault="00ED3F48" w:rsidP="00492770"/>
    <w:p w14:paraId="2CB1C24A" w14:textId="3A775C30" w:rsidR="006778D4" w:rsidRDefault="006778D4" w:rsidP="00500F26"/>
    <w:sectPr w:rsidR="006778D4" w:rsidSect="00576E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18F9" w14:textId="77777777" w:rsidR="0001410A" w:rsidRDefault="0001410A" w:rsidP="00E453DC">
      <w:r>
        <w:separator/>
      </w:r>
    </w:p>
  </w:endnote>
  <w:endnote w:type="continuationSeparator" w:id="0">
    <w:p w14:paraId="68EFF834" w14:textId="77777777" w:rsidR="0001410A" w:rsidRDefault="0001410A" w:rsidP="00E453DC">
      <w:r>
        <w:continuationSeparator/>
      </w:r>
    </w:p>
  </w:endnote>
  <w:endnote w:type="continuationNotice" w:id="1">
    <w:p w14:paraId="1ACF6919" w14:textId="77777777" w:rsidR="001763F6" w:rsidRDefault="00176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A973" w14:textId="77777777" w:rsidR="0001410A" w:rsidRDefault="0001410A" w:rsidP="00E453DC">
      <w:r>
        <w:separator/>
      </w:r>
    </w:p>
  </w:footnote>
  <w:footnote w:type="continuationSeparator" w:id="0">
    <w:p w14:paraId="76D2ACDB" w14:textId="77777777" w:rsidR="0001410A" w:rsidRDefault="0001410A" w:rsidP="00E453DC">
      <w:r>
        <w:continuationSeparator/>
      </w:r>
    </w:p>
  </w:footnote>
  <w:footnote w:type="continuationNotice" w:id="1">
    <w:p w14:paraId="6FB5C988" w14:textId="77777777" w:rsidR="001763F6" w:rsidRDefault="00176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2DE" w14:textId="77777777" w:rsidR="00D76CC1" w:rsidRDefault="00D76C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6" w:type="pct"/>
      <w:tblInd w:w="107" w:type="dxa"/>
      <w:tblLook w:val="00A0" w:firstRow="1" w:lastRow="0" w:firstColumn="1" w:lastColumn="0" w:noHBand="0" w:noVBand="0"/>
    </w:tblPr>
    <w:tblGrid>
      <w:gridCol w:w="4819"/>
      <w:gridCol w:w="4679"/>
    </w:tblGrid>
    <w:tr w:rsidR="00010418" w14:paraId="0AE7722B" w14:textId="77777777" w:rsidTr="00010418">
      <w:trPr>
        <w:trHeight w:val="90"/>
      </w:trPr>
      <w:tc>
        <w:tcPr>
          <w:tcW w:w="2537" w:type="pct"/>
          <w:vMerge w:val="restart"/>
          <w:hideMark/>
        </w:tcPr>
        <w:p w14:paraId="724342B5" w14:textId="77777777" w:rsidR="00010418" w:rsidRDefault="00010418" w:rsidP="00010418">
          <w:pPr>
            <w:tabs>
              <w:tab w:val="left" w:pos="2444"/>
            </w:tabs>
            <w:ind w:left="-108" w:right="-83"/>
            <w:rPr>
              <w:rFonts w:asciiTheme="minorHAnsi" w:hAnsiTheme="minorHAnsi"/>
              <w:sz w:val="16"/>
              <w:szCs w:val="20"/>
            </w:rPr>
          </w:pPr>
          <w:r>
            <w:rPr>
              <w:noProof/>
            </w:rPr>
            <w:drawing>
              <wp:inline distT="0" distB="0" distL="0" distR="0" wp14:anchorId="7B71D4CF" wp14:editId="58FDF9E4">
                <wp:extent cx="1600200" cy="371475"/>
                <wp:effectExtent l="0" t="0" r="0" b="9525"/>
                <wp:docPr id="1" name="Imagen 1" descr="ONC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ONC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pct"/>
        </w:tcPr>
        <w:p w14:paraId="196320A1" w14:textId="77777777" w:rsidR="00010418" w:rsidRDefault="00010418" w:rsidP="00010418">
          <w:pPr>
            <w:ind w:left="8"/>
            <w:rPr>
              <w:b/>
              <w:sz w:val="4"/>
              <w:szCs w:val="22"/>
            </w:rPr>
          </w:pPr>
        </w:p>
      </w:tc>
    </w:tr>
    <w:tr w:rsidR="00010418" w14:paraId="2A410B5E" w14:textId="77777777" w:rsidTr="00010418">
      <w:trPr>
        <w:trHeight w:val="416"/>
      </w:trPr>
      <w:tc>
        <w:tcPr>
          <w:tcW w:w="0" w:type="auto"/>
          <w:vMerge/>
          <w:vAlign w:val="center"/>
          <w:hideMark/>
        </w:tcPr>
        <w:p w14:paraId="6C139F81" w14:textId="77777777" w:rsidR="00010418" w:rsidRDefault="00010418" w:rsidP="00010418">
          <w:pPr>
            <w:rPr>
              <w:sz w:val="16"/>
              <w:szCs w:val="20"/>
            </w:rPr>
          </w:pPr>
        </w:p>
      </w:tc>
      <w:tc>
        <w:tcPr>
          <w:tcW w:w="2463" w:type="pct"/>
          <w:vAlign w:val="center"/>
          <w:hideMark/>
        </w:tcPr>
        <w:p w14:paraId="47DB076E" w14:textId="77777777" w:rsidR="00010418" w:rsidRDefault="00010418" w:rsidP="00010418">
          <w:pPr>
            <w:jc w:val="right"/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  <w:t>ESCUELA UNIVERSITARIA DE FISIOTERAPIA</w:t>
          </w:r>
        </w:p>
        <w:p w14:paraId="38B8F2A2" w14:textId="77777777" w:rsidR="00010418" w:rsidRDefault="00010418" w:rsidP="00010418">
          <w:pPr>
            <w:jc w:val="right"/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  <w:t>UNIVERSIDAD AUTÓNOMA DE MADRID</w:t>
          </w:r>
        </w:p>
      </w:tc>
    </w:tr>
  </w:tbl>
  <w:p w14:paraId="1C5DD8D0" w14:textId="77777777" w:rsidR="00010418" w:rsidRPr="00010418" w:rsidRDefault="00010418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F849" w14:textId="77777777" w:rsidR="00A8142E" w:rsidRDefault="00A8142E" w:rsidP="00A8142E">
    <w:pPr>
      <w:pStyle w:val="Encabezado"/>
    </w:pPr>
  </w:p>
  <w:p w14:paraId="1676049B" w14:textId="77777777" w:rsidR="00A8142E" w:rsidRDefault="00A8142E" w:rsidP="00A8142E">
    <w:pPr>
      <w:pStyle w:val="Encabezado"/>
    </w:pPr>
  </w:p>
  <w:p w14:paraId="489B59FE" w14:textId="77777777" w:rsidR="00F37656" w:rsidRDefault="00A8142E" w:rsidP="00A8142E">
    <w:pPr>
      <w:pStyle w:val="Encabezado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3AC08A3" wp14:editId="29D44768">
          <wp:simplePos x="0" y="0"/>
          <wp:positionH relativeFrom="column">
            <wp:posOffset>-7620</wp:posOffset>
          </wp:positionH>
          <wp:positionV relativeFrom="paragraph">
            <wp:posOffset>-396875</wp:posOffset>
          </wp:positionV>
          <wp:extent cx="2179320" cy="56705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35014355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77777777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Corporación de Derecho Público regulada por RD 358/91 de 15 de marzo. CIF Q2866004A.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433BA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77777777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Corporación de Derecho Público regulada por RD 358/91 de 15 de marzo. CIF Q2866004A.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C80E8C7" wp14:editId="486EC60D">
              <wp:simplePos x="0" y="0"/>
              <wp:positionH relativeFrom="margin">
                <wp:posOffset>2837815</wp:posOffset>
              </wp:positionH>
              <wp:positionV relativeFrom="paragraph">
                <wp:posOffset>-361950</wp:posOffset>
              </wp:positionV>
              <wp:extent cx="3159125" cy="658495"/>
              <wp:effectExtent l="3175" t="0" r="0" b="254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12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E3506" w14:textId="77777777" w:rsidR="00A8142E" w:rsidRPr="000C2F25" w:rsidRDefault="00A8142E" w:rsidP="00A8142E">
                          <w:pPr>
                            <w:pStyle w:val="Direccinencabezado"/>
                          </w:pPr>
                          <w:r>
                            <w:t>ESCUELA UNIVERSITARIA DE FISIOTERAPIA DE LA ONCE</w:t>
                          </w:r>
                        </w:p>
                        <w:p w14:paraId="23D4E094" w14:textId="77777777" w:rsidR="00A8142E" w:rsidRPr="004A64C4" w:rsidRDefault="00A8142E" w:rsidP="00A8142E">
                          <w:pPr>
                            <w:pStyle w:val="Direccinencabezado"/>
                          </w:pPr>
                          <w:r w:rsidRPr="004A64C4">
                            <w:t>UNIVERSIDAD AUTÓNOMA DE MADRID</w:t>
                          </w:r>
                        </w:p>
                        <w:p w14:paraId="38B8467D" w14:textId="77777777" w:rsidR="00A8142E" w:rsidRDefault="00A8142E" w:rsidP="00A8142E">
                          <w:pPr>
                            <w:pStyle w:val="Direccinencabezado"/>
                          </w:pPr>
                          <w:r w:rsidRPr="000C2F25">
                            <w:t xml:space="preserve">c/ </w:t>
                          </w:r>
                          <w:r w:rsidRPr="00595B95">
                            <w:t>Nuria</w:t>
                          </w:r>
                          <w:r w:rsidRPr="000C2F25">
                            <w:t>, 4</w:t>
                          </w:r>
                          <w:r>
                            <w:t>2</w:t>
                          </w:r>
                          <w:r w:rsidRPr="000C2F25">
                            <w:t xml:space="preserve"> </w:t>
                          </w:r>
                          <w:r>
                            <w:t>•</w:t>
                          </w:r>
                          <w:r w:rsidRPr="000C2F25">
                            <w:t xml:space="preserve"> 280</w:t>
                          </w:r>
                          <w:r>
                            <w:t>3</w:t>
                          </w:r>
                          <w:r w:rsidRPr="000C2F25">
                            <w:t>4 Madrid</w:t>
                          </w:r>
                        </w:p>
                        <w:p w14:paraId="1074F025" w14:textId="77777777" w:rsidR="00A8142E" w:rsidRPr="000C2F25" w:rsidRDefault="00A8142E" w:rsidP="00A8142E">
                          <w:pPr>
                            <w:pStyle w:val="Direccinencabezado"/>
                          </w:pPr>
                          <w:r w:rsidRPr="000C2F25">
                            <w:t xml:space="preserve">Tel.: 915 894 </w:t>
                          </w:r>
                          <w:r>
                            <w:t>5</w:t>
                          </w:r>
                          <w:r w:rsidRPr="000C2F25">
                            <w:t xml:space="preserve">00 </w:t>
                          </w:r>
                          <w:r>
                            <w:t xml:space="preserve">• </w:t>
                          </w:r>
                          <w:hyperlink r:id="rId2" w:history="1">
                            <w:r w:rsidRPr="00A555C9">
                              <w:rPr>
                                <w:rStyle w:val="Hipervnculo"/>
                                <w:color w:val="009949"/>
                              </w:rPr>
                              <w:t>euf@once.es</w:t>
                            </w:r>
                          </w:hyperlink>
                        </w:p>
                        <w:p w14:paraId="712D80E6" w14:textId="77777777" w:rsidR="00A8142E" w:rsidRPr="00B13E76" w:rsidRDefault="00681B1F" w:rsidP="00A8142E">
                          <w:pPr>
                            <w:pStyle w:val="Direccinencabezado"/>
                            <w:rPr>
                              <w:rStyle w:val="Hipervnculo"/>
                              <w:color w:val="009949"/>
                            </w:rPr>
                          </w:pPr>
                          <w:hyperlink r:id="rId3" w:history="1">
                            <w:r w:rsidR="00A8142E" w:rsidRPr="00B13E76">
                              <w:rPr>
                                <w:rStyle w:val="Hipervnculo"/>
                                <w:color w:val="009949"/>
                              </w:rPr>
                              <w:t>https://euf.once.es/</w:t>
                            </w:r>
                          </w:hyperlink>
                        </w:p>
                        <w:p w14:paraId="79B6E000" w14:textId="77777777" w:rsidR="00A8142E" w:rsidRPr="00D40D35" w:rsidRDefault="00A8142E" w:rsidP="00A8142E">
                          <w:pPr>
                            <w:pStyle w:val="Direccinencabezado"/>
                            <w:rPr>
                              <w:color w:val="00994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80E8C7" id="Cuadro de texto 12" o:spid="_x0000_s1028" type="#_x0000_t202" style="position:absolute;margin-left:223.45pt;margin-top:-28.5pt;width:248.75pt;height:51.8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" stroked="f" strokeweight=".5pt">
              <v:textbox>
                <w:txbxContent>
                  <w:p w14:paraId="0ACE3506" w14:textId="77777777" w:rsidR="00A8142E" w:rsidRPr="000C2F25" w:rsidRDefault="00A8142E" w:rsidP="00A8142E">
                    <w:pPr>
                      <w:pStyle w:val="Direccinencabezado"/>
                    </w:pPr>
                    <w:r>
                      <w:t>ESCUELA UNIVERSITARIA DE FISIOTERAPIA DE LA ONCE</w:t>
                    </w:r>
                  </w:p>
                  <w:p w14:paraId="23D4E094" w14:textId="77777777" w:rsidR="00A8142E" w:rsidRPr="004A64C4" w:rsidRDefault="00A8142E" w:rsidP="00A8142E">
                    <w:pPr>
                      <w:pStyle w:val="Direccinencabezado"/>
                    </w:pPr>
                    <w:r w:rsidRPr="004A64C4">
                      <w:t>UNIVERSIDAD AUTÓNOMA DE MADRID</w:t>
                    </w:r>
                  </w:p>
                  <w:p w14:paraId="38B8467D" w14:textId="77777777" w:rsidR="00A8142E" w:rsidRDefault="00A8142E" w:rsidP="00A8142E">
                    <w:pPr>
                      <w:pStyle w:val="Direccinencabezado"/>
                    </w:pPr>
                    <w:r w:rsidRPr="000C2F25">
                      <w:t xml:space="preserve">c/ </w:t>
                    </w:r>
                    <w:r w:rsidRPr="00595B95">
                      <w:t>Nuria</w:t>
                    </w:r>
                    <w:r w:rsidRPr="000C2F25">
                      <w:t>, 4</w:t>
                    </w:r>
                    <w:r>
                      <w:t>2</w:t>
                    </w:r>
                    <w:r w:rsidRPr="000C2F25">
                      <w:t xml:space="preserve"> </w:t>
                    </w:r>
                    <w:r>
                      <w:t>•</w:t>
                    </w:r>
                    <w:r w:rsidRPr="000C2F25">
                      <w:t xml:space="preserve"> 280</w:t>
                    </w:r>
                    <w:r>
                      <w:t>3</w:t>
                    </w:r>
                    <w:r w:rsidRPr="000C2F25">
                      <w:t>4 Madrid</w:t>
                    </w:r>
                  </w:p>
                  <w:p w14:paraId="1074F025" w14:textId="77777777" w:rsidR="00A8142E" w:rsidRPr="000C2F25" w:rsidRDefault="00A8142E" w:rsidP="00A8142E">
                    <w:pPr>
                      <w:pStyle w:val="Direccinencabezado"/>
                    </w:pPr>
                    <w:r w:rsidRPr="000C2F25">
                      <w:t xml:space="preserve">Tel.: 915 894 </w:t>
                    </w:r>
                    <w:r>
                      <w:t>5</w:t>
                    </w:r>
                    <w:r w:rsidRPr="000C2F25">
                      <w:t xml:space="preserve">00 </w:t>
                    </w:r>
                    <w:r>
                      <w:t xml:space="preserve">• </w:t>
                    </w:r>
                    <w:hyperlink r:id="rId4" w:history="1">
                      <w:r w:rsidRPr="00A555C9">
                        <w:rPr>
                          <w:rStyle w:val="Hipervnculo"/>
                          <w:color w:val="009949"/>
                        </w:rPr>
                        <w:t>euf@once.es</w:t>
                      </w:r>
                    </w:hyperlink>
                  </w:p>
                  <w:p w14:paraId="712D80E6" w14:textId="77777777" w:rsidR="00A8142E" w:rsidRPr="00B13E76" w:rsidRDefault="00681B1F" w:rsidP="00A8142E">
                    <w:pPr>
                      <w:pStyle w:val="Direccinencabezado"/>
                      <w:rPr>
                        <w:rStyle w:val="Hipervnculo"/>
                        <w:color w:val="009949"/>
                      </w:rPr>
                    </w:pPr>
                    <w:hyperlink r:id="rId5" w:history="1">
                      <w:r w:rsidR="00A8142E" w:rsidRPr="00B13E76">
                        <w:rPr>
                          <w:rStyle w:val="Hipervnculo"/>
                          <w:color w:val="009949"/>
                        </w:rPr>
                        <w:t>https://euf.once.es/</w:t>
                      </w:r>
                    </w:hyperlink>
                  </w:p>
                  <w:p w14:paraId="79B6E000" w14:textId="77777777" w:rsidR="00A8142E" w:rsidRPr="00D40D35" w:rsidRDefault="00A8142E" w:rsidP="00A8142E">
                    <w:pPr>
                      <w:pStyle w:val="Direccinencabezado"/>
                      <w:rPr>
                        <w:color w:val="00994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159D"/>
    <w:multiLevelType w:val="hybridMultilevel"/>
    <w:tmpl w:val="DEB4591A"/>
    <w:lvl w:ilvl="0" w:tplc="9CB8AEA8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6101E6"/>
    <w:multiLevelType w:val="hybridMultilevel"/>
    <w:tmpl w:val="5D94491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33F5"/>
    <w:multiLevelType w:val="hybridMultilevel"/>
    <w:tmpl w:val="6696EA0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8B5DA2"/>
    <w:multiLevelType w:val="hybridMultilevel"/>
    <w:tmpl w:val="D4DC8AE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48D720">
      <w:start w:val="3"/>
      <w:numFmt w:val="bullet"/>
      <w:lvlText w:val="-"/>
      <w:lvlJc w:val="left"/>
      <w:pPr>
        <w:ind w:left="1920" w:hanging="84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14552B3"/>
    <w:multiLevelType w:val="hybridMultilevel"/>
    <w:tmpl w:val="DF2C5D2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48D720">
      <w:start w:val="3"/>
      <w:numFmt w:val="bullet"/>
      <w:lvlText w:val="-"/>
      <w:lvlJc w:val="left"/>
      <w:pPr>
        <w:ind w:left="1920" w:hanging="84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F36FA"/>
    <w:multiLevelType w:val="hybridMultilevel"/>
    <w:tmpl w:val="AF5043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C21C8"/>
    <w:multiLevelType w:val="hybridMultilevel"/>
    <w:tmpl w:val="756AE4C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4A2C9A"/>
    <w:multiLevelType w:val="hybridMultilevel"/>
    <w:tmpl w:val="738C512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04F9"/>
    <w:multiLevelType w:val="multilevel"/>
    <w:tmpl w:val="F26E1022"/>
    <w:lvl w:ilvl="0">
      <w:numFmt w:val="bullet"/>
      <w:lvlText w:val=""/>
      <w:lvlJc w:val="left"/>
      <w:rPr>
        <w:rFonts w:ascii="Symbol" w:hAnsi="Symbol"/>
        <w:color w:val="80808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52F427A7"/>
    <w:multiLevelType w:val="hybridMultilevel"/>
    <w:tmpl w:val="F79EF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C0872C4"/>
    <w:multiLevelType w:val="hybridMultilevel"/>
    <w:tmpl w:val="2BDA91CC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7F9003B"/>
    <w:multiLevelType w:val="hybridMultilevel"/>
    <w:tmpl w:val="0C3499E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E6549"/>
    <w:multiLevelType w:val="hybridMultilevel"/>
    <w:tmpl w:val="BF941A5C"/>
    <w:lvl w:ilvl="0" w:tplc="C9FA23C2">
      <w:start w:val="1"/>
      <w:numFmt w:val="bullet"/>
      <w:lvlText w:val=""/>
      <w:lvlJc w:val="left"/>
      <w:pPr>
        <w:tabs>
          <w:tab w:val="num" w:pos="1085"/>
        </w:tabs>
        <w:ind w:left="1085" w:hanging="37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B613E63"/>
    <w:multiLevelType w:val="hybridMultilevel"/>
    <w:tmpl w:val="5D028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45CC8"/>
    <w:multiLevelType w:val="hybridMultilevel"/>
    <w:tmpl w:val="505E8F1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225C9"/>
    <w:multiLevelType w:val="hybridMultilevel"/>
    <w:tmpl w:val="13E801C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FD91902"/>
    <w:multiLevelType w:val="hybridMultilevel"/>
    <w:tmpl w:val="6A64DA80"/>
    <w:lvl w:ilvl="0" w:tplc="39B410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44173"/>
    <w:multiLevelType w:val="hybridMultilevel"/>
    <w:tmpl w:val="4D447B6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72A47B4"/>
    <w:multiLevelType w:val="hybridMultilevel"/>
    <w:tmpl w:val="29506F24"/>
    <w:lvl w:ilvl="0" w:tplc="80A488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9C72506"/>
    <w:multiLevelType w:val="hybridMultilevel"/>
    <w:tmpl w:val="406A6FF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5"/>
  </w:num>
  <w:num w:numId="2">
    <w:abstractNumId w:val="28"/>
  </w:num>
  <w:num w:numId="3">
    <w:abstractNumId w:val="7"/>
  </w:num>
  <w:num w:numId="4">
    <w:abstractNumId w:val="40"/>
  </w:num>
  <w:num w:numId="5">
    <w:abstractNumId w:val="29"/>
  </w:num>
  <w:num w:numId="6">
    <w:abstractNumId w:val="35"/>
  </w:num>
  <w:num w:numId="7">
    <w:abstractNumId w:val="38"/>
  </w:num>
  <w:num w:numId="8">
    <w:abstractNumId w:val="26"/>
  </w:num>
  <w:num w:numId="9">
    <w:abstractNumId w:val="42"/>
  </w:num>
  <w:num w:numId="10">
    <w:abstractNumId w:val="16"/>
  </w:num>
  <w:num w:numId="11">
    <w:abstractNumId w:val="2"/>
  </w:num>
  <w:num w:numId="12">
    <w:abstractNumId w:val="9"/>
  </w:num>
  <w:num w:numId="13">
    <w:abstractNumId w:val="23"/>
  </w:num>
  <w:num w:numId="14">
    <w:abstractNumId w:val="1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5"/>
  </w:num>
  <w:num w:numId="20">
    <w:abstractNumId w:val="8"/>
  </w:num>
  <w:num w:numId="21">
    <w:abstractNumId w:val="27"/>
  </w:num>
  <w:num w:numId="22">
    <w:abstractNumId w:val="5"/>
  </w:num>
  <w:num w:numId="23">
    <w:abstractNumId w:val="22"/>
  </w:num>
  <w:num w:numId="24">
    <w:abstractNumId w:val="32"/>
  </w:num>
  <w:num w:numId="25">
    <w:abstractNumId w:val="19"/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18"/>
  </w:num>
  <w:num w:numId="29">
    <w:abstractNumId w:val="41"/>
  </w:num>
  <w:num w:numId="30">
    <w:abstractNumId w:val="36"/>
  </w:num>
  <w:num w:numId="31">
    <w:abstractNumId w:val="3"/>
  </w:num>
  <w:num w:numId="32">
    <w:abstractNumId w:val="37"/>
  </w:num>
  <w:num w:numId="33">
    <w:abstractNumId w:val="4"/>
  </w:num>
  <w:num w:numId="34">
    <w:abstractNumId w:val="34"/>
  </w:num>
  <w:num w:numId="35">
    <w:abstractNumId w:val="14"/>
  </w:num>
  <w:num w:numId="36">
    <w:abstractNumId w:val="33"/>
  </w:num>
  <w:num w:numId="37">
    <w:abstractNumId w:val="13"/>
  </w:num>
  <w:num w:numId="38">
    <w:abstractNumId w:val="24"/>
  </w:num>
  <w:num w:numId="39">
    <w:abstractNumId w:val="0"/>
  </w:num>
  <w:num w:numId="40">
    <w:abstractNumId w:val="17"/>
  </w:num>
  <w:num w:numId="41">
    <w:abstractNumId w:val="6"/>
  </w:num>
  <w:num w:numId="42">
    <w:abstractNumId w:val="30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750C3"/>
    <w:rsid w:val="00082E4F"/>
    <w:rsid w:val="00103AE8"/>
    <w:rsid w:val="001135CC"/>
    <w:rsid w:val="0016440F"/>
    <w:rsid w:val="001763F6"/>
    <w:rsid w:val="001F7347"/>
    <w:rsid w:val="002C376A"/>
    <w:rsid w:val="002D740A"/>
    <w:rsid w:val="00300F7D"/>
    <w:rsid w:val="00307108"/>
    <w:rsid w:val="003279A0"/>
    <w:rsid w:val="003B230A"/>
    <w:rsid w:val="003D4AB8"/>
    <w:rsid w:val="00406A1D"/>
    <w:rsid w:val="00492770"/>
    <w:rsid w:val="004A6615"/>
    <w:rsid w:val="004E5C12"/>
    <w:rsid w:val="00500F26"/>
    <w:rsid w:val="0057450A"/>
    <w:rsid w:val="00576E78"/>
    <w:rsid w:val="00597494"/>
    <w:rsid w:val="005C72C6"/>
    <w:rsid w:val="005E338F"/>
    <w:rsid w:val="006778D4"/>
    <w:rsid w:val="00681B1F"/>
    <w:rsid w:val="006A1CB0"/>
    <w:rsid w:val="006B22B0"/>
    <w:rsid w:val="006F719F"/>
    <w:rsid w:val="00782269"/>
    <w:rsid w:val="00797424"/>
    <w:rsid w:val="007B08D4"/>
    <w:rsid w:val="007D3CBC"/>
    <w:rsid w:val="008038F4"/>
    <w:rsid w:val="0084424A"/>
    <w:rsid w:val="008A5900"/>
    <w:rsid w:val="008C4A6C"/>
    <w:rsid w:val="008D78AE"/>
    <w:rsid w:val="00912BA4"/>
    <w:rsid w:val="00952A2F"/>
    <w:rsid w:val="00964145"/>
    <w:rsid w:val="009F011C"/>
    <w:rsid w:val="00A07FE4"/>
    <w:rsid w:val="00A33115"/>
    <w:rsid w:val="00A55324"/>
    <w:rsid w:val="00A557C7"/>
    <w:rsid w:val="00A8142E"/>
    <w:rsid w:val="00B07EE4"/>
    <w:rsid w:val="00B8658D"/>
    <w:rsid w:val="00BB45F4"/>
    <w:rsid w:val="00BC1674"/>
    <w:rsid w:val="00C14FA1"/>
    <w:rsid w:val="00C8097F"/>
    <w:rsid w:val="00CA723B"/>
    <w:rsid w:val="00D004B6"/>
    <w:rsid w:val="00D1488E"/>
    <w:rsid w:val="00D5508E"/>
    <w:rsid w:val="00D61388"/>
    <w:rsid w:val="00D633D4"/>
    <w:rsid w:val="00D63E82"/>
    <w:rsid w:val="00D76CC1"/>
    <w:rsid w:val="00DE1A9F"/>
    <w:rsid w:val="00E01AE8"/>
    <w:rsid w:val="00E03C58"/>
    <w:rsid w:val="00E41A02"/>
    <w:rsid w:val="00E453DC"/>
    <w:rsid w:val="00ED1024"/>
    <w:rsid w:val="00ED3F48"/>
    <w:rsid w:val="00EF20E3"/>
    <w:rsid w:val="00F37656"/>
    <w:rsid w:val="00FB7496"/>
    <w:rsid w:val="046A3FD4"/>
    <w:rsid w:val="1DE4A711"/>
    <w:rsid w:val="2B472DD6"/>
    <w:rsid w:val="331EC69B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NormalTable0">
    <w:name w:val="Normal Table0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0">
    <w:name w:val="Normal Table0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927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2770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customStyle="1" w:styleId="normaltextrun">
    <w:name w:val="normaltextrun"/>
    <w:basedOn w:val="Fuentedeprrafopredeter"/>
    <w:rsid w:val="00492770"/>
  </w:style>
  <w:style w:type="character" w:customStyle="1" w:styleId="eop">
    <w:name w:val="eop"/>
    <w:basedOn w:val="Fuentedeprrafopredeter"/>
    <w:rsid w:val="0049277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D3F4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D3F48"/>
    <w:rPr>
      <w:rFonts w:ascii="Trebuchet MS" w:eastAsia="Times New Roman" w:hAnsi="Trebuchet MS" w:cs="Times New Roman"/>
      <w:szCs w:val="24"/>
      <w:lang w:eastAsia="es-ES"/>
    </w:rPr>
  </w:style>
  <w:style w:type="paragraph" w:customStyle="1" w:styleId="Default">
    <w:name w:val="Default"/>
    <w:rsid w:val="00406A1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20E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20E3"/>
    <w:rPr>
      <w:rFonts w:ascii="Trebuchet MS" w:eastAsia="Times New Roman" w:hAnsi="Trebuchet MS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20E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20E3"/>
    <w:rPr>
      <w:rFonts w:ascii="Trebuchet MS" w:eastAsia="Times New Roman" w:hAnsi="Trebuchet MS" w:cs="Times New Roman"/>
      <w:szCs w:val="24"/>
      <w:lang w:eastAsia="es-ES"/>
    </w:rPr>
  </w:style>
  <w:style w:type="paragraph" w:customStyle="1" w:styleId="Standard">
    <w:name w:val="Standard"/>
    <w:rsid w:val="000750C3"/>
    <w:pPr>
      <w:widowControl w:val="0"/>
      <w:suppressAutoHyphens/>
      <w:spacing w:after="0" w:line="240" w:lineRule="auto"/>
      <w:jc w:val="both"/>
      <w:textAlignment w:val="baseline"/>
    </w:pPr>
    <w:rPr>
      <w:rFonts w:ascii="Trebuchet MS" w:eastAsia="Times New Roman" w:hAnsi="Trebuchet MS" w:cs="Times New Roman"/>
      <w:kern w:val="1"/>
      <w:szCs w:val="24"/>
      <w:lang w:eastAsia="ar-SA"/>
    </w:rPr>
  </w:style>
  <w:style w:type="paragraph" w:customStyle="1" w:styleId="Textosinformato1">
    <w:name w:val="Texto sin formato1"/>
    <w:basedOn w:val="Normal"/>
    <w:rsid w:val="000750C3"/>
    <w:pPr>
      <w:widowControl w:val="0"/>
      <w:suppressAutoHyphens/>
      <w:jc w:val="left"/>
      <w:textAlignment w:val="baseline"/>
    </w:pPr>
    <w:rPr>
      <w:rFonts w:ascii="Courier New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euf.once.es/" TargetMode="External"/><Relationship Id="rId2" Type="http://schemas.openxmlformats.org/officeDocument/2006/relationships/hyperlink" Target="mailto:euf@once.es" TargetMode="External"/><Relationship Id="rId1" Type="http://schemas.openxmlformats.org/officeDocument/2006/relationships/image" Target="media/image3.jpeg"/><Relationship Id="rId5" Type="http://schemas.openxmlformats.org/officeDocument/2006/relationships/hyperlink" Target="https://euf.once.es/" TargetMode="External"/><Relationship Id="rId4" Type="http://schemas.openxmlformats.org/officeDocument/2006/relationships/hyperlink" Target="mailto:euf@once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0" ma:contentTypeDescription="Crear nuevo documento." ma:contentTypeScope="" ma:versionID="23bdd4af196132c74082dcb53431ecfe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9a2043d669d7c72b927793c5567390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</documentManagement>
</p:properties>
</file>

<file path=customXml/itemProps1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789A0-DCF1-4671-B371-5A94E4AAE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10</TotalTime>
  <Pages>11</Pages>
  <Words>1932</Words>
  <Characters>10631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3</cp:revision>
  <dcterms:created xsi:type="dcterms:W3CDTF">2024-05-24T09:41:00Z</dcterms:created>
  <dcterms:modified xsi:type="dcterms:W3CDTF">2024-05-24T09:50:00Z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