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99" w:rsidRPr="007D76B2" w:rsidRDefault="00AB6899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AB6899" w:rsidRPr="007D76B2" w:rsidRDefault="00AB6899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AB6899" w:rsidRPr="007D76B2" w:rsidRDefault="00AB6899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AB6899" w:rsidRPr="007D76B2" w:rsidRDefault="00AB6899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AB6899" w:rsidRPr="007D76B2" w:rsidRDefault="00AB6899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AB6899" w:rsidRPr="007D76B2" w:rsidRDefault="00AB6899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AB6899" w:rsidRPr="007D76B2" w:rsidRDefault="00AB6899" w:rsidP="007D76B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7D76B2"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576705" cy="525780"/>
            <wp:effectExtent l="19050" t="0" r="4445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899" w:rsidRPr="007D76B2" w:rsidRDefault="00AB6899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AB6899" w:rsidRPr="007D76B2" w:rsidRDefault="00AB6899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AB6899" w:rsidRPr="007D76B2" w:rsidRDefault="00AB6899" w:rsidP="007D76B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7D76B2" w:rsidRDefault="00AB6899" w:rsidP="007D76B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D76B2">
        <w:rPr>
          <w:rFonts w:ascii="Arial" w:hAnsi="Arial" w:cs="Arial"/>
          <w:b/>
          <w:color w:val="000000"/>
          <w:sz w:val="28"/>
          <w:szCs w:val="28"/>
        </w:rPr>
        <w:t>Seguimiento de Títulos Oficiales</w:t>
      </w:r>
    </w:p>
    <w:p w:rsidR="00AB6899" w:rsidRPr="007D76B2" w:rsidRDefault="00AB6899" w:rsidP="007D76B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Pr="007D76B2" w:rsidRDefault="00AB6899" w:rsidP="007D76B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Pr="007D76B2" w:rsidRDefault="002A0DBF" w:rsidP="007D76B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Escuela </w:t>
      </w:r>
      <w:r w:rsidR="00AB6899" w:rsidRPr="007D76B2">
        <w:rPr>
          <w:rFonts w:ascii="Arial" w:hAnsi="Arial" w:cs="Arial"/>
          <w:b/>
          <w:bCs/>
          <w:color w:val="000000"/>
          <w:sz w:val="28"/>
          <w:szCs w:val="28"/>
        </w:rPr>
        <w:t>Universitaria de Fisioterapia de la ONCE</w:t>
      </w:r>
    </w:p>
    <w:p w:rsidR="00AB6899" w:rsidRPr="007D76B2" w:rsidRDefault="007D76B2" w:rsidP="007D76B2">
      <w:pPr>
        <w:autoSpaceDE w:val="0"/>
        <w:autoSpaceDN w:val="0"/>
        <w:adjustRightInd w:val="0"/>
        <w:spacing w:line="360" w:lineRule="auto"/>
        <w:ind w:left="-567" w:right="-56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D76B2">
        <w:rPr>
          <w:rFonts w:ascii="Arial" w:hAnsi="Arial" w:cs="Arial"/>
          <w:b/>
          <w:bCs/>
          <w:color w:val="000000"/>
          <w:sz w:val="28"/>
          <w:szCs w:val="28"/>
        </w:rPr>
        <w:t xml:space="preserve">Máster Universitario en Fisioterapia del Sistema Musculoesquelético. </w:t>
      </w:r>
    </w:p>
    <w:p w:rsidR="007D76B2" w:rsidRPr="007D76B2" w:rsidRDefault="007D76B2" w:rsidP="007D76B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Pr="007D76B2" w:rsidRDefault="00AB6899" w:rsidP="007D76B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D76B2">
        <w:rPr>
          <w:rFonts w:ascii="Arial" w:hAnsi="Arial" w:cs="Arial"/>
          <w:b/>
          <w:bCs/>
          <w:color w:val="000000"/>
          <w:sz w:val="28"/>
          <w:szCs w:val="28"/>
        </w:rPr>
        <w:t>9. Sistema de Garantía Interna de Calidad</w:t>
      </w:r>
    </w:p>
    <w:p w:rsidR="00AB6899" w:rsidRPr="007D76B2" w:rsidRDefault="00AB6899" w:rsidP="007D76B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AB6899" w:rsidRPr="007D76B2" w:rsidRDefault="002A0DBF" w:rsidP="007D76B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</w:t>
      </w:r>
      <w:r w:rsidR="00C64E13" w:rsidRPr="007D76B2">
        <w:rPr>
          <w:rFonts w:ascii="Arial" w:hAnsi="Arial" w:cs="Arial"/>
          <w:b/>
          <w:bCs/>
          <w:color w:val="000000"/>
          <w:sz w:val="28"/>
          <w:szCs w:val="28"/>
        </w:rPr>
        <w:t>l</w:t>
      </w:r>
      <w:r>
        <w:rPr>
          <w:rFonts w:ascii="Arial" w:hAnsi="Arial" w:cs="Arial"/>
          <w:b/>
          <w:bCs/>
          <w:color w:val="000000"/>
          <w:sz w:val="28"/>
          <w:szCs w:val="28"/>
        </w:rPr>
        <w:t>a</w:t>
      </w:r>
      <w:r w:rsidR="00C64E13" w:rsidRPr="007D76B2">
        <w:rPr>
          <w:rFonts w:ascii="Arial" w:hAnsi="Arial" w:cs="Arial"/>
          <w:b/>
          <w:bCs/>
          <w:color w:val="000000"/>
          <w:sz w:val="28"/>
          <w:szCs w:val="28"/>
        </w:rPr>
        <w:t xml:space="preserve">n de Mejora </w:t>
      </w:r>
      <w:r w:rsidR="00AB6899" w:rsidRPr="007D76B2">
        <w:rPr>
          <w:rFonts w:ascii="Arial" w:hAnsi="Arial" w:cs="Arial"/>
          <w:b/>
          <w:bCs/>
          <w:color w:val="000000"/>
          <w:sz w:val="28"/>
          <w:szCs w:val="28"/>
        </w:rPr>
        <w:t>2015/16</w:t>
      </w:r>
    </w:p>
    <w:p w:rsidR="00AB6899" w:rsidRPr="007D76B2" w:rsidRDefault="00AB6899" w:rsidP="007D76B2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Pr="007D76B2" w:rsidRDefault="00AB6899" w:rsidP="007D76B2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7D76B2" w:rsidRDefault="00AB6899" w:rsidP="007D76B2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7D76B2" w:rsidRDefault="00AB6899" w:rsidP="007D76B2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7D76B2" w:rsidRDefault="00AB6899" w:rsidP="007D76B2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7D76B2" w:rsidRDefault="00AB6899" w:rsidP="007D76B2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7D76B2" w:rsidRDefault="00AB6899" w:rsidP="007D76B2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7D76B2" w:rsidRDefault="00AB6899" w:rsidP="007D76B2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7D76B2" w:rsidRDefault="00AB6899" w:rsidP="007D76B2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7D76B2"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671320" cy="851535"/>
            <wp:effectExtent l="19050" t="0" r="5080" b="0"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6B2">
        <w:rPr>
          <w:rFonts w:ascii="Arial" w:hAnsi="Arial" w:cs="Arial"/>
          <w:b/>
          <w:bCs/>
          <w:color w:val="000000"/>
        </w:rPr>
        <w:br w:type="page"/>
      </w:r>
    </w:p>
    <w:p w:rsidR="00AB6899" w:rsidRPr="007D76B2" w:rsidRDefault="00AB6899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7D76B2" w:rsidRDefault="00F9625D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7A1950" w:rsidRDefault="007A195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F9625D" w:rsidRPr="007D76B2" w:rsidRDefault="00F9625D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7D76B2">
        <w:rPr>
          <w:rFonts w:ascii="Arial" w:hAnsi="Arial" w:cs="Arial"/>
          <w:color w:val="000000"/>
        </w:rPr>
        <w:lastRenderedPageBreak/>
        <w:t>Documentos asociados</w:t>
      </w:r>
      <w:r w:rsidR="0084335A" w:rsidRPr="007D76B2">
        <w:rPr>
          <w:rFonts w:ascii="Arial" w:hAnsi="Arial" w:cs="Arial"/>
          <w:color w:val="000000"/>
        </w:rPr>
        <w:t>:</w:t>
      </w:r>
    </w:p>
    <w:p w:rsidR="0084335A" w:rsidRPr="007D76B2" w:rsidRDefault="00C64E13" w:rsidP="007D76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7D76B2">
        <w:rPr>
          <w:rFonts w:ascii="Arial" w:hAnsi="Arial" w:cs="Arial"/>
          <w:color w:val="000000"/>
        </w:rPr>
        <w:t>Informe Anual de Seguimiento</w:t>
      </w:r>
      <w:r w:rsidR="00F9625D" w:rsidRPr="007D76B2">
        <w:rPr>
          <w:rFonts w:ascii="Arial" w:hAnsi="Arial" w:cs="Arial"/>
          <w:color w:val="000000"/>
        </w:rPr>
        <w:t xml:space="preserve"> 201</w:t>
      </w:r>
      <w:r w:rsidRPr="007D76B2">
        <w:rPr>
          <w:rFonts w:ascii="Arial" w:hAnsi="Arial" w:cs="Arial"/>
          <w:color w:val="000000"/>
        </w:rPr>
        <w:t>5/16</w:t>
      </w:r>
      <w:r w:rsidR="00F9625D" w:rsidRPr="007D76B2">
        <w:rPr>
          <w:rFonts w:ascii="Arial" w:hAnsi="Arial" w:cs="Arial"/>
          <w:color w:val="000000"/>
        </w:rPr>
        <w:t xml:space="preserve">. </w:t>
      </w:r>
    </w:p>
    <w:p w:rsidR="00F9625D" w:rsidRPr="007D76B2" w:rsidRDefault="00F9625D" w:rsidP="007D76B2">
      <w:pPr>
        <w:spacing w:line="360" w:lineRule="auto"/>
        <w:rPr>
          <w:rFonts w:ascii="Arial" w:hAnsi="Arial" w:cs="Arial"/>
          <w:color w:val="000000"/>
        </w:rPr>
      </w:pPr>
    </w:p>
    <w:p w:rsidR="0084335A" w:rsidRPr="007D76B2" w:rsidRDefault="0084335A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64E13" w:rsidRPr="007D76B2" w:rsidRDefault="0084335A" w:rsidP="007D76B2">
      <w:pPr>
        <w:tabs>
          <w:tab w:val="left" w:pos="1843"/>
        </w:tabs>
        <w:autoSpaceDE w:val="0"/>
        <w:autoSpaceDN w:val="0"/>
        <w:adjustRightInd w:val="0"/>
        <w:spacing w:line="360" w:lineRule="auto"/>
        <w:ind w:left="1843" w:hanging="1843"/>
        <w:rPr>
          <w:rFonts w:ascii="Arial" w:hAnsi="Arial" w:cs="Arial"/>
        </w:rPr>
      </w:pPr>
      <w:r w:rsidRPr="007D76B2">
        <w:rPr>
          <w:rFonts w:ascii="Arial" w:hAnsi="Arial" w:cs="Arial"/>
        </w:rPr>
        <w:t>Elaborado por:</w:t>
      </w:r>
      <w:r w:rsidRPr="007D76B2">
        <w:rPr>
          <w:rFonts w:ascii="Arial" w:hAnsi="Arial" w:cs="Arial"/>
        </w:rPr>
        <w:tab/>
        <w:t xml:space="preserve">Comisión de Seguimiento del Título. </w:t>
      </w:r>
    </w:p>
    <w:p w:rsidR="0084335A" w:rsidRPr="007D76B2" w:rsidRDefault="00C64E13" w:rsidP="007D76B2">
      <w:pPr>
        <w:tabs>
          <w:tab w:val="left" w:pos="1843"/>
        </w:tabs>
        <w:autoSpaceDE w:val="0"/>
        <w:autoSpaceDN w:val="0"/>
        <w:adjustRightInd w:val="0"/>
        <w:spacing w:line="360" w:lineRule="auto"/>
        <w:ind w:left="1843" w:hanging="1843"/>
        <w:rPr>
          <w:rFonts w:ascii="Arial" w:hAnsi="Arial" w:cs="Arial"/>
        </w:rPr>
      </w:pPr>
      <w:r w:rsidRPr="007D76B2">
        <w:rPr>
          <w:rFonts w:ascii="Arial" w:hAnsi="Arial" w:cs="Arial"/>
        </w:rPr>
        <w:tab/>
      </w:r>
      <w:r w:rsidR="0084335A" w:rsidRPr="007D76B2">
        <w:rPr>
          <w:rFonts w:ascii="Arial" w:hAnsi="Arial" w:cs="Arial"/>
        </w:rPr>
        <w:t xml:space="preserve">Fecha: </w:t>
      </w:r>
      <w:r w:rsidR="007D76B2" w:rsidRPr="007D76B2">
        <w:rPr>
          <w:rFonts w:ascii="Arial" w:hAnsi="Arial" w:cs="Arial"/>
        </w:rPr>
        <w:t>16/01/2017</w:t>
      </w:r>
    </w:p>
    <w:p w:rsidR="00434FC7" w:rsidRDefault="0084335A" w:rsidP="007D76B2">
      <w:pPr>
        <w:tabs>
          <w:tab w:val="left" w:pos="1843"/>
        </w:tabs>
        <w:autoSpaceDE w:val="0"/>
        <w:autoSpaceDN w:val="0"/>
        <w:adjustRightInd w:val="0"/>
        <w:spacing w:line="360" w:lineRule="auto"/>
        <w:ind w:left="1843" w:hanging="1843"/>
        <w:rPr>
          <w:rFonts w:ascii="Arial" w:hAnsi="Arial" w:cs="Arial"/>
        </w:rPr>
      </w:pPr>
      <w:r w:rsidRPr="007D76B2">
        <w:rPr>
          <w:rFonts w:ascii="Arial" w:hAnsi="Arial" w:cs="Arial"/>
        </w:rPr>
        <w:t>Revisado por:</w:t>
      </w:r>
      <w:r w:rsidRPr="007D76B2">
        <w:rPr>
          <w:rFonts w:ascii="Arial" w:hAnsi="Arial" w:cs="Arial"/>
        </w:rPr>
        <w:tab/>
        <w:t xml:space="preserve">Comisión de Garantía Interna de Calidad del Centro. </w:t>
      </w:r>
    </w:p>
    <w:p w:rsidR="0084335A" w:rsidRPr="007D76B2" w:rsidRDefault="00434FC7" w:rsidP="007D76B2">
      <w:pPr>
        <w:tabs>
          <w:tab w:val="left" w:pos="1843"/>
        </w:tabs>
        <w:autoSpaceDE w:val="0"/>
        <w:autoSpaceDN w:val="0"/>
        <w:adjustRightInd w:val="0"/>
        <w:spacing w:line="360" w:lineRule="auto"/>
        <w:ind w:left="1843" w:hanging="1843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41C7" w:rsidRPr="007D76B2">
        <w:rPr>
          <w:rFonts w:ascii="Arial" w:hAnsi="Arial" w:cs="Arial"/>
        </w:rPr>
        <w:t>Fecha:</w:t>
      </w:r>
      <w:r w:rsidR="00D341C7">
        <w:rPr>
          <w:rFonts w:ascii="Arial" w:hAnsi="Arial" w:cs="Arial"/>
        </w:rPr>
        <w:t xml:space="preserve"> </w:t>
      </w:r>
      <w:r w:rsidR="00D341C7" w:rsidRPr="007D76B2">
        <w:rPr>
          <w:rFonts w:ascii="Arial" w:hAnsi="Arial" w:cs="Arial"/>
        </w:rPr>
        <w:t>15</w:t>
      </w:r>
      <w:r w:rsidR="00C64E13" w:rsidRPr="007D76B2">
        <w:rPr>
          <w:rFonts w:ascii="Arial" w:hAnsi="Arial" w:cs="Arial"/>
        </w:rPr>
        <w:t>/03/2017</w:t>
      </w:r>
    </w:p>
    <w:p w:rsidR="00C64E13" w:rsidRPr="007D76B2" w:rsidRDefault="0084335A" w:rsidP="007D76B2">
      <w:pPr>
        <w:tabs>
          <w:tab w:val="left" w:pos="1843"/>
        </w:tabs>
        <w:autoSpaceDE w:val="0"/>
        <w:autoSpaceDN w:val="0"/>
        <w:adjustRightInd w:val="0"/>
        <w:spacing w:line="360" w:lineRule="auto"/>
        <w:ind w:left="1843" w:hanging="1843"/>
        <w:rPr>
          <w:rFonts w:ascii="Arial" w:hAnsi="Arial" w:cs="Arial"/>
        </w:rPr>
      </w:pPr>
      <w:r w:rsidRPr="007D76B2">
        <w:rPr>
          <w:rFonts w:ascii="Arial" w:hAnsi="Arial" w:cs="Arial"/>
        </w:rPr>
        <w:t>Aprobado por:</w:t>
      </w:r>
      <w:r w:rsidRPr="007D76B2">
        <w:rPr>
          <w:rFonts w:ascii="Arial" w:hAnsi="Arial" w:cs="Arial"/>
        </w:rPr>
        <w:tab/>
        <w:t>Junta de Centro</w:t>
      </w:r>
      <w:r w:rsidR="00C64E13" w:rsidRPr="007D76B2">
        <w:rPr>
          <w:rFonts w:ascii="Arial" w:hAnsi="Arial" w:cs="Arial"/>
        </w:rPr>
        <w:t>.</w:t>
      </w:r>
    </w:p>
    <w:p w:rsidR="0084335A" w:rsidRPr="007D76B2" w:rsidRDefault="00C64E13" w:rsidP="007D76B2">
      <w:pPr>
        <w:tabs>
          <w:tab w:val="left" w:pos="1843"/>
        </w:tabs>
        <w:autoSpaceDE w:val="0"/>
        <w:autoSpaceDN w:val="0"/>
        <w:adjustRightInd w:val="0"/>
        <w:spacing w:line="360" w:lineRule="auto"/>
        <w:ind w:left="1843" w:hanging="1843"/>
        <w:rPr>
          <w:rFonts w:ascii="Arial" w:hAnsi="Arial" w:cs="Arial"/>
        </w:rPr>
      </w:pPr>
      <w:r w:rsidRPr="007D76B2">
        <w:rPr>
          <w:rFonts w:ascii="Arial" w:hAnsi="Arial" w:cs="Arial"/>
        </w:rPr>
        <w:tab/>
      </w:r>
      <w:r w:rsidR="0084335A" w:rsidRPr="007D76B2">
        <w:rPr>
          <w:rFonts w:ascii="Arial" w:hAnsi="Arial" w:cs="Arial"/>
        </w:rPr>
        <w:t>Fecha:</w:t>
      </w:r>
      <w:r w:rsidR="002A0DBF">
        <w:rPr>
          <w:rFonts w:ascii="Arial" w:hAnsi="Arial" w:cs="Arial"/>
        </w:rPr>
        <w:t xml:space="preserve"> 30/05/2017.</w:t>
      </w:r>
    </w:p>
    <w:p w:rsidR="0084335A" w:rsidRPr="007D76B2" w:rsidRDefault="0084335A" w:rsidP="007D76B2">
      <w:pPr>
        <w:tabs>
          <w:tab w:val="right" w:pos="2885"/>
          <w:tab w:val="left" w:pos="5770"/>
        </w:tabs>
        <w:spacing w:line="360" w:lineRule="auto"/>
        <w:rPr>
          <w:rFonts w:ascii="Arial" w:hAnsi="Arial" w:cs="Arial"/>
          <w:color w:val="000000"/>
        </w:rPr>
      </w:pPr>
    </w:p>
    <w:p w:rsidR="0084335A" w:rsidRPr="007D76B2" w:rsidRDefault="0084335A" w:rsidP="007D76B2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7D76B2">
        <w:rPr>
          <w:rFonts w:ascii="Arial" w:hAnsi="Arial" w:cs="Arial"/>
          <w:b/>
          <w:bCs/>
          <w:color w:val="000000"/>
        </w:rPr>
        <w:br w:type="page"/>
      </w:r>
    </w:p>
    <w:p w:rsidR="0084335A" w:rsidRPr="007D76B2" w:rsidRDefault="0084335A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7D76B2" w:rsidRDefault="00C64E13" w:rsidP="007D76B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7D76B2">
        <w:rPr>
          <w:rFonts w:ascii="Arial" w:hAnsi="Arial" w:cs="Arial"/>
          <w:b/>
          <w:bCs/>
          <w:color w:val="000000"/>
        </w:rPr>
        <w:t>ACCIÓN DE MEJORA</w:t>
      </w:r>
    </w:p>
    <w:p w:rsidR="0084335A" w:rsidRPr="007D76B2" w:rsidRDefault="0084335A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64E13" w:rsidRPr="007D76B2" w:rsidRDefault="00F9625D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7D76B2">
        <w:rPr>
          <w:rFonts w:ascii="Arial" w:hAnsi="Arial" w:cs="Arial"/>
          <w:b/>
          <w:bCs/>
          <w:color w:val="000000"/>
        </w:rPr>
        <w:t xml:space="preserve">ACCIÓN DE MEJORA 1: </w:t>
      </w:r>
      <w:r w:rsidR="007D76B2" w:rsidRPr="007D76B2">
        <w:rPr>
          <w:rFonts w:ascii="Arial" w:hAnsi="Arial" w:cs="Arial"/>
          <w:color w:val="000000"/>
        </w:rPr>
        <w:t>Ampliación de personal docente, y de administración y servicios, vinculado a la titulación.</w:t>
      </w:r>
    </w:p>
    <w:p w:rsidR="00C86C68" w:rsidRPr="007D76B2" w:rsidRDefault="00C86C68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64E13" w:rsidRPr="007D76B2" w:rsidRDefault="00C64E13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7D76B2">
        <w:rPr>
          <w:rFonts w:ascii="Arial" w:hAnsi="Arial" w:cs="Arial"/>
          <w:b/>
          <w:color w:val="000000"/>
        </w:rPr>
        <w:t xml:space="preserve">Problema detectado al que responde la acción de mejora </w:t>
      </w:r>
    </w:p>
    <w:p w:rsidR="00C64E13" w:rsidRPr="007D76B2" w:rsidRDefault="007D76B2" w:rsidP="007D76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Baja satisf</w:t>
      </w:r>
      <w:r w:rsidRPr="007D76B2">
        <w:rPr>
          <w:rFonts w:ascii="Arial" w:hAnsi="Arial" w:cs="Arial"/>
          <w:color w:val="000000"/>
        </w:rPr>
        <w:t xml:space="preserve">acción de los estudiantes con los servicios administrativos. </w:t>
      </w:r>
      <w:r w:rsidR="00D341C7" w:rsidRPr="007D76B2">
        <w:rPr>
          <w:rFonts w:ascii="Arial" w:hAnsi="Arial" w:cs="Arial"/>
          <w:color w:val="000000"/>
        </w:rPr>
        <w:t>Baja satisfacción de los estudiantes</w:t>
      </w:r>
      <w:r w:rsidR="00D341C7">
        <w:rPr>
          <w:rFonts w:ascii="Arial" w:hAnsi="Arial" w:cs="Arial"/>
          <w:color w:val="000000"/>
        </w:rPr>
        <w:t xml:space="preserve"> </w:t>
      </w:r>
      <w:r w:rsidR="00D341C7" w:rsidRPr="007D76B2">
        <w:rPr>
          <w:rFonts w:ascii="Arial" w:hAnsi="Arial" w:cs="Arial"/>
          <w:color w:val="000000"/>
        </w:rPr>
        <w:t xml:space="preserve">con el tutor académico y tutores profesionales de las Prácticas Externas. </w:t>
      </w:r>
      <w:r w:rsidRPr="007D76B2">
        <w:rPr>
          <w:rFonts w:ascii="Arial" w:hAnsi="Arial" w:cs="Arial"/>
          <w:color w:val="000000"/>
        </w:rPr>
        <w:t>Se observa que el número de PDI</w:t>
      </w:r>
      <w:r>
        <w:rPr>
          <w:rFonts w:ascii="Arial" w:hAnsi="Arial" w:cs="Arial"/>
          <w:color w:val="000000"/>
        </w:rPr>
        <w:t xml:space="preserve"> </w:t>
      </w:r>
      <w:r w:rsidRPr="007D76B2">
        <w:rPr>
          <w:rFonts w:ascii="Arial" w:hAnsi="Arial" w:cs="Arial"/>
          <w:color w:val="000000"/>
        </w:rPr>
        <w:t>y PAS</w:t>
      </w:r>
      <w:r>
        <w:rPr>
          <w:rFonts w:ascii="Arial" w:hAnsi="Arial" w:cs="Arial"/>
          <w:color w:val="000000"/>
        </w:rPr>
        <w:t xml:space="preserve"> del Centro es claramente insuf</w:t>
      </w:r>
      <w:r w:rsidRPr="007D76B2">
        <w:rPr>
          <w:rFonts w:ascii="Arial" w:hAnsi="Arial" w:cs="Arial"/>
          <w:color w:val="000000"/>
        </w:rPr>
        <w:t>iciente para garantizar una adecuada calidad en las actividades</w:t>
      </w:r>
      <w:r>
        <w:rPr>
          <w:rFonts w:ascii="Arial" w:hAnsi="Arial" w:cs="Arial"/>
          <w:color w:val="000000"/>
        </w:rPr>
        <w:t xml:space="preserve"> f</w:t>
      </w:r>
      <w:r w:rsidRPr="007D76B2">
        <w:rPr>
          <w:rFonts w:ascii="Arial" w:hAnsi="Arial" w:cs="Arial"/>
          <w:color w:val="000000"/>
        </w:rPr>
        <w:t xml:space="preserve">ormativas que se llevan a cabo. </w:t>
      </w:r>
      <w:r w:rsidR="00D341C7" w:rsidRPr="007D76B2">
        <w:rPr>
          <w:rFonts w:ascii="Arial" w:hAnsi="Arial" w:cs="Arial"/>
          <w:color w:val="000000"/>
        </w:rPr>
        <w:t>La Comisión de Garantía de Calidad del Centro observa con</w:t>
      </w:r>
      <w:r w:rsidR="00D341C7">
        <w:rPr>
          <w:rFonts w:ascii="Arial" w:hAnsi="Arial" w:cs="Arial"/>
          <w:color w:val="000000"/>
        </w:rPr>
        <w:t xml:space="preserve"> </w:t>
      </w:r>
      <w:r w:rsidR="00D341C7" w:rsidRPr="007D76B2">
        <w:rPr>
          <w:rFonts w:ascii="Arial" w:hAnsi="Arial" w:cs="Arial"/>
          <w:color w:val="000000"/>
        </w:rPr>
        <w:t>preocupación, cómo la reducción de personal producida en los últimos años, unido al incremento</w:t>
      </w:r>
      <w:r w:rsidR="00D341C7">
        <w:rPr>
          <w:rFonts w:ascii="Arial" w:hAnsi="Arial" w:cs="Arial"/>
          <w:color w:val="000000"/>
        </w:rPr>
        <w:t xml:space="preserve"> </w:t>
      </w:r>
      <w:r w:rsidR="00D341C7" w:rsidRPr="007D76B2">
        <w:rPr>
          <w:rFonts w:ascii="Arial" w:hAnsi="Arial" w:cs="Arial"/>
          <w:color w:val="000000"/>
        </w:rPr>
        <w:t>exponencial de las actividades implementadas en la Escuela (ampliación de la duración de los estudios de</w:t>
      </w:r>
      <w:r w:rsidR="00D341C7">
        <w:rPr>
          <w:rFonts w:ascii="Arial" w:hAnsi="Arial" w:cs="Arial"/>
          <w:color w:val="000000"/>
        </w:rPr>
        <w:t xml:space="preserve"> </w:t>
      </w:r>
      <w:r w:rsidR="00D341C7" w:rsidRPr="007D76B2">
        <w:rPr>
          <w:rFonts w:ascii="Arial" w:hAnsi="Arial" w:cs="Arial"/>
          <w:color w:val="000000"/>
        </w:rPr>
        <w:t xml:space="preserve">Fisioterapia con el paso de la Diplomatura al Grado, </w:t>
      </w:r>
      <w:r w:rsidR="00D341C7">
        <w:rPr>
          <w:rFonts w:ascii="Arial" w:hAnsi="Arial" w:cs="Arial"/>
          <w:color w:val="000000"/>
        </w:rPr>
        <w:t>organización de dos Másteres Of</w:t>
      </w:r>
      <w:r w:rsidR="00D341C7" w:rsidRPr="007D76B2">
        <w:rPr>
          <w:rFonts w:ascii="Arial" w:hAnsi="Arial" w:cs="Arial"/>
          <w:color w:val="000000"/>
        </w:rPr>
        <w:t>iciales que no</w:t>
      </w:r>
      <w:r w:rsidR="00D341C7">
        <w:rPr>
          <w:rFonts w:ascii="Arial" w:hAnsi="Arial" w:cs="Arial"/>
          <w:color w:val="000000"/>
        </w:rPr>
        <w:t xml:space="preserve"> </w:t>
      </w:r>
      <w:r w:rsidR="00D341C7" w:rsidRPr="007D76B2">
        <w:rPr>
          <w:rFonts w:ascii="Arial" w:hAnsi="Arial" w:cs="Arial"/>
          <w:color w:val="000000"/>
        </w:rPr>
        <w:t>exi</w:t>
      </w:r>
      <w:r w:rsidR="00D341C7">
        <w:rPr>
          <w:rFonts w:ascii="Arial" w:hAnsi="Arial" w:cs="Arial"/>
          <w:color w:val="000000"/>
        </w:rPr>
        <w:t>stían y de diversos cursos de f</w:t>
      </w:r>
      <w:r w:rsidR="00D341C7" w:rsidRPr="007D76B2">
        <w:rPr>
          <w:rFonts w:ascii="Arial" w:hAnsi="Arial" w:cs="Arial"/>
          <w:color w:val="000000"/>
        </w:rPr>
        <w:t>ormación continua, organización de Jornadas Científicas, participación</w:t>
      </w:r>
      <w:r w:rsidR="00D341C7">
        <w:rPr>
          <w:rFonts w:ascii="Arial" w:hAnsi="Arial" w:cs="Arial"/>
          <w:color w:val="000000"/>
        </w:rPr>
        <w:t xml:space="preserve"> </w:t>
      </w:r>
      <w:r w:rsidR="00D341C7" w:rsidRPr="007D76B2">
        <w:rPr>
          <w:rFonts w:ascii="Arial" w:hAnsi="Arial" w:cs="Arial"/>
          <w:color w:val="000000"/>
        </w:rPr>
        <w:t xml:space="preserve">en proyectos de investigación, </w:t>
      </w:r>
      <w:r w:rsidR="00D341C7">
        <w:rPr>
          <w:rFonts w:ascii="Arial" w:hAnsi="Arial" w:cs="Arial"/>
          <w:color w:val="000000"/>
        </w:rPr>
        <w:t>etc.), hacen peligrar el buen f</w:t>
      </w:r>
      <w:r w:rsidR="00D341C7" w:rsidRPr="007D76B2">
        <w:rPr>
          <w:rFonts w:ascii="Arial" w:hAnsi="Arial" w:cs="Arial"/>
          <w:color w:val="000000"/>
        </w:rPr>
        <w:t xml:space="preserve">uncionamiento del Centro. </w:t>
      </w:r>
      <w:r w:rsidRPr="007D76B2">
        <w:rPr>
          <w:rFonts w:ascii="Arial" w:hAnsi="Arial" w:cs="Arial"/>
          <w:color w:val="000000"/>
        </w:rPr>
        <w:t>Además, esta</w:t>
      </w:r>
      <w:r>
        <w:rPr>
          <w:rFonts w:ascii="Arial" w:hAnsi="Arial" w:cs="Arial"/>
          <w:color w:val="000000"/>
        </w:rPr>
        <w:t xml:space="preserve"> </w:t>
      </w:r>
      <w:r w:rsidRPr="007D76B2">
        <w:rPr>
          <w:rFonts w:ascii="Arial" w:hAnsi="Arial" w:cs="Arial"/>
          <w:color w:val="000000"/>
        </w:rPr>
        <w:t>situación se agrava cuando se producen imprevistos como bajas laborales de alguno de los trabajadores</w:t>
      </w:r>
      <w:r>
        <w:rPr>
          <w:rFonts w:ascii="Arial" w:hAnsi="Arial" w:cs="Arial"/>
          <w:color w:val="000000"/>
        </w:rPr>
        <w:t xml:space="preserve"> </w:t>
      </w:r>
      <w:r w:rsidRPr="007D76B2">
        <w:rPr>
          <w:rFonts w:ascii="Arial" w:hAnsi="Arial" w:cs="Arial"/>
          <w:color w:val="000000"/>
        </w:rPr>
        <w:t>(carentes de sustitución) o surgen actividades extraordinarias.</w:t>
      </w:r>
    </w:p>
    <w:p w:rsidR="007D76B2" w:rsidRPr="007D76B2" w:rsidRDefault="007D76B2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64E13" w:rsidRPr="007D76B2" w:rsidRDefault="00C64E13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7D76B2">
        <w:rPr>
          <w:rFonts w:ascii="Arial" w:hAnsi="Arial" w:cs="Arial"/>
          <w:b/>
          <w:bCs/>
          <w:color w:val="000000"/>
        </w:rPr>
        <w:t>Tarea/s</w:t>
      </w:r>
      <w:r w:rsidR="00695905" w:rsidRPr="007D76B2">
        <w:rPr>
          <w:rFonts w:ascii="Arial" w:hAnsi="Arial" w:cs="Arial"/>
          <w:b/>
          <w:bCs/>
          <w:color w:val="000000"/>
        </w:rPr>
        <w:t>:</w:t>
      </w:r>
    </w:p>
    <w:p w:rsidR="007D76B2" w:rsidRPr="007D76B2" w:rsidRDefault="007D76B2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D76B2">
        <w:rPr>
          <w:rFonts w:ascii="Arial" w:hAnsi="Arial" w:cs="Arial"/>
          <w:color w:val="333333"/>
        </w:rPr>
        <w:t>Demandar a los órganos competentes de la ONCE el aumento de</w:t>
      </w:r>
      <w:r>
        <w:rPr>
          <w:rFonts w:ascii="Arial" w:hAnsi="Arial" w:cs="Arial"/>
          <w:color w:val="333333"/>
        </w:rPr>
        <w:t xml:space="preserve"> </w:t>
      </w:r>
      <w:r w:rsidRPr="007D76B2">
        <w:rPr>
          <w:rFonts w:ascii="Arial" w:hAnsi="Arial" w:cs="Arial"/>
          <w:color w:val="333333"/>
        </w:rPr>
        <w:t>personal docente y de administración y servicios necesario para</w:t>
      </w:r>
      <w:r>
        <w:rPr>
          <w:rFonts w:ascii="Arial" w:hAnsi="Arial" w:cs="Arial"/>
          <w:color w:val="333333"/>
        </w:rPr>
        <w:t xml:space="preserve"> </w:t>
      </w:r>
      <w:r w:rsidRPr="007D76B2">
        <w:rPr>
          <w:rFonts w:ascii="Arial" w:hAnsi="Arial" w:cs="Arial"/>
          <w:color w:val="333333"/>
        </w:rPr>
        <w:t>garantizar el desarrollo adecuado de la titulación.</w:t>
      </w:r>
    </w:p>
    <w:p w:rsidR="007D76B2" w:rsidRPr="007D76B2" w:rsidRDefault="007D76B2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7D76B2">
        <w:rPr>
          <w:rFonts w:ascii="Arial" w:hAnsi="Arial" w:cs="Arial"/>
          <w:color w:val="000000"/>
        </w:rPr>
        <w:t>Esta tarea se viene realizando desde hace tres cursos académicos.</w:t>
      </w:r>
    </w:p>
    <w:p w:rsidR="00F9625D" w:rsidRPr="007D76B2" w:rsidRDefault="00F9625D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C64E13" w:rsidRPr="007D76B2" w:rsidRDefault="00C64E13" w:rsidP="007D76B2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7D76B2">
        <w:rPr>
          <w:rFonts w:ascii="Arial" w:hAnsi="Arial" w:cs="Arial"/>
          <w:b/>
          <w:bCs/>
          <w:color w:val="000000"/>
        </w:rPr>
        <w:t>Responsable de la ejecución</w:t>
      </w:r>
      <w:r w:rsidR="00695905" w:rsidRPr="007D76B2">
        <w:rPr>
          <w:rFonts w:ascii="Arial" w:hAnsi="Arial" w:cs="Arial"/>
          <w:b/>
          <w:bCs/>
          <w:color w:val="000000"/>
        </w:rPr>
        <w:t xml:space="preserve">: </w:t>
      </w:r>
      <w:r w:rsidR="007D76B2" w:rsidRPr="007D76B2">
        <w:rPr>
          <w:rFonts w:ascii="Arial" w:hAnsi="Arial" w:cs="Arial"/>
          <w:color w:val="000000"/>
        </w:rPr>
        <w:t>Dirección del Centro</w:t>
      </w:r>
    </w:p>
    <w:p w:rsidR="00C64E13" w:rsidRPr="007D76B2" w:rsidRDefault="00C64E13" w:rsidP="007D76B2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C64E13" w:rsidRPr="007D76B2" w:rsidRDefault="00695905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7D76B2">
        <w:rPr>
          <w:rFonts w:ascii="Arial" w:hAnsi="Arial" w:cs="Arial"/>
          <w:b/>
          <w:bCs/>
          <w:color w:val="000000"/>
        </w:rPr>
        <w:t>Responsable</w:t>
      </w:r>
      <w:r w:rsidR="00C64E13" w:rsidRPr="007D76B2">
        <w:rPr>
          <w:rFonts w:ascii="Arial" w:hAnsi="Arial" w:cs="Arial"/>
          <w:b/>
          <w:bCs/>
          <w:color w:val="000000"/>
        </w:rPr>
        <w:t>s</w:t>
      </w:r>
      <w:r w:rsidRPr="007D76B2">
        <w:rPr>
          <w:rFonts w:ascii="Arial" w:hAnsi="Arial" w:cs="Arial"/>
          <w:b/>
          <w:bCs/>
          <w:color w:val="000000"/>
        </w:rPr>
        <w:t xml:space="preserve"> </w:t>
      </w:r>
      <w:r w:rsidR="00C64E13" w:rsidRPr="007D76B2">
        <w:rPr>
          <w:rFonts w:ascii="Arial" w:hAnsi="Arial" w:cs="Arial"/>
          <w:b/>
          <w:bCs/>
          <w:color w:val="000000"/>
        </w:rPr>
        <w:t>del seguimiento</w:t>
      </w:r>
      <w:r w:rsidRPr="007D76B2">
        <w:rPr>
          <w:rFonts w:ascii="Arial" w:hAnsi="Arial" w:cs="Arial"/>
          <w:b/>
          <w:bCs/>
          <w:color w:val="000000"/>
        </w:rPr>
        <w:t xml:space="preserve">: </w:t>
      </w:r>
      <w:r w:rsidR="007D76B2" w:rsidRPr="007D76B2">
        <w:rPr>
          <w:rFonts w:ascii="Arial" w:hAnsi="Arial" w:cs="Arial"/>
          <w:color w:val="000000"/>
        </w:rPr>
        <w:t>Comisión de Garantía Interna de Calidad</w:t>
      </w:r>
    </w:p>
    <w:p w:rsidR="00C64E13" w:rsidRPr="007D76B2" w:rsidRDefault="00C64E13" w:rsidP="007D76B2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C64E13" w:rsidRPr="007D76B2" w:rsidRDefault="00C64E13" w:rsidP="007D76B2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7D76B2">
        <w:rPr>
          <w:rFonts w:ascii="Arial" w:hAnsi="Arial" w:cs="Arial"/>
          <w:b/>
          <w:bCs/>
          <w:color w:val="000000"/>
        </w:rPr>
        <w:lastRenderedPageBreak/>
        <w:t>Implicados</w:t>
      </w:r>
      <w:r w:rsidR="00695905" w:rsidRPr="007D76B2">
        <w:rPr>
          <w:rFonts w:ascii="Arial" w:hAnsi="Arial" w:cs="Arial"/>
          <w:b/>
          <w:bCs/>
          <w:color w:val="000000"/>
        </w:rPr>
        <w:t xml:space="preserve">: </w:t>
      </w:r>
      <w:r w:rsidR="007D76B2" w:rsidRPr="007D76B2">
        <w:rPr>
          <w:rFonts w:ascii="Arial" w:hAnsi="Arial" w:cs="Arial"/>
          <w:color w:val="000000"/>
        </w:rPr>
        <w:t>PDI</w:t>
      </w:r>
      <w:r w:rsidR="007D76B2">
        <w:rPr>
          <w:rFonts w:ascii="Arial" w:hAnsi="Arial" w:cs="Arial"/>
          <w:color w:val="000000"/>
        </w:rPr>
        <w:t>,</w:t>
      </w:r>
      <w:r w:rsidR="007D76B2" w:rsidRPr="007D76B2">
        <w:rPr>
          <w:rFonts w:ascii="Arial" w:hAnsi="Arial" w:cs="Arial"/>
          <w:color w:val="000000"/>
        </w:rPr>
        <w:t xml:space="preserve"> PAS</w:t>
      </w:r>
      <w:r w:rsidR="007D76B2">
        <w:rPr>
          <w:rFonts w:ascii="Arial" w:hAnsi="Arial" w:cs="Arial"/>
          <w:color w:val="000000"/>
        </w:rPr>
        <w:t>,</w:t>
      </w:r>
      <w:r w:rsidR="007D76B2" w:rsidRPr="007D76B2">
        <w:rPr>
          <w:rFonts w:ascii="Arial" w:hAnsi="Arial" w:cs="Arial"/>
          <w:color w:val="000000"/>
        </w:rPr>
        <w:t xml:space="preserve"> Estudiantes</w:t>
      </w:r>
      <w:r w:rsidR="007D76B2">
        <w:rPr>
          <w:rFonts w:ascii="Arial" w:hAnsi="Arial" w:cs="Arial"/>
          <w:color w:val="000000"/>
        </w:rPr>
        <w:t>.</w:t>
      </w:r>
    </w:p>
    <w:p w:rsidR="00C86C68" w:rsidRPr="007D76B2" w:rsidRDefault="00C86C68" w:rsidP="007D76B2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C64E13" w:rsidRPr="007D76B2" w:rsidRDefault="00C64E13" w:rsidP="007D76B2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7D76B2">
        <w:rPr>
          <w:rFonts w:ascii="Arial" w:hAnsi="Arial" w:cs="Arial"/>
          <w:b/>
          <w:bCs/>
          <w:color w:val="000000"/>
        </w:rPr>
        <w:t>Nivel de Prioridad:</w:t>
      </w:r>
      <w:r w:rsidRPr="007D76B2">
        <w:rPr>
          <w:rFonts w:ascii="Arial" w:hAnsi="Arial" w:cs="Arial"/>
          <w:bCs/>
          <w:color w:val="000000"/>
        </w:rPr>
        <w:t xml:space="preserve"> </w:t>
      </w:r>
      <w:r w:rsidR="007D76B2" w:rsidRPr="007D76B2">
        <w:rPr>
          <w:rFonts w:ascii="Arial" w:hAnsi="Arial" w:cs="Arial"/>
          <w:bCs/>
          <w:color w:val="000000"/>
        </w:rPr>
        <w:t>Alta</w:t>
      </w:r>
      <w:r w:rsidR="007D76B2">
        <w:rPr>
          <w:rFonts w:ascii="Arial" w:hAnsi="Arial" w:cs="Arial"/>
          <w:bCs/>
          <w:color w:val="000000"/>
        </w:rPr>
        <w:t>.</w:t>
      </w:r>
    </w:p>
    <w:p w:rsidR="00695905" w:rsidRPr="007D76B2" w:rsidRDefault="00695905" w:rsidP="007D76B2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695905" w:rsidRPr="007D76B2" w:rsidRDefault="00C64E13" w:rsidP="007D76B2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7D76B2">
        <w:rPr>
          <w:rFonts w:ascii="Arial" w:hAnsi="Arial" w:cs="Arial"/>
          <w:b/>
          <w:bCs/>
          <w:color w:val="000000"/>
        </w:rPr>
        <w:t xml:space="preserve">Nivel de Dificultad: </w:t>
      </w:r>
      <w:r w:rsidR="007D76B2" w:rsidRPr="007D76B2">
        <w:rPr>
          <w:rFonts w:ascii="Arial" w:hAnsi="Arial" w:cs="Arial"/>
          <w:bCs/>
          <w:color w:val="000000"/>
        </w:rPr>
        <w:t>Alta</w:t>
      </w:r>
      <w:r w:rsidR="007D76B2">
        <w:rPr>
          <w:rFonts w:ascii="Arial" w:hAnsi="Arial" w:cs="Arial"/>
          <w:bCs/>
          <w:color w:val="000000"/>
        </w:rPr>
        <w:t>.</w:t>
      </w:r>
    </w:p>
    <w:p w:rsidR="00C86C68" w:rsidRPr="007D76B2" w:rsidRDefault="00C86C68" w:rsidP="007D76B2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C64E13" w:rsidRPr="007D76B2" w:rsidRDefault="00C64E13" w:rsidP="007D76B2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7D76B2">
        <w:rPr>
          <w:rFonts w:ascii="Arial" w:hAnsi="Arial" w:cs="Arial"/>
          <w:b/>
          <w:bCs/>
          <w:color w:val="000000"/>
        </w:rPr>
        <w:t xml:space="preserve">Plazo de Ejecución: </w:t>
      </w:r>
      <w:r w:rsidR="007D76B2" w:rsidRPr="007D76B2">
        <w:rPr>
          <w:rFonts w:ascii="Arial" w:hAnsi="Arial" w:cs="Arial"/>
          <w:bCs/>
          <w:color w:val="000000"/>
        </w:rPr>
        <w:t>Medio</w:t>
      </w:r>
      <w:r w:rsidR="007D76B2">
        <w:rPr>
          <w:rFonts w:ascii="Arial" w:hAnsi="Arial" w:cs="Arial"/>
          <w:bCs/>
          <w:color w:val="000000"/>
        </w:rPr>
        <w:t>.</w:t>
      </w:r>
    </w:p>
    <w:p w:rsidR="00695905" w:rsidRPr="007D76B2" w:rsidRDefault="00695905" w:rsidP="007D76B2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695905" w:rsidRPr="007D76B2" w:rsidRDefault="00D341C7" w:rsidP="007D76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7D76B2">
        <w:rPr>
          <w:rFonts w:ascii="Arial" w:hAnsi="Arial" w:cs="Arial"/>
          <w:b/>
          <w:bCs/>
          <w:color w:val="000000"/>
        </w:rPr>
        <w:t xml:space="preserve">Cronograma:  </w:t>
      </w:r>
      <w:r w:rsidRPr="007D76B2">
        <w:rPr>
          <w:rFonts w:ascii="Arial" w:hAnsi="Arial" w:cs="Arial"/>
          <w:color w:val="000000"/>
        </w:rPr>
        <w:t>El Director cursará la solicitud una vez aprobado este Plan de Mejora, pero no se</w:t>
      </w:r>
      <w:r>
        <w:rPr>
          <w:rFonts w:ascii="Arial" w:hAnsi="Arial" w:cs="Arial"/>
          <w:color w:val="000000"/>
        </w:rPr>
        <w:t xml:space="preserve"> </w:t>
      </w:r>
      <w:r w:rsidRPr="007D76B2">
        <w:rPr>
          <w:rFonts w:ascii="Arial" w:hAnsi="Arial" w:cs="Arial"/>
          <w:color w:val="000000"/>
        </w:rPr>
        <w:t>establece un plazo para su resolución, puesto que la decisión final es ajena al</w:t>
      </w:r>
      <w:r>
        <w:rPr>
          <w:rFonts w:ascii="Arial" w:hAnsi="Arial" w:cs="Arial"/>
          <w:color w:val="000000"/>
        </w:rPr>
        <w:t xml:space="preserve"> </w:t>
      </w:r>
      <w:r w:rsidRPr="007D76B2">
        <w:rPr>
          <w:rFonts w:ascii="Arial" w:hAnsi="Arial" w:cs="Arial"/>
          <w:color w:val="000000"/>
        </w:rPr>
        <w:t>Centro.</w:t>
      </w:r>
    </w:p>
    <w:p w:rsidR="00695905" w:rsidRPr="007D76B2" w:rsidRDefault="00695905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695905" w:rsidRPr="007D76B2" w:rsidRDefault="00695905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7D76B2">
        <w:rPr>
          <w:rFonts w:ascii="Arial" w:hAnsi="Arial" w:cs="Arial"/>
          <w:b/>
          <w:bCs/>
          <w:color w:val="000000"/>
        </w:rPr>
        <w:t xml:space="preserve">Indicadores de control: </w:t>
      </w:r>
      <w:r w:rsidR="007D76B2" w:rsidRPr="007D76B2">
        <w:rPr>
          <w:rFonts w:ascii="Arial" w:hAnsi="Arial" w:cs="Arial"/>
          <w:color w:val="000000"/>
        </w:rPr>
        <w:t>Indicadores del área de Recursos Humanos de la ONCE</w:t>
      </w:r>
      <w:r w:rsidR="007D76B2">
        <w:rPr>
          <w:rFonts w:ascii="Arial" w:hAnsi="Arial" w:cs="Arial"/>
          <w:color w:val="000000"/>
        </w:rPr>
        <w:t>.</w:t>
      </w:r>
    </w:p>
    <w:p w:rsidR="00C86C68" w:rsidRPr="007D76B2" w:rsidRDefault="00C86C68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695905" w:rsidRPr="007D76B2" w:rsidRDefault="00695905" w:rsidP="007D76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7D76B2">
        <w:rPr>
          <w:rFonts w:ascii="Arial" w:hAnsi="Arial" w:cs="Arial"/>
          <w:b/>
          <w:bCs/>
        </w:rPr>
        <w:t xml:space="preserve">Seguimiento del indicador: </w:t>
      </w:r>
      <w:r w:rsidR="007D76B2" w:rsidRPr="007D76B2">
        <w:rPr>
          <w:rFonts w:ascii="Arial" w:hAnsi="Arial" w:cs="Arial"/>
        </w:rPr>
        <w:t>Apartado tercero (Seguimiento de recomendaciones y plan de mejora) del Informe anual de seguimiento 2016-2017</w:t>
      </w:r>
      <w:r w:rsidR="007D76B2">
        <w:rPr>
          <w:rFonts w:ascii="Arial" w:hAnsi="Arial" w:cs="Arial"/>
        </w:rPr>
        <w:t>).</w:t>
      </w:r>
    </w:p>
    <w:p w:rsidR="00695905" w:rsidRPr="007D76B2" w:rsidRDefault="00695905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695905" w:rsidRPr="007D76B2" w:rsidRDefault="00695905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695905" w:rsidRPr="007D76B2" w:rsidRDefault="00695905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695905" w:rsidRPr="007D76B2" w:rsidRDefault="00695905" w:rsidP="007D76B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D341C7" w:rsidRDefault="00695905" w:rsidP="00D341C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7D76B2">
        <w:rPr>
          <w:rFonts w:ascii="Arial" w:hAnsi="Arial" w:cs="Arial"/>
          <w:b/>
          <w:bCs/>
          <w:color w:val="000000"/>
        </w:rPr>
        <w:br w:type="page"/>
      </w:r>
      <w:r w:rsidR="00C86C68" w:rsidRPr="00D341C7">
        <w:rPr>
          <w:rFonts w:ascii="Arial" w:hAnsi="Arial" w:cs="Arial"/>
          <w:b/>
          <w:bCs/>
          <w:color w:val="000000"/>
        </w:rPr>
        <w:lastRenderedPageBreak/>
        <w:t xml:space="preserve">ACCIÓN DE MEJORA 2: </w:t>
      </w:r>
      <w:r w:rsidR="007D76B2" w:rsidRPr="00D341C7">
        <w:rPr>
          <w:rFonts w:ascii="Arial" w:hAnsi="Arial" w:cs="Arial"/>
          <w:color w:val="000000"/>
        </w:rPr>
        <w:t>Reestructuración de la asignatura "Metodología de Investigación"</w:t>
      </w:r>
    </w:p>
    <w:p w:rsidR="00C86C68" w:rsidRPr="00D341C7" w:rsidRDefault="00C86C68" w:rsidP="00D341C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D341C7" w:rsidRDefault="00C86C68" w:rsidP="00D341C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D341C7">
        <w:rPr>
          <w:rFonts w:ascii="Arial" w:hAnsi="Arial" w:cs="Arial"/>
          <w:b/>
          <w:color w:val="000000"/>
        </w:rPr>
        <w:t xml:space="preserve">Problema detectado al que responde la acción de mejora </w:t>
      </w:r>
    </w:p>
    <w:p w:rsidR="00C86C68" w:rsidRPr="00D341C7" w:rsidRDefault="00D341C7" w:rsidP="00D341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Baja satisf</w:t>
      </w:r>
      <w:r w:rsidR="007D76B2" w:rsidRPr="00D341C7">
        <w:rPr>
          <w:rFonts w:ascii="Arial" w:hAnsi="Arial" w:cs="Arial"/>
          <w:color w:val="000000"/>
        </w:rPr>
        <w:t>acción de los estudiantes con la asignatura "Metodología de Investigación"</w:t>
      </w:r>
    </w:p>
    <w:p w:rsidR="007D76B2" w:rsidRPr="00D341C7" w:rsidRDefault="007D76B2" w:rsidP="00D341C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D341C7" w:rsidRDefault="00C86C68" w:rsidP="00D341C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D341C7">
        <w:rPr>
          <w:rFonts w:ascii="Arial" w:hAnsi="Arial" w:cs="Arial"/>
          <w:b/>
          <w:bCs/>
          <w:color w:val="000000"/>
        </w:rPr>
        <w:t>Tarea/s:</w:t>
      </w:r>
    </w:p>
    <w:p w:rsidR="00C86C68" w:rsidRPr="00D341C7" w:rsidRDefault="007D76B2" w:rsidP="00D341C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D341C7">
        <w:rPr>
          <w:rFonts w:ascii="Arial" w:hAnsi="Arial" w:cs="Arial"/>
          <w:color w:val="000000"/>
        </w:rPr>
        <w:t>Reunión con los docentes de la asignatura.</w:t>
      </w:r>
    </w:p>
    <w:p w:rsidR="007D76B2" w:rsidRPr="00D341C7" w:rsidRDefault="007D76B2" w:rsidP="00D341C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C86C68" w:rsidRPr="00D341C7" w:rsidRDefault="00C86C68" w:rsidP="00D341C7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D341C7">
        <w:rPr>
          <w:rFonts w:ascii="Arial" w:hAnsi="Arial" w:cs="Arial"/>
          <w:b/>
          <w:bCs/>
          <w:color w:val="000000"/>
        </w:rPr>
        <w:t xml:space="preserve">Responsable de la ejecución: </w:t>
      </w:r>
      <w:r w:rsidR="007D76B2" w:rsidRPr="00D341C7">
        <w:rPr>
          <w:rFonts w:ascii="Arial" w:hAnsi="Arial" w:cs="Arial"/>
          <w:b/>
          <w:bCs/>
          <w:color w:val="000000"/>
        </w:rPr>
        <w:t xml:space="preserve"> </w:t>
      </w:r>
      <w:r w:rsidR="007D76B2" w:rsidRPr="00D341C7">
        <w:rPr>
          <w:rFonts w:ascii="Arial" w:hAnsi="Arial" w:cs="Arial"/>
          <w:color w:val="000000"/>
        </w:rPr>
        <w:t>Dirección del Centro</w:t>
      </w:r>
    </w:p>
    <w:p w:rsidR="00D341C7" w:rsidRDefault="00D341C7" w:rsidP="00D341C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D341C7" w:rsidRDefault="00C86C68" w:rsidP="00D341C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D341C7">
        <w:rPr>
          <w:rFonts w:ascii="Arial" w:hAnsi="Arial" w:cs="Arial"/>
          <w:b/>
          <w:bCs/>
          <w:color w:val="000000"/>
        </w:rPr>
        <w:t xml:space="preserve">Responsables del seguimiento: </w:t>
      </w:r>
      <w:r w:rsidR="007D76B2" w:rsidRPr="00D341C7">
        <w:rPr>
          <w:rFonts w:ascii="Arial" w:hAnsi="Arial" w:cs="Arial"/>
          <w:color w:val="000000"/>
        </w:rPr>
        <w:t>Comisión de Seguimiento</w:t>
      </w:r>
    </w:p>
    <w:p w:rsidR="00C86C68" w:rsidRPr="00D341C7" w:rsidRDefault="00C86C68" w:rsidP="00D341C7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D341C7" w:rsidRDefault="00C86C68" w:rsidP="00D341C7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D341C7">
        <w:rPr>
          <w:rFonts w:ascii="Arial" w:hAnsi="Arial" w:cs="Arial"/>
          <w:b/>
          <w:bCs/>
          <w:color w:val="000000"/>
        </w:rPr>
        <w:t xml:space="preserve">Implicados: </w:t>
      </w:r>
      <w:r w:rsidR="007D76B2" w:rsidRPr="00D341C7">
        <w:rPr>
          <w:rFonts w:ascii="Arial" w:hAnsi="Arial" w:cs="Arial"/>
          <w:color w:val="000000"/>
        </w:rPr>
        <w:t>PDI, Estudiantes</w:t>
      </w:r>
    </w:p>
    <w:p w:rsidR="00C86C68" w:rsidRPr="00D341C7" w:rsidRDefault="00C86C68" w:rsidP="00D341C7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D341C7" w:rsidRDefault="00C86C68" w:rsidP="00D341C7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D341C7">
        <w:rPr>
          <w:rFonts w:ascii="Arial" w:hAnsi="Arial" w:cs="Arial"/>
          <w:b/>
          <w:bCs/>
          <w:color w:val="000000"/>
        </w:rPr>
        <w:t>Nivel de Prioridad:</w:t>
      </w:r>
      <w:r w:rsidRPr="00D341C7">
        <w:rPr>
          <w:rFonts w:ascii="Arial" w:hAnsi="Arial" w:cs="Arial"/>
          <w:bCs/>
          <w:color w:val="000000"/>
        </w:rPr>
        <w:t xml:space="preserve"> </w:t>
      </w:r>
      <w:r w:rsidR="007D76B2" w:rsidRPr="00D341C7">
        <w:rPr>
          <w:rFonts w:ascii="Arial" w:hAnsi="Arial" w:cs="Arial"/>
          <w:bCs/>
          <w:color w:val="000000"/>
        </w:rPr>
        <w:t>Alta</w:t>
      </w:r>
    </w:p>
    <w:p w:rsidR="00C86C68" w:rsidRPr="00D341C7" w:rsidRDefault="00C86C68" w:rsidP="00D341C7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D341C7" w:rsidRDefault="00C86C68" w:rsidP="00D341C7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D341C7">
        <w:rPr>
          <w:rFonts w:ascii="Arial" w:hAnsi="Arial" w:cs="Arial"/>
          <w:b/>
          <w:bCs/>
          <w:color w:val="000000"/>
        </w:rPr>
        <w:t xml:space="preserve">Nivel de Dificultad: </w:t>
      </w:r>
      <w:r w:rsidR="007D76B2" w:rsidRPr="00D341C7">
        <w:rPr>
          <w:rFonts w:ascii="Arial" w:hAnsi="Arial" w:cs="Arial"/>
          <w:bCs/>
          <w:color w:val="000000"/>
        </w:rPr>
        <w:t>Media</w:t>
      </w:r>
    </w:p>
    <w:p w:rsidR="00C86C68" w:rsidRPr="00D341C7" w:rsidRDefault="00C86C68" w:rsidP="00D341C7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D341C7" w:rsidRDefault="00C86C68" w:rsidP="00D341C7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D341C7">
        <w:rPr>
          <w:rFonts w:ascii="Arial" w:hAnsi="Arial" w:cs="Arial"/>
          <w:b/>
          <w:bCs/>
          <w:color w:val="000000"/>
        </w:rPr>
        <w:t xml:space="preserve">Plazo de Ejecución: </w:t>
      </w:r>
      <w:r w:rsidR="007D76B2" w:rsidRPr="00D341C7">
        <w:rPr>
          <w:rFonts w:ascii="Arial" w:hAnsi="Arial" w:cs="Arial"/>
          <w:bCs/>
          <w:color w:val="000000"/>
        </w:rPr>
        <w:t>Corto</w:t>
      </w:r>
    </w:p>
    <w:p w:rsidR="00C86C68" w:rsidRPr="00D341C7" w:rsidRDefault="00C86C68" w:rsidP="00D341C7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D341C7" w:rsidRDefault="00C86C68" w:rsidP="00D341C7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D341C7">
        <w:rPr>
          <w:rFonts w:ascii="Arial" w:hAnsi="Arial" w:cs="Arial"/>
          <w:b/>
          <w:bCs/>
          <w:color w:val="000000"/>
        </w:rPr>
        <w:t xml:space="preserve">Cronograma:  </w:t>
      </w:r>
      <w:r w:rsidR="007D76B2" w:rsidRPr="00D341C7">
        <w:rPr>
          <w:rFonts w:ascii="Arial" w:hAnsi="Arial" w:cs="Arial"/>
          <w:color w:val="000000"/>
        </w:rPr>
        <w:t>La tarea se llevará a cabo al comienzo del curso académico 2016-2017</w:t>
      </w:r>
    </w:p>
    <w:p w:rsidR="00C86C68" w:rsidRPr="00D341C7" w:rsidRDefault="00C86C68" w:rsidP="00D341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D76B2" w:rsidRPr="00D341C7" w:rsidRDefault="00C86C68" w:rsidP="00D341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D341C7">
        <w:rPr>
          <w:rFonts w:ascii="Arial" w:hAnsi="Arial" w:cs="Arial"/>
          <w:b/>
          <w:bCs/>
          <w:color w:val="000000"/>
        </w:rPr>
        <w:t xml:space="preserve">Indicadores de control: </w:t>
      </w:r>
      <w:r w:rsidR="00D341C7">
        <w:rPr>
          <w:rFonts w:ascii="Arial" w:hAnsi="Arial" w:cs="Arial"/>
          <w:b/>
          <w:bCs/>
          <w:color w:val="000000"/>
        </w:rPr>
        <w:t>I</w:t>
      </w:r>
      <w:r w:rsidR="00D341C7" w:rsidRPr="00D341C7">
        <w:rPr>
          <w:rFonts w:ascii="Arial" w:hAnsi="Arial" w:cs="Arial"/>
          <w:color w:val="000000"/>
        </w:rPr>
        <w:t>ndicadores</w:t>
      </w:r>
      <w:r w:rsidR="007D76B2" w:rsidRPr="00D341C7">
        <w:rPr>
          <w:rFonts w:ascii="Arial" w:hAnsi="Arial" w:cs="Arial"/>
          <w:color w:val="000000"/>
        </w:rPr>
        <w:t xml:space="preserve"> de satisfacción de los estudiantes con la asignatura y con los docentes de la Asignatura.</w:t>
      </w:r>
    </w:p>
    <w:p w:rsidR="00C86C68" w:rsidRPr="00D341C7" w:rsidRDefault="00C86C68" w:rsidP="00D341C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D341C7" w:rsidRDefault="00C86C68" w:rsidP="00D341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D341C7">
        <w:rPr>
          <w:rFonts w:ascii="Arial" w:hAnsi="Arial" w:cs="Arial"/>
          <w:b/>
          <w:bCs/>
        </w:rPr>
        <w:t xml:space="preserve">Seguimiento del indicador: </w:t>
      </w:r>
      <w:r w:rsidR="00D341C7" w:rsidRPr="00D341C7">
        <w:rPr>
          <w:rFonts w:ascii="Arial" w:hAnsi="Arial" w:cs="Arial"/>
        </w:rPr>
        <w:t>Apartado tercero (Seguimiento de recomendaciones y plan de mejora) del Informe anual de seguimiento 2016</w:t>
      </w:r>
      <w:r w:rsidR="007426BE">
        <w:rPr>
          <w:rFonts w:ascii="Arial" w:hAnsi="Arial" w:cs="Arial"/>
        </w:rPr>
        <w:t>/</w:t>
      </w:r>
      <w:r w:rsidR="00D341C7" w:rsidRPr="00D341C7">
        <w:rPr>
          <w:rFonts w:ascii="Arial" w:hAnsi="Arial" w:cs="Arial"/>
        </w:rPr>
        <w:t>2017).</w:t>
      </w:r>
    </w:p>
    <w:p w:rsidR="00C86C68" w:rsidRPr="00D341C7" w:rsidRDefault="00C86C68" w:rsidP="00D341C7">
      <w:pPr>
        <w:spacing w:line="360" w:lineRule="auto"/>
        <w:rPr>
          <w:rFonts w:ascii="Arial" w:hAnsi="Arial" w:cs="Arial"/>
          <w:b/>
          <w:bCs/>
          <w:color w:val="000000"/>
        </w:rPr>
      </w:pPr>
    </w:p>
    <w:sectPr w:rsidR="00C86C68" w:rsidRPr="00D341C7" w:rsidSect="00AB6899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6B2" w:rsidRDefault="007D76B2" w:rsidP="0069068F">
      <w:pPr>
        <w:rPr>
          <w:noProof/>
        </w:rPr>
      </w:pPr>
      <w:r>
        <w:separator/>
      </w:r>
    </w:p>
  </w:endnote>
  <w:endnote w:type="continuationSeparator" w:id="0">
    <w:p w:rsidR="007D76B2" w:rsidRDefault="007D76B2">
      <w:pPr>
        <w:rPr>
          <w:noProof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6B2" w:rsidRDefault="002527F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8674" type="#_x0000_t202" alt="Corporación de Derecho Público regulada por RD 358/91 de 15 de marzo. CIF Q2866004A . Domicilio Social: c/ José Ortega y Gasset, 18. 28006 Madrid" style="position:absolute;margin-left:-283.95pt;margin-top:-368.8pt;width:420.3pt;height:14.55pt;rotation:-90;z-index:-251653120;visibility:visible;mso-wrap-style:none;mso-wrap-distance-top:3.6pt;mso-wrap-distance-bottom:3.6pt;mso-position-horizontal-relative:margin;mso-width-relative:margin;mso-height-relative:margin;v-text-anchor:middle" wrapcoords="0 0 0 20463 21600 20463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" stroked="f" strokecolor="#7f7f7f">
          <v:textbox style="layout-flow:vertical;mso-layout-flow-alt:bottom-to-top;mso-next-textbox:#Cuadro de texto 2">
            <w:txbxContent>
              <w:p w:rsidR="007D76B2" w:rsidRPr="00583891" w:rsidRDefault="007D76B2" w:rsidP="00AB6899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583891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Corporación de Derecho Público regulada por RD 358/91 de 15 de marzo. CIF Q2866004A. Domicilio Social: c/ José Ortega y Gasset, 18. 28006 Madrid</w:t>
                </w:r>
              </w:p>
            </w:txbxContent>
          </v:textbox>
          <w10:wrap type="through" anchorx="margin"/>
        </v:shape>
      </w:pict>
    </w:r>
    <w:r w:rsidR="007D76B2" w:rsidRPr="00AB6899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-495300</wp:posOffset>
          </wp:positionH>
          <wp:positionV relativeFrom="paragraph">
            <wp:posOffset>-1532255</wp:posOffset>
          </wp:positionV>
          <wp:extent cx="2305050" cy="2114550"/>
          <wp:effectExtent l="19050" t="0" r="0" b="0"/>
          <wp:wrapNone/>
          <wp:docPr id="3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25" cy="211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6B2" w:rsidRDefault="007D76B2" w:rsidP="0069068F">
      <w:pPr>
        <w:rPr>
          <w:noProof/>
        </w:rPr>
      </w:pPr>
      <w:r>
        <w:separator/>
      </w:r>
    </w:p>
  </w:footnote>
  <w:footnote w:type="continuationSeparator" w:id="0">
    <w:p w:rsidR="007D76B2" w:rsidRDefault="007D76B2" w:rsidP="0069068F">
      <w:pPr>
        <w:rPr>
          <w:noProof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18" w:type="dxa"/>
      <w:tblLook w:val="04A0"/>
    </w:tblPr>
    <w:tblGrid>
      <w:gridCol w:w="4537"/>
      <w:gridCol w:w="4961"/>
    </w:tblGrid>
    <w:tr w:rsidR="007D76B2" w:rsidTr="00C64E13">
      <w:trPr>
        <w:trHeight w:val="710"/>
      </w:trPr>
      <w:tc>
        <w:tcPr>
          <w:tcW w:w="4537" w:type="dxa"/>
        </w:tcPr>
        <w:p w:rsidR="007D76B2" w:rsidRPr="00AB6899" w:rsidRDefault="007D76B2" w:rsidP="00C64E13">
          <w:pPr>
            <w:pStyle w:val="Encabezado"/>
            <w:tabs>
              <w:tab w:val="clear" w:pos="8504"/>
              <w:tab w:val="left" w:pos="1878"/>
              <w:tab w:val="right" w:pos="9248"/>
            </w:tabs>
            <w:rPr>
              <w:sz w:val="2"/>
              <w:szCs w:val="2"/>
            </w:rPr>
          </w:pPr>
        </w:p>
        <w:p w:rsidR="007D76B2" w:rsidRPr="00475BA0" w:rsidRDefault="007D76B2" w:rsidP="00695905">
          <w:pPr>
            <w:pStyle w:val="Encabezado"/>
            <w:tabs>
              <w:tab w:val="clear" w:pos="4252"/>
              <w:tab w:val="clear" w:pos="8504"/>
              <w:tab w:val="left" w:pos="927"/>
            </w:tabs>
            <w:ind w:left="-533"/>
            <w:rPr>
              <w:rFonts w:ascii="Arial" w:eastAsia="Calibri" w:hAnsi="Arial" w:cs="Arial"/>
              <w:b/>
              <w:color w:val="009740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noProof/>
              <w:color w:val="009740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paragraph">
                  <wp:posOffset>-2540</wp:posOffset>
                </wp:positionV>
                <wp:extent cx="1524635" cy="356870"/>
                <wp:effectExtent l="19050" t="0" r="0" b="0"/>
                <wp:wrapThrough wrapText="bothSides">
                  <wp:wrapPolygon edited="0">
                    <wp:start x="-270" y="0"/>
                    <wp:lineTo x="-270" y="20754"/>
                    <wp:lineTo x="21591" y="20754"/>
                    <wp:lineTo x="21591" y="0"/>
                    <wp:lineTo x="-270" y="0"/>
                  </wp:wrapPolygon>
                </wp:wrapThrough>
                <wp:docPr id="1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635" cy="356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870BD">
            <w:rPr>
              <w:rFonts w:ascii="Arial" w:eastAsia="Calibri" w:hAnsi="Arial" w:cs="Arial"/>
              <w:b/>
              <w:color w:val="009740"/>
              <w:lang w:eastAsia="en-US"/>
            </w:rPr>
            <w:t xml:space="preserve">   </w:t>
          </w:r>
        </w:p>
      </w:tc>
      <w:tc>
        <w:tcPr>
          <w:tcW w:w="4961" w:type="dxa"/>
        </w:tcPr>
        <w:p w:rsidR="007D76B2" w:rsidRPr="00C870BD" w:rsidRDefault="007D76B2" w:rsidP="00C64E13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ESCUELA UNIVERSITARIA DE FISIOTERAPIA</w:t>
          </w:r>
        </w:p>
        <w:p w:rsidR="007D76B2" w:rsidRPr="00C870BD" w:rsidRDefault="007D76B2" w:rsidP="00C64E13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Universidad Autónoma de Madrid</w:t>
          </w:r>
        </w:p>
        <w:p w:rsidR="007D76B2" w:rsidRDefault="007D76B2" w:rsidP="00C64E13">
          <w:pPr>
            <w:pStyle w:val="Encabezado"/>
            <w:jc w:val="right"/>
          </w:pPr>
        </w:p>
      </w:tc>
    </w:tr>
  </w:tbl>
  <w:p w:rsidR="007D76B2" w:rsidRPr="00AB6899" w:rsidRDefault="007D76B2" w:rsidP="00AB689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18" w:type="dxa"/>
      <w:tblLook w:val="04A0"/>
    </w:tblPr>
    <w:tblGrid>
      <w:gridCol w:w="4537"/>
      <w:gridCol w:w="4961"/>
    </w:tblGrid>
    <w:tr w:rsidR="007D76B2" w:rsidTr="0084335A">
      <w:trPr>
        <w:trHeight w:val="710"/>
      </w:trPr>
      <w:tc>
        <w:tcPr>
          <w:tcW w:w="4537" w:type="dxa"/>
        </w:tcPr>
        <w:p w:rsidR="007D76B2" w:rsidRPr="00AB6899" w:rsidRDefault="007D76B2" w:rsidP="00AB6899">
          <w:pPr>
            <w:pStyle w:val="Encabezado"/>
            <w:tabs>
              <w:tab w:val="clear" w:pos="8504"/>
              <w:tab w:val="left" w:pos="1878"/>
              <w:tab w:val="right" w:pos="9248"/>
            </w:tabs>
            <w:rPr>
              <w:sz w:val="2"/>
              <w:szCs w:val="2"/>
            </w:rPr>
          </w:pPr>
        </w:p>
        <w:p w:rsidR="007D76B2" w:rsidRPr="00475BA0" w:rsidRDefault="007D76B2" w:rsidP="00475BA0">
          <w:pPr>
            <w:pStyle w:val="Encabezado"/>
            <w:tabs>
              <w:tab w:val="clear" w:pos="4252"/>
              <w:tab w:val="clear" w:pos="8504"/>
              <w:tab w:val="left" w:pos="1878"/>
            </w:tabs>
            <w:ind w:left="-533"/>
            <w:rPr>
              <w:rFonts w:ascii="Arial" w:eastAsia="Calibri" w:hAnsi="Arial" w:cs="Arial"/>
              <w:b/>
              <w:color w:val="009740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noProof/>
              <w:color w:val="009740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paragraph">
                  <wp:posOffset>7620</wp:posOffset>
                </wp:positionV>
                <wp:extent cx="1524635" cy="356870"/>
                <wp:effectExtent l="19050" t="0" r="0" b="0"/>
                <wp:wrapThrough wrapText="bothSides">
                  <wp:wrapPolygon edited="0">
                    <wp:start x="-270" y="0"/>
                    <wp:lineTo x="-270" y="20754"/>
                    <wp:lineTo x="21591" y="20754"/>
                    <wp:lineTo x="21591" y="0"/>
                    <wp:lineTo x="-270" y="0"/>
                  </wp:wrapPolygon>
                </wp:wrapThrough>
                <wp:docPr id="15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635" cy="356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870BD">
            <w:rPr>
              <w:rFonts w:ascii="Arial" w:eastAsia="Calibri" w:hAnsi="Arial" w:cs="Arial"/>
              <w:b/>
              <w:color w:val="009740"/>
              <w:lang w:eastAsia="en-US"/>
            </w:rPr>
            <w:t xml:space="preserve">   </w:t>
          </w:r>
        </w:p>
      </w:tc>
      <w:tc>
        <w:tcPr>
          <w:tcW w:w="4961" w:type="dxa"/>
        </w:tcPr>
        <w:p w:rsidR="007D76B2" w:rsidRPr="00C870BD" w:rsidRDefault="007D76B2" w:rsidP="0084335A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ESCUELA UNIVERSITARIA DE FISIOTERAPIA</w:t>
          </w:r>
        </w:p>
        <w:p w:rsidR="007D76B2" w:rsidRPr="00C870BD" w:rsidRDefault="007D76B2" w:rsidP="0084335A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Universidad Autónoma de Madrid</w:t>
          </w:r>
        </w:p>
        <w:p w:rsidR="007D76B2" w:rsidRDefault="007D76B2" w:rsidP="0084335A">
          <w:pPr>
            <w:pStyle w:val="Encabezado"/>
            <w:jc w:val="right"/>
          </w:pPr>
        </w:p>
      </w:tc>
    </w:tr>
  </w:tbl>
  <w:p w:rsidR="007D76B2" w:rsidRDefault="007D76B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6B2" w:rsidRDefault="007D76B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-314960</wp:posOffset>
          </wp:positionH>
          <wp:positionV relativeFrom="paragraph">
            <wp:posOffset>57785</wp:posOffset>
          </wp:positionV>
          <wp:extent cx="1524635" cy="356870"/>
          <wp:effectExtent l="19050" t="0" r="0" b="0"/>
          <wp:wrapThrough wrapText="bothSides">
            <wp:wrapPolygon edited="0">
              <wp:start x="-270" y="0"/>
              <wp:lineTo x="-270" y="20754"/>
              <wp:lineTo x="21591" y="20754"/>
              <wp:lineTo x="21591" y="0"/>
              <wp:lineTo x="-270" y="0"/>
            </wp:wrapPolygon>
          </wp:wrapThrough>
          <wp:docPr id="5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356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527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8673" type="#_x0000_t202" style="position:absolute;margin-left:169pt;margin-top:3pt;width:290.9pt;height:80.35pt;z-index:251660288;visibility:visible;mso-wrap-distance-top:3.6pt;mso-wrap-distance-bottom:3.6pt;mso-position-horizontal-relative:margin;mso-position-vertical-relative:text;mso-width-relative:margin;mso-height-relative:margin" wrapcoords="-71 0 -71 21390 21600 21390 21600 0 -7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" stroked="f">
          <v:textbox style="mso-next-textbox:#_x0000_s28673">
            <w:txbxContent>
              <w:p w:rsidR="007D76B2" w:rsidRDefault="007D76B2" w:rsidP="00AB6899">
                <w:pPr>
                  <w:jc w:val="right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b/>
                    <w:sz w:val="19"/>
                    <w:szCs w:val="19"/>
                  </w:rPr>
                  <w:t>ESCUELA UNIVERSITARIA DE FISIOTERAPIA DE LA ONCE</w:t>
                </w:r>
              </w:p>
              <w:p w:rsidR="007D76B2" w:rsidRPr="00583891" w:rsidRDefault="007D76B2" w:rsidP="00AB6899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583891">
                  <w:rPr>
                    <w:rFonts w:ascii="Arial" w:hAnsi="Arial" w:cs="Arial"/>
                    <w:sz w:val="18"/>
                    <w:szCs w:val="18"/>
                  </w:rPr>
                  <w:t>UNIVERSIDAD AUTÓNOMA DE MADRID</w:t>
                </w:r>
              </w:p>
              <w:p w:rsidR="007D76B2" w:rsidRPr="00776FB1" w:rsidRDefault="007D76B2" w:rsidP="00AB6899">
                <w:pPr>
                  <w:jc w:val="right"/>
                  <w:rPr>
                    <w:rFonts w:ascii="Arial" w:hAnsi="Arial" w:cs="Arial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sz w:val="17"/>
                    <w:szCs w:val="17"/>
                  </w:rPr>
                  <w:t>Nuria</w:t>
                </w:r>
                <w:r w:rsidRPr="00776FB1">
                  <w:rPr>
                    <w:rFonts w:ascii="Arial" w:hAnsi="Arial" w:cs="Arial"/>
                    <w:sz w:val="17"/>
                    <w:szCs w:val="17"/>
                  </w:rPr>
                  <w:t xml:space="preserve"> 4</w:t>
                </w:r>
                <w:r>
                  <w:rPr>
                    <w:rFonts w:ascii="Arial" w:hAnsi="Arial" w:cs="Arial"/>
                    <w:sz w:val="17"/>
                    <w:szCs w:val="17"/>
                  </w:rPr>
                  <w:t>2</w:t>
                </w:r>
                <w:r w:rsidRPr="00776FB1">
                  <w:rPr>
                    <w:rFonts w:ascii="Arial" w:hAnsi="Arial" w:cs="Arial"/>
                    <w:sz w:val="17"/>
                    <w:szCs w:val="17"/>
                  </w:rPr>
                  <w:t>, Madrid 280</w:t>
                </w:r>
                <w:r>
                  <w:rPr>
                    <w:rFonts w:ascii="Arial" w:hAnsi="Arial" w:cs="Arial"/>
                    <w:sz w:val="17"/>
                    <w:szCs w:val="17"/>
                  </w:rPr>
                  <w:t>34</w:t>
                </w:r>
              </w:p>
              <w:p w:rsidR="007D76B2" w:rsidRPr="00776FB1" w:rsidRDefault="007D76B2" w:rsidP="00AB6899">
                <w:pPr>
                  <w:jc w:val="right"/>
                  <w:rPr>
                    <w:rFonts w:ascii="Arial" w:hAnsi="Arial" w:cs="Arial"/>
                    <w:sz w:val="17"/>
                    <w:szCs w:val="17"/>
                    <w:lang w:val="en-US"/>
                  </w:rPr>
                </w:pP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T: (+34) 91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589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4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5 00 · F: (+34) 91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589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44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98</w:t>
                </w:r>
              </w:p>
              <w:p w:rsidR="007D76B2" w:rsidRPr="00776FB1" w:rsidRDefault="007D76B2" w:rsidP="00AB6899">
                <w:pPr>
                  <w:jc w:val="right"/>
                  <w:rPr>
                    <w:rFonts w:ascii="Arial" w:hAnsi="Arial" w:cs="Arial"/>
                    <w:sz w:val="17"/>
                    <w:szCs w:val="17"/>
                    <w:lang w:val="en-US"/>
                  </w:rPr>
                </w:pP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euf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>@once.es</w:t>
                </w:r>
              </w:p>
              <w:p w:rsidR="007D76B2" w:rsidRPr="00151EA4" w:rsidRDefault="007D76B2" w:rsidP="00AB6899">
                <w:pPr>
                  <w:spacing w:before="120"/>
                  <w:jc w:val="right"/>
                  <w:rPr>
                    <w:lang w:val="en-US"/>
                  </w:rPr>
                </w:pPr>
                <w:r w:rsidRPr="00583891">
                  <w:rPr>
                    <w:rFonts w:ascii="Arial" w:hAnsi="Arial" w:cs="Arial"/>
                    <w:b/>
                    <w:color w:val="538135"/>
                    <w:sz w:val="16"/>
                    <w:szCs w:val="16"/>
                    <w:lang w:val="en-US"/>
                  </w:rPr>
                  <w:t>www.once.es</w:t>
                </w:r>
              </w:p>
            </w:txbxContent>
          </v:textbox>
          <w10:wrap type="through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96B"/>
    <w:multiLevelType w:val="hybridMultilevel"/>
    <w:tmpl w:val="F7E265D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F5823"/>
    <w:multiLevelType w:val="hybridMultilevel"/>
    <w:tmpl w:val="0DDE3CB6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62EC3"/>
    <w:multiLevelType w:val="hybridMultilevel"/>
    <w:tmpl w:val="4B8EF24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65124"/>
    <w:multiLevelType w:val="hybridMultilevel"/>
    <w:tmpl w:val="622EF89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2221E"/>
    <w:multiLevelType w:val="hybridMultilevel"/>
    <w:tmpl w:val="0D5280F8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F77B4"/>
    <w:multiLevelType w:val="hybridMultilevel"/>
    <w:tmpl w:val="EF94BB2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F33B5"/>
    <w:multiLevelType w:val="hybridMultilevel"/>
    <w:tmpl w:val="D6AC346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D1F26"/>
    <w:multiLevelType w:val="hybridMultilevel"/>
    <w:tmpl w:val="32E299C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A70A5"/>
    <w:multiLevelType w:val="hybridMultilevel"/>
    <w:tmpl w:val="63C2A63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00A62"/>
    <w:multiLevelType w:val="hybridMultilevel"/>
    <w:tmpl w:val="EC1CA7B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5282C"/>
    <w:multiLevelType w:val="hybridMultilevel"/>
    <w:tmpl w:val="D18A45C0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82DCA"/>
    <w:multiLevelType w:val="hybridMultilevel"/>
    <w:tmpl w:val="A54861B0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A5042"/>
    <w:multiLevelType w:val="hybridMultilevel"/>
    <w:tmpl w:val="93A838A2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A017BF"/>
    <w:multiLevelType w:val="hybridMultilevel"/>
    <w:tmpl w:val="5A365B42"/>
    <w:lvl w:ilvl="0" w:tplc="4EE633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16696"/>
    <w:multiLevelType w:val="hybridMultilevel"/>
    <w:tmpl w:val="B058D38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DB31B4"/>
    <w:multiLevelType w:val="hybridMultilevel"/>
    <w:tmpl w:val="F824317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0155F"/>
    <w:multiLevelType w:val="hybridMultilevel"/>
    <w:tmpl w:val="0134A6E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03913"/>
    <w:multiLevelType w:val="hybridMultilevel"/>
    <w:tmpl w:val="ABC06CF2"/>
    <w:lvl w:ilvl="0" w:tplc="70C010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60EBE"/>
    <w:multiLevelType w:val="hybridMultilevel"/>
    <w:tmpl w:val="9B883D5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CE06A3"/>
    <w:multiLevelType w:val="hybridMultilevel"/>
    <w:tmpl w:val="928C73BE"/>
    <w:lvl w:ilvl="0" w:tplc="6A3AC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83A48"/>
    <w:multiLevelType w:val="hybridMultilevel"/>
    <w:tmpl w:val="210ABFA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3B32A6"/>
    <w:multiLevelType w:val="hybridMultilevel"/>
    <w:tmpl w:val="6D7A557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25A75"/>
    <w:multiLevelType w:val="hybridMultilevel"/>
    <w:tmpl w:val="07EC5D1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640DD6"/>
    <w:multiLevelType w:val="hybridMultilevel"/>
    <w:tmpl w:val="34B0A696"/>
    <w:lvl w:ilvl="0" w:tplc="35F45E3A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5D0F5A4E"/>
    <w:multiLevelType w:val="hybridMultilevel"/>
    <w:tmpl w:val="416AE086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B21CC"/>
    <w:multiLevelType w:val="hybridMultilevel"/>
    <w:tmpl w:val="A990AE06"/>
    <w:lvl w:ilvl="0" w:tplc="6A3AC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3617F"/>
    <w:multiLevelType w:val="hybridMultilevel"/>
    <w:tmpl w:val="FCCCBD0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1E0BA3"/>
    <w:multiLevelType w:val="hybridMultilevel"/>
    <w:tmpl w:val="34B452F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736A1"/>
    <w:multiLevelType w:val="hybridMultilevel"/>
    <w:tmpl w:val="E978659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501CCB"/>
    <w:multiLevelType w:val="hybridMultilevel"/>
    <w:tmpl w:val="926259B6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642095"/>
    <w:multiLevelType w:val="hybridMultilevel"/>
    <w:tmpl w:val="FFDAFACC"/>
    <w:lvl w:ilvl="0" w:tplc="9C8C1A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9"/>
  </w:num>
  <w:num w:numId="4">
    <w:abstractNumId w:val="7"/>
  </w:num>
  <w:num w:numId="5">
    <w:abstractNumId w:val="9"/>
  </w:num>
  <w:num w:numId="6">
    <w:abstractNumId w:val="18"/>
  </w:num>
  <w:num w:numId="7">
    <w:abstractNumId w:val="26"/>
  </w:num>
  <w:num w:numId="8">
    <w:abstractNumId w:val="0"/>
  </w:num>
  <w:num w:numId="9">
    <w:abstractNumId w:val="28"/>
  </w:num>
  <w:num w:numId="10">
    <w:abstractNumId w:val="21"/>
  </w:num>
  <w:num w:numId="11">
    <w:abstractNumId w:val="16"/>
  </w:num>
  <w:num w:numId="12">
    <w:abstractNumId w:val="14"/>
  </w:num>
  <w:num w:numId="13">
    <w:abstractNumId w:val="2"/>
  </w:num>
  <w:num w:numId="14">
    <w:abstractNumId w:val="27"/>
  </w:num>
  <w:num w:numId="15">
    <w:abstractNumId w:val="20"/>
  </w:num>
  <w:num w:numId="16">
    <w:abstractNumId w:val="6"/>
  </w:num>
  <w:num w:numId="17">
    <w:abstractNumId w:val="30"/>
  </w:num>
  <w:num w:numId="18">
    <w:abstractNumId w:val="17"/>
  </w:num>
  <w:num w:numId="19">
    <w:abstractNumId w:val="3"/>
  </w:num>
  <w:num w:numId="20">
    <w:abstractNumId w:val="4"/>
  </w:num>
  <w:num w:numId="21">
    <w:abstractNumId w:val="12"/>
  </w:num>
  <w:num w:numId="22">
    <w:abstractNumId w:val="8"/>
  </w:num>
  <w:num w:numId="23">
    <w:abstractNumId w:val="5"/>
  </w:num>
  <w:num w:numId="24">
    <w:abstractNumId w:val="29"/>
  </w:num>
  <w:num w:numId="25">
    <w:abstractNumId w:val="1"/>
  </w:num>
  <w:num w:numId="26">
    <w:abstractNumId w:val="25"/>
  </w:num>
  <w:num w:numId="27">
    <w:abstractNumId w:val="23"/>
  </w:num>
  <w:num w:numId="28">
    <w:abstractNumId w:val="10"/>
  </w:num>
  <w:num w:numId="29">
    <w:abstractNumId w:val="11"/>
  </w:num>
  <w:num w:numId="30">
    <w:abstractNumId w:val="24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attachedTemplate r:id="rId1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28677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/>
  <w:rsids>
    <w:rsidRoot w:val="001C795D"/>
    <w:rsid w:val="00087A00"/>
    <w:rsid w:val="001C795D"/>
    <w:rsid w:val="00202C01"/>
    <w:rsid w:val="00217ADC"/>
    <w:rsid w:val="002527FE"/>
    <w:rsid w:val="002A0DBF"/>
    <w:rsid w:val="002D7CEA"/>
    <w:rsid w:val="00300414"/>
    <w:rsid w:val="00315D76"/>
    <w:rsid w:val="003166BF"/>
    <w:rsid w:val="00384F6D"/>
    <w:rsid w:val="003D32A7"/>
    <w:rsid w:val="00406E5D"/>
    <w:rsid w:val="0043287C"/>
    <w:rsid w:val="00434FC7"/>
    <w:rsid w:val="00435D9B"/>
    <w:rsid w:val="004604B1"/>
    <w:rsid w:val="00475BA0"/>
    <w:rsid w:val="004E1F06"/>
    <w:rsid w:val="004E6CFE"/>
    <w:rsid w:val="0069068F"/>
    <w:rsid w:val="00695905"/>
    <w:rsid w:val="006A7410"/>
    <w:rsid w:val="006D4356"/>
    <w:rsid w:val="007426BE"/>
    <w:rsid w:val="007A1950"/>
    <w:rsid w:val="007D76B2"/>
    <w:rsid w:val="0081792D"/>
    <w:rsid w:val="008303B4"/>
    <w:rsid w:val="0084335A"/>
    <w:rsid w:val="00885C6A"/>
    <w:rsid w:val="00A42985"/>
    <w:rsid w:val="00A5736B"/>
    <w:rsid w:val="00A74745"/>
    <w:rsid w:val="00AB6899"/>
    <w:rsid w:val="00B4601A"/>
    <w:rsid w:val="00BA308A"/>
    <w:rsid w:val="00C64E13"/>
    <w:rsid w:val="00C86C68"/>
    <w:rsid w:val="00C914E0"/>
    <w:rsid w:val="00CE39CF"/>
    <w:rsid w:val="00CF3AEC"/>
    <w:rsid w:val="00D341C7"/>
    <w:rsid w:val="00DC3013"/>
    <w:rsid w:val="00E374A4"/>
    <w:rsid w:val="00E74B2F"/>
    <w:rsid w:val="00F235E6"/>
    <w:rsid w:val="00F46BEF"/>
    <w:rsid w:val="00F9625D"/>
    <w:rsid w:val="00FD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F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906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068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6906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068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D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D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335A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335A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AppData\Roaming\Microsoft\Plantillas\Norm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9E412BF5-BE11-4A42-9E92-E9E4B9B175B8}"/>
</file>

<file path=customXml/itemProps2.xml><?xml version="1.0" encoding="utf-8"?>
<ds:datastoreItem xmlns:ds="http://schemas.openxmlformats.org/officeDocument/2006/customXml" ds:itemID="{FD567C07-1356-4811-B2D0-8D4477996F40}"/>
</file>

<file path=customXml/itemProps3.xml><?xml version="1.0" encoding="utf-8"?>
<ds:datastoreItem xmlns:ds="http://schemas.openxmlformats.org/officeDocument/2006/customXml" ds:itemID="{DD2A7FD0-F178-4470-8058-5CB18FFB63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5</TotalTime>
  <Pages>6</Pages>
  <Words>503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6</cp:revision>
  <cp:lastPrinted>2017-06-01T10:47:00Z</cp:lastPrinted>
  <dcterms:created xsi:type="dcterms:W3CDTF">2017-03-30T09:57:00Z</dcterms:created>
  <dcterms:modified xsi:type="dcterms:W3CDTF">2017-06-01T10:47:00Z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0x01010072A7B1AD9C649445A9E5E5606CC3FC73</vt:lpwstr>
  </property>
  <property fmtid="{D5CDD505-2E9C-101B-9397-08002B2CF9AE}" pid="3" name="Order">
    <vt:r8>169200</vt:r8>
  </property>
</Properties>
</file>